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44" w:rsidRPr="00E101DC" w:rsidRDefault="00730C44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730C44" w:rsidRPr="00E101DC" w:rsidRDefault="00730C44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730C44" w:rsidRPr="00E101DC" w:rsidRDefault="00730C44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730C44" w:rsidRPr="00C33BF8" w:rsidRDefault="00730C44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730C44" w:rsidRPr="00C33BF8" w:rsidRDefault="00730C44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3 квартал 2024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730C44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C44" w:rsidRPr="00E101DC" w:rsidRDefault="00730C44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C44" w:rsidRPr="00E101DC" w:rsidRDefault="00730C44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0C44" w:rsidRPr="00E101DC" w:rsidRDefault="00730C44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730C44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C44" w:rsidRPr="00E101DC" w:rsidRDefault="00730C44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C44" w:rsidRPr="00E101DC" w:rsidRDefault="00730C44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0C44" w:rsidRPr="00E101DC" w:rsidRDefault="00730C44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295,4</w:t>
            </w:r>
          </w:p>
        </w:tc>
      </w:tr>
      <w:tr w:rsidR="00730C44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C44" w:rsidRPr="00E101DC" w:rsidRDefault="00730C44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C44" w:rsidRPr="00E101DC" w:rsidRDefault="00730C44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0C44" w:rsidRPr="00E101DC" w:rsidRDefault="00730C44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30C44" w:rsidRPr="00E101DC" w:rsidRDefault="00730C44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730C44" w:rsidRDefault="00730C44"/>
    <w:sectPr w:rsidR="00730C44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14244"/>
    <w:rsid w:val="000256C7"/>
    <w:rsid w:val="00045767"/>
    <w:rsid w:val="000548F9"/>
    <w:rsid w:val="000629AE"/>
    <w:rsid w:val="00072AD4"/>
    <w:rsid w:val="00075ADC"/>
    <w:rsid w:val="00075EA6"/>
    <w:rsid w:val="000A5832"/>
    <w:rsid w:val="000B1F87"/>
    <w:rsid w:val="000E324A"/>
    <w:rsid w:val="000E47BC"/>
    <w:rsid w:val="000F5CAC"/>
    <w:rsid w:val="00130EBD"/>
    <w:rsid w:val="00161F4E"/>
    <w:rsid w:val="001756BD"/>
    <w:rsid w:val="0017738D"/>
    <w:rsid w:val="00177E1E"/>
    <w:rsid w:val="001A4458"/>
    <w:rsid w:val="001D29BB"/>
    <w:rsid w:val="001E48F3"/>
    <w:rsid w:val="002040AC"/>
    <w:rsid w:val="00205BC3"/>
    <w:rsid w:val="002067E2"/>
    <w:rsid w:val="00214A69"/>
    <w:rsid w:val="00227701"/>
    <w:rsid w:val="0025355C"/>
    <w:rsid w:val="00277577"/>
    <w:rsid w:val="002C1696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14E3B"/>
    <w:rsid w:val="00421826"/>
    <w:rsid w:val="0042327C"/>
    <w:rsid w:val="0043045F"/>
    <w:rsid w:val="00437C11"/>
    <w:rsid w:val="0049084C"/>
    <w:rsid w:val="004978B6"/>
    <w:rsid w:val="00497ED4"/>
    <w:rsid w:val="004A45A9"/>
    <w:rsid w:val="004A4697"/>
    <w:rsid w:val="004B3500"/>
    <w:rsid w:val="004B69DF"/>
    <w:rsid w:val="004C70AF"/>
    <w:rsid w:val="004F0593"/>
    <w:rsid w:val="004F76EA"/>
    <w:rsid w:val="005135AC"/>
    <w:rsid w:val="0055554A"/>
    <w:rsid w:val="0056512B"/>
    <w:rsid w:val="005C5630"/>
    <w:rsid w:val="005C7D61"/>
    <w:rsid w:val="005E4DD9"/>
    <w:rsid w:val="0061291E"/>
    <w:rsid w:val="00620202"/>
    <w:rsid w:val="006371E2"/>
    <w:rsid w:val="006576F4"/>
    <w:rsid w:val="00690E63"/>
    <w:rsid w:val="006963C0"/>
    <w:rsid w:val="006A3904"/>
    <w:rsid w:val="006A5CF0"/>
    <w:rsid w:val="006B2AF4"/>
    <w:rsid w:val="006D346E"/>
    <w:rsid w:val="006E4206"/>
    <w:rsid w:val="006E59A8"/>
    <w:rsid w:val="006F378A"/>
    <w:rsid w:val="006F5475"/>
    <w:rsid w:val="00730C44"/>
    <w:rsid w:val="00747258"/>
    <w:rsid w:val="00752CF7"/>
    <w:rsid w:val="00782C56"/>
    <w:rsid w:val="007846B8"/>
    <w:rsid w:val="007A0150"/>
    <w:rsid w:val="007B0507"/>
    <w:rsid w:val="007C6799"/>
    <w:rsid w:val="007D310B"/>
    <w:rsid w:val="00807F65"/>
    <w:rsid w:val="00816B4D"/>
    <w:rsid w:val="008315E4"/>
    <w:rsid w:val="008318F1"/>
    <w:rsid w:val="00860A0B"/>
    <w:rsid w:val="008714C4"/>
    <w:rsid w:val="0087286E"/>
    <w:rsid w:val="0088055D"/>
    <w:rsid w:val="008D47B5"/>
    <w:rsid w:val="008D671A"/>
    <w:rsid w:val="008F36E1"/>
    <w:rsid w:val="00900203"/>
    <w:rsid w:val="009066CC"/>
    <w:rsid w:val="00940512"/>
    <w:rsid w:val="009736D5"/>
    <w:rsid w:val="009745FD"/>
    <w:rsid w:val="00A0531E"/>
    <w:rsid w:val="00A307D4"/>
    <w:rsid w:val="00A30A70"/>
    <w:rsid w:val="00A378DA"/>
    <w:rsid w:val="00A43B25"/>
    <w:rsid w:val="00A9058A"/>
    <w:rsid w:val="00AB0073"/>
    <w:rsid w:val="00B03F54"/>
    <w:rsid w:val="00B2751A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40B0A"/>
    <w:rsid w:val="00CB4A2A"/>
    <w:rsid w:val="00D00BA3"/>
    <w:rsid w:val="00D2166E"/>
    <w:rsid w:val="00D4463F"/>
    <w:rsid w:val="00D50440"/>
    <w:rsid w:val="00D60090"/>
    <w:rsid w:val="00D74D36"/>
    <w:rsid w:val="00D8265E"/>
    <w:rsid w:val="00D96BC7"/>
    <w:rsid w:val="00DA1356"/>
    <w:rsid w:val="00DA1A03"/>
    <w:rsid w:val="00DB5A0B"/>
    <w:rsid w:val="00DB77BA"/>
    <w:rsid w:val="00DC0C9F"/>
    <w:rsid w:val="00DE68DF"/>
    <w:rsid w:val="00DF1B9C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C94"/>
    <w:rsid w:val="00F12FE8"/>
    <w:rsid w:val="00F24324"/>
    <w:rsid w:val="00F34596"/>
    <w:rsid w:val="00F40E72"/>
    <w:rsid w:val="00F518FF"/>
    <w:rsid w:val="00F530C8"/>
    <w:rsid w:val="00F65B56"/>
    <w:rsid w:val="00F91D34"/>
    <w:rsid w:val="00F95BB7"/>
    <w:rsid w:val="00F975BE"/>
    <w:rsid w:val="00FA16B2"/>
    <w:rsid w:val="00FA2542"/>
    <w:rsid w:val="00FA729B"/>
    <w:rsid w:val="00FB2160"/>
    <w:rsid w:val="00FB76E0"/>
    <w:rsid w:val="00FD38DF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128</Words>
  <Characters>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2024-09-18T08:58:00Z</dcterms:created>
  <dcterms:modified xsi:type="dcterms:W3CDTF">2024-09-18T09:02:00Z</dcterms:modified>
</cp:coreProperties>
</file>