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B0A" w:rsidRPr="00E101DC" w:rsidRDefault="00C40B0A" w:rsidP="00C33BF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101DC">
        <w:rPr>
          <w:rFonts w:ascii="Times New Roman" w:hAnsi="Times New Roman"/>
          <w:sz w:val="28"/>
          <w:szCs w:val="28"/>
          <w:lang w:eastAsia="ru-RU"/>
        </w:rPr>
        <w:t>Приложение </w:t>
      </w:r>
      <w:r w:rsidRPr="00E101DC">
        <w:rPr>
          <w:rFonts w:ascii="Times New Roman" w:hAnsi="Times New Roman"/>
          <w:sz w:val="28"/>
          <w:szCs w:val="28"/>
          <w:lang w:eastAsia="ru-RU"/>
        </w:rPr>
        <w:br/>
        <w:t>к Порядку опубликования ежеквартальных сведений </w:t>
      </w:r>
      <w:r w:rsidRPr="00E101DC">
        <w:rPr>
          <w:rFonts w:ascii="Times New Roman" w:hAnsi="Times New Roman"/>
          <w:sz w:val="28"/>
          <w:szCs w:val="28"/>
          <w:lang w:eastAsia="ru-RU"/>
        </w:rPr>
        <w:br/>
        <w:t>о численности муниципальных служащих, работников</w:t>
      </w:r>
    </w:p>
    <w:p w:rsidR="00C40B0A" w:rsidRPr="00E101DC" w:rsidRDefault="00C40B0A" w:rsidP="00C33BF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администрации МО «Сокрутовский сельсовет»</w:t>
      </w:r>
    </w:p>
    <w:p w:rsidR="00C40B0A" w:rsidRPr="00E101DC" w:rsidRDefault="00C40B0A" w:rsidP="00C33BF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101DC">
        <w:rPr>
          <w:rFonts w:ascii="Times New Roman" w:hAnsi="Times New Roman"/>
          <w:sz w:val="28"/>
          <w:szCs w:val="28"/>
          <w:lang w:eastAsia="ru-RU"/>
        </w:rPr>
        <w:t>  и фактических затрат на их денежное содержание</w:t>
      </w:r>
    </w:p>
    <w:p w:rsidR="00C40B0A" w:rsidRPr="00C33BF8" w:rsidRDefault="00C40B0A" w:rsidP="00C33BF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702EF"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 xml:space="preserve">Сведения о численности муниципальных служащих, работников </w:t>
      </w:r>
      <w:r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>администрации МО «Сокрутовский сельсовет»</w:t>
      </w:r>
      <w:r w:rsidRPr="00B702EF"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 xml:space="preserve">  и фактических затрат на их денежное содержание</w:t>
      </w:r>
    </w:p>
    <w:p w:rsidR="00C40B0A" w:rsidRPr="00C33BF8" w:rsidRDefault="00C40B0A" w:rsidP="008F36E1">
      <w:p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101DC">
        <w:rPr>
          <w:rFonts w:ascii="Times New Roman" w:hAnsi="Times New Roman"/>
          <w:sz w:val="28"/>
          <w:szCs w:val="28"/>
          <w:lang w:eastAsia="ru-RU"/>
        </w:rPr>
        <w:t>отчетный период 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               </w:t>
      </w: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за 4 квартал 2023 </w:t>
      </w:r>
      <w:r w:rsidRPr="00C33BF8">
        <w:rPr>
          <w:rFonts w:ascii="Times New Roman" w:hAnsi="Times New Roman"/>
          <w:b/>
          <w:sz w:val="28"/>
          <w:szCs w:val="28"/>
          <w:u w:val="single"/>
          <w:lang w:eastAsia="ru-RU"/>
        </w:rPr>
        <w:t>год</w:t>
      </w: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а____________________</w:t>
      </w:r>
      <w:r w:rsidRPr="00C33BF8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Pr="00E101DC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</w:t>
      </w:r>
      <w:r w:rsidRPr="00C33BF8">
        <w:rPr>
          <w:rFonts w:ascii="Times New Roman" w:hAnsi="Times New Roman"/>
          <w:sz w:val="20"/>
          <w:szCs w:val="20"/>
          <w:lang w:eastAsia="ru-RU"/>
        </w:rPr>
        <w:t>(первый квартал, полугодие, девять месяцев, год)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135"/>
        <w:gridCol w:w="3139"/>
        <w:gridCol w:w="3111"/>
      </w:tblGrid>
      <w:tr w:rsidR="00C40B0A" w:rsidRPr="00BE0113" w:rsidTr="00A0531E">
        <w:trPr>
          <w:trHeight w:val="1701"/>
          <w:tblCellSpacing w:w="0" w:type="dxa"/>
        </w:trPr>
        <w:tc>
          <w:tcPr>
            <w:tcW w:w="31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0B0A" w:rsidRPr="00E101DC" w:rsidRDefault="00C40B0A" w:rsidP="005651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Категория работников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0B0A" w:rsidRPr="00E101DC" w:rsidRDefault="00C40B0A" w:rsidP="005651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Среднесписочная численность работников за отчетный период , чел.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40B0A" w:rsidRPr="00E101DC" w:rsidRDefault="00C40B0A" w:rsidP="005651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Фактические расходы на денежное содержание работников за отчетный период, тыс. руб.</w:t>
            </w:r>
          </w:p>
        </w:tc>
      </w:tr>
      <w:tr w:rsidR="00C40B0A" w:rsidRPr="00BE0113" w:rsidTr="0056512B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0B0A" w:rsidRPr="00E101DC" w:rsidRDefault="00C40B0A" w:rsidP="005651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Муниципальных служащих  органа местного самоуправления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0B0A" w:rsidRPr="00E101DC" w:rsidRDefault="00C40B0A" w:rsidP="005651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40B0A" w:rsidRPr="00E101DC" w:rsidRDefault="00C40B0A" w:rsidP="00A43B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101,1</w:t>
            </w:r>
          </w:p>
        </w:tc>
      </w:tr>
      <w:tr w:rsidR="00C40B0A" w:rsidRPr="00BE0113" w:rsidTr="0056512B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0B0A" w:rsidRPr="00E101DC" w:rsidRDefault="00C40B0A" w:rsidP="005651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Работников муниципальн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ого образования «Сокрутовский сельсовет»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0B0A" w:rsidRPr="00E101DC" w:rsidRDefault="00C40B0A" w:rsidP="005651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40B0A" w:rsidRPr="00E101DC" w:rsidRDefault="00C40B0A" w:rsidP="00816B4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C40B0A" w:rsidRPr="00E101DC" w:rsidRDefault="00C40B0A" w:rsidP="008F36E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101DC">
        <w:rPr>
          <w:rFonts w:ascii="Times New Roman" w:hAnsi="Times New Roman"/>
          <w:sz w:val="28"/>
          <w:szCs w:val="28"/>
          <w:lang w:eastAsia="ru-RU"/>
        </w:rPr>
        <w:t> </w:t>
      </w:r>
    </w:p>
    <w:p w:rsidR="00C40B0A" w:rsidRDefault="00C40B0A"/>
    <w:sectPr w:rsidR="00C40B0A" w:rsidSect="006A5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36E1"/>
    <w:rsid w:val="00014244"/>
    <w:rsid w:val="000256C7"/>
    <w:rsid w:val="00045767"/>
    <w:rsid w:val="000548F9"/>
    <w:rsid w:val="00072AD4"/>
    <w:rsid w:val="00075ADC"/>
    <w:rsid w:val="00075EA6"/>
    <w:rsid w:val="000A5832"/>
    <w:rsid w:val="000B1F87"/>
    <w:rsid w:val="000E324A"/>
    <w:rsid w:val="000E47BC"/>
    <w:rsid w:val="000F5CAC"/>
    <w:rsid w:val="00161F4E"/>
    <w:rsid w:val="001756BD"/>
    <w:rsid w:val="0017738D"/>
    <w:rsid w:val="00177E1E"/>
    <w:rsid w:val="001A4458"/>
    <w:rsid w:val="001D29BB"/>
    <w:rsid w:val="002040AC"/>
    <w:rsid w:val="00205BC3"/>
    <w:rsid w:val="002067E2"/>
    <w:rsid w:val="00214A69"/>
    <w:rsid w:val="00227701"/>
    <w:rsid w:val="0025355C"/>
    <w:rsid w:val="00277577"/>
    <w:rsid w:val="002D39D3"/>
    <w:rsid w:val="002D63A7"/>
    <w:rsid w:val="002D6A4E"/>
    <w:rsid w:val="00326925"/>
    <w:rsid w:val="003359E8"/>
    <w:rsid w:val="00376C17"/>
    <w:rsid w:val="00383834"/>
    <w:rsid w:val="00385EB2"/>
    <w:rsid w:val="00387474"/>
    <w:rsid w:val="003B04FB"/>
    <w:rsid w:val="003C215C"/>
    <w:rsid w:val="003D1286"/>
    <w:rsid w:val="003D2B65"/>
    <w:rsid w:val="003E372B"/>
    <w:rsid w:val="00403FC7"/>
    <w:rsid w:val="00421826"/>
    <w:rsid w:val="0042327C"/>
    <w:rsid w:val="0043045F"/>
    <w:rsid w:val="00437C11"/>
    <w:rsid w:val="0049084C"/>
    <w:rsid w:val="004978B6"/>
    <w:rsid w:val="00497ED4"/>
    <w:rsid w:val="004A45A9"/>
    <w:rsid w:val="004A4697"/>
    <w:rsid w:val="004B3500"/>
    <w:rsid w:val="004B69DF"/>
    <w:rsid w:val="004C70AF"/>
    <w:rsid w:val="004F0593"/>
    <w:rsid w:val="004F76EA"/>
    <w:rsid w:val="005135AC"/>
    <w:rsid w:val="0055554A"/>
    <w:rsid w:val="0056512B"/>
    <w:rsid w:val="005C5630"/>
    <w:rsid w:val="005C7D61"/>
    <w:rsid w:val="005E4DD9"/>
    <w:rsid w:val="0061291E"/>
    <w:rsid w:val="00620202"/>
    <w:rsid w:val="006371E2"/>
    <w:rsid w:val="006576F4"/>
    <w:rsid w:val="00690E63"/>
    <w:rsid w:val="006963C0"/>
    <w:rsid w:val="006A3904"/>
    <w:rsid w:val="006A5CF0"/>
    <w:rsid w:val="006B2AF4"/>
    <w:rsid w:val="006D346E"/>
    <w:rsid w:val="006E4206"/>
    <w:rsid w:val="006E59A8"/>
    <w:rsid w:val="006F378A"/>
    <w:rsid w:val="006F5475"/>
    <w:rsid w:val="00747258"/>
    <w:rsid w:val="00752CF7"/>
    <w:rsid w:val="00782C56"/>
    <w:rsid w:val="007A0150"/>
    <w:rsid w:val="007B0507"/>
    <w:rsid w:val="007C6799"/>
    <w:rsid w:val="007D310B"/>
    <w:rsid w:val="00807F65"/>
    <w:rsid w:val="00816B4D"/>
    <w:rsid w:val="008318F1"/>
    <w:rsid w:val="00860A0B"/>
    <w:rsid w:val="008714C4"/>
    <w:rsid w:val="0087286E"/>
    <w:rsid w:val="0088055D"/>
    <w:rsid w:val="008D47B5"/>
    <w:rsid w:val="008F36E1"/>
    <w:rsid w:val="00900203"/>
    <w:rsid w:val="009066CC"/>
    <w:rsid w:val="00940512"/>
    <w:rsid w:val="009736D5"/>
    <w:rsid w:val="009745FD"/>
    <w:rsid w:val="00A0531E"/>
    <w:rsid w:val="00A378DA"/>
    <w:rsid w:val="00A43B25"/>
    <w:rsid w:val="00A9058A"/>
    <w:rsid w:val="00AB0073"/>
    <w:rsid w:val="00B03F54"/>
    <w:rsid w:val="00B2751A"/>
    <w:rsid w:val="00B50790"/>
    <w:rsid w:val="00B6732B"/>
    <w:rsid w:val="00B702EF"/>
    <w:rsid w:val="00B944BD"/>
    <w:rsid w:val="00B957C4"/>
    <w:rsid w:val="00BD03E3"/>
    <w:rsid w:val="00BE0113"/>
    <w:rsid w:val="00C01122"/>
    <w:rsid w:val="00C33BF8"/>
    <w:rsid w:val="00C3436B"/>
    <w:rsid w:val="00C40B0A"/>
    <w:rsid w:val="00CB4A2A"/>
    <w:rsid w:val="00D00BA3"/>
    <w:rsid w:val="00D4463F"/>
    <w:rsid w:val="00D50440"/>
    <w:rsid w:val="00D60090"/>
    <w:rsid w:val="00D74D36"/>
    <w:rsid w:val="00D8265E"/>
    <w:rsid w:val="00D96BC7"/>
    <w:rsid w:val="00DA1356"/>
    <w:rsid w:val="00DA1A03"/>
    <w:rsid w:val="00DB5A0B"/>
    <w:rsid w:val="00DC0C9F"/>
    <w:rsid w:val="00DE68DF"/>
    <w:rsid w:val="00E101DC"/>
    <w:rsid w:val="00E21774"/>
    <w:rsid w:val="00E41E49"/>
    <w:rsid w:val="00E8230D"/>
    <w:rsid w:val="00E82F84"/>
    <w:rsid w:val="00E925EA"/>
    <w:rsid w:val="00EA610A"/>
    <w:rsid w:val="00ED0BDB"/>
    <w:rsid w:val="00EE5D0B"/>
    <w:rsid w:val="00F12FE8"/>
    <w:rsid w:val="00F24324"/>
    <w:rsid w:val="00F34596"/>
    <w:rsid w:val="00F40E72"/>
    <w:rsid w:val="00F518FF"/>
    <w:rsid w:val="00F530C8"/>
    <w:rsid w:val="00F91D34"/>
    <w:rsid w:val="00F95BB7"/>
    <w:rsid w:val="00F975BE"/>
    <w:rsid w:val="00FA16B2"/>
    <w:rsid w:val="00FA2542"/>
    <w:rsid w:val="00FA729B"/>
    <w:rsid w:val="00FB2160"/>
    <w:rsid w:val="00FB76E0"/>
    <w:rsid w:val="00FD38DF"/>
    <w:rsid w:val="00FD4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6E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128</Words>
  <Characters>731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</dc:title>
  <dc:subject/>
  <dc:creator>WinXPProSP3</dc:creator>
  <cp:keywords/>
  <dc:description/>
  <cp:lastModifiedBy>User</cp:lastModifiedBy>
  <cp:revision>3</cp:revision>
  <cp:lastPrinted>2019-03-19T05:08:00Z</cp:lastPrinted>
  <dcterms:created xsi:type="dcterms:W3CDTF">2024-04-11T07:48:00Z</dcterms:created>
  <dcterms:modified xsi:type="dcterms:W3CDTF">2024-04-11T07:52:00Z</dcterms:modified>
</cp:coreProperties>
</file>