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F0" w:rsidRPr="00E101DC" w:rsidRDefault="006075F0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Приложение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к Порядку опубликования ежеквартальных сведений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о численности муниципальных служащих, работников</w:t>
      </w:r>
    </w:p>
    <w:p w:rsidR="006075F0" w:rsidRPr="00E101DC" w:rsidRDefault="006075F0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МО «Сокрутовский сельсовет»</w:t>
      </w:r>
    </w:p>
    <w:p w:rsidR="006075F0" w:rsidRPr="00E101DC" w:rsidRDefault="006075F0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 и фактических затрат на их денежное содержание</w:t>
      </w:r>
    </w:p>
    <w:p w:rsidR="006075F0" w:rsidRPr="00C33BF8" w:rsidRDefault="006075F0" w:rsidP="00C33B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Сведения о численности муниципальных служащих, работников </w:t>
      </w:r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администрации МО «Сокрутовский сельсовет»</w:t>
      </w: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 и фактических затрат на их денежное содержание</w:t>
      </w:r>
    </w:p>
    <w:p w:rsidR="006075F0" w:rsidRPr="00C33BF8" w:rsidRDefault="006075F0" w:rsidP="008F36E1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отчетный период 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 4  квартал 2019 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>год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а____________________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33BF8">
        <w:rPr>
          <w:rFonts w:ascii="Times New Roman" w:hAnsi="Times New Roman"/>
          <w:sz w:val="20"/>
          <w:szCs w:val="20"/>
          <w:lang w:eastAsia="ru-RU"/>
        </w:rPr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5"/>
        <w:gridCol w:w="3139"/>
        <w:gridCol w:w="3111"/>
      </w:tblGrid>
      <w:tr w:rsidR="006075F0" w:rsidRPr="00BE0113" w:rsidTr="00A0531E">
        <w:trPr>
          <w:trHeight w:val="1701"/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5F0" w:rsidRPr="00E101DC" w:rsidRDefault="006075F0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5F0" w:rsidRPr="00E101DC" w:rsidRDefault="006075F0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 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075F0" w:rsidRPr="00E101DC" w:rsidRDefault="006075F0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6075F0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5F0" w:rsidRPr="00E101DC" w:rsidRDefault="006075F0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5F0" w:rsidRPr="00E101DC" w:rsidRDefault="006075F0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075F0" w:rsidRPr="00E101DC" w:rsidRDefault="006075F0" w:rsidP="00A43B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587,6</w:t>
            </w:r>
          </w:p>
        </w:tc>
      </w:tr>
      <w:tr w:rsidR="006075F0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5F0" w:rsidRPr="00E101DC" w:rsidRDefault="006075F0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муниципальн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образования «Сокрутовский сельсовет»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75F0" w:rsidRPr="00E101DC" w:rsidRDefault="006075F0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075F0" w:rsidRPr="00E101DC" w:rsidRDefault="006075F0" w:rsidP="00816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690,2</w:t>
            </w:r>
          </w:p>
        </w:tc>
      </w:tr>
    </w:tbl>
    <w:p w:rsidR="006075F0" w:rsidRPr="00E101DC" w:rsidRDefault="006075F0" w:rsidP="008F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</w:t>
      </w:r>
    </w:p>
    <w:p w:rsidR="006075F0" w:rsidRDefault="006075F0"/>
    <w:sectPr w:rsidR="006075F0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E1"/>
    <w:rsid w:val="00045767"/>
    <w:rsid w:val="00075ADC"/>
    <w:rsid w:val="00075EA6"/>
    <w:rsid w:val="000A5832"/>
    <w:rsid w:val="000E47BC"/>
    <w:rsid w:val="00104BB6"/>
    <w:rsid w:val="00161F4E"/>
    <w:rsid w:val="001D29BB"/>
    <w:rsid w:val="002040AC"/>
    <w:rsid w:val="002D39D3"/>
    <w:rsid w:val="002D63A7"/>
    <w:rsid w:val="002D6A4E"/>
    <w:rsid w:val="003359E8"/>
    <w:rsid w:val="00376C17"/>
    <w:rsid w:val="00385EB2"/>
    <w:rsid w:val="003D2B65"/>
    <w:rsid w:val="00403FC7"/>
    <w:rsid w:val="0042327C"/>
    <w:rsid w:val="0049084C"/>
    <w:rsid w:val="004B3500"/>
    <w:rsid w:val="004F0593"/>
    <w:rsid w:val="0056512B"/>
    <w:rsid w:val="005871CC"/>
    <w:rsid w:val="005C5630"/>
    <w:rsid w:val="006075F0"/>
    <w:rsid w:val="0061291E"/>
    <w:rsid w:val="00620202"/>
    <w:rsid w:val="00690E63"/>
    <w:rsid w:val="006963C0"/>
    <w:rsid w:val="006A5CF0"/>
    <w:rsid w:val="007A0150"/>
    <w:rsid w:val="007B0507"/>
    <w:rsid w:val="007D310B"/>
    <w:rsid w:val="00807F65"/>
    <w:rsid w:val="00816B4D"/>
    <w:rsid w:val="00860A0B"/>
    <w:rsid w:val="0088055D"/>
    <w:rsid w:val="008B37F6"/>
    <w:rsid w:val="008C548F"/>
    <w:rsid w:val="008F36E1"/>
    <w:rsid w:val="009736D5"/>
    <w:rsid w:val="00A0531E"/>
    <w:rsid w:val="00A378DA"/>
    <w:rsid w:val="00A43B25"/>
    <w:rsid w:val="00A9058A"/>
    <w:rsid w:val="00AB0073"/>
    <w:rsid w:val="00B03F54"/>
    <w:rsid w:val="00B702EF"/>
    <w:rsid w:val="00B944BD"/>
    <w:rsid w:val="00B957C4"/>
    <w:rsid w:val="00BE0113"/>
    <w:rsid w:val="00C01122"/>
    <w:rsid w:val="00C33BF8"/>
    <w:rsid w:val="00C3436B"/>
    <w:rsid w:val="00DB5A0B"/>
    <w:rsid w:val="00DE0BE6"/>
    <w:rsid w:val="00E101DC"/>
    <w:rsid w:val="00E21774"/>
    <w:rsid w:val="00E52215"/>
    <w:rsid w:val="00E8230D"/>
    <w:rsid w:val="00E925EA"/>
    <w:rsid w:val="00EE5D0B"/>
    <w:rsid w:val="00F12FE8"/>
    <w:rsid w:val="00F24324"/>
    <w:rsid w:val="00F530C8"/>
    <w:rsid w:val="00F95BB7"/>
    <w:rsid w:val="00FA2542"/>
    <w:rsid w:val="00FD43DC"/>
    <w:rsid w:val="00FE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128</Words>
  <Characters>736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WinXPProSP3</dc:creator>
  <cp:keywords/>
  <dc:description/>
  <cp:lastModifiedBy>User</cp:lastModifiedBy>
  <cp:revision>5</cp:revision>
  <cp:lastPrinted>2019-03-19T05:08:00Z</cp:lastPrinted>
  <dcterms:created xsi:type="dcterms:W3CDTF">2020-03-27T06:04:00Z</dcterms:created>
  <dcterms:modified xsi:type="dcterms:W3CDTF">2019-06-24T06:59:00Z</dcterms:modified>
</cp:coreProperties>
</file>