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DC" w:rsidRPr="00E101DC" w:rsidRDefault="00FD43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FD43DC" w:rsidRPr="00E101DC" w:rsidRDefault="00FD43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FD43DC" w:rsidRPr="00E101DC" w:rsidRDefault="00FD43DC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FD43DC" w:rsidRPr="00C33BF8" w:rsidRDefault="00FD43DC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FD43DC" w:rsidRPr="00C33BF8" w:rsidRDefault="00FD43DC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за 9 месяцев</w:t>
      </w:r>
      <w:r w:rsidRPr="00161F4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2017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FD43DC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FD43DC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603,2</w:t>
            </w:r>
          </w:p>
        </w:tc>
      </w:tr>
      <w:tr w:rsidR="00FD43DC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D43DC" w:rsidRPr="00E101DC" w:rsidRDefault="00FD43DC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389,6</w:t>
            </w:r>
          </w:p>
        </w:tc>
      </w:tr>
    </w:tbl>
    <w:p w:rsidR="00FD43DC" w:rsidRPr="00E101DC" w:rsidRDefault="00FD43DC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FD43DC" w:rsidRDefault="00FD43DC"/>
    <w:sectPr w:rsidR="00FD43DC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161F4E"/>
    <w:rsid w:val="001D29BB"/>
    <w:rsid w:val="002040AC"/>
    <w:rsid w:val="002D63A7"/>
    <w:rsid w:val="002D6A4E"/>
    <w:rsid w:val="003359E8"/>
    <w:rsid w:val="00385EB2"/>
    <w:rsid w:val="00403FC7"/>
    <w:rsid w:val="004F0593"/>
    <w:rsid w:val="0056512B"/>
    <w:rsid w:val="005C5630"/>
    <w:rsid w:val="0061291E"/>
    <w:rsid w:val="00620202"/>
    <w:rsid w:val="006A5CF0"/>
    <w:rsid w:val="007D310B"/>
    <w:rsid w:val="00807F65"/>
    <w:rsid w:val="00860A0B"/>
    <w:rsid w:val="0088055D"/>
    <w:rsid w:val="008F36E1"/>
    <w:rsid w:val="00A0531E"/>
    <w:rsid w:val="00A378DA"/>
    <w:rsid w:val="00A9058A"/>
    <w:rsid w:val="00AB0073"/>
    <w:rsid w:val="00B03F54"/>
    <w:rsid w:val="00B702EF"/>
    <w:rsid w:val="00B944BD"/>
    <w:rsid w:val="00B957C4"/>
    <w:rsid w:val="00BE0113"/>
    <w:rsid w:val="00C01122"/>
    <w:rsid w:val="00C33BF8"/>
    <w:rsid w:val="00C3436B"/>
    <w:rsid w:val="00DB5A0B"/>
    <w:rsid w:val="00E101DC"/>
    <w:rsid w:val="00E21774"/>
    <w:rsid w:val="00E8230D"/>
    <w:rsid w:val="00F12FE8"/>
    <w:rsid w:val="00F530C8"/>
    <w:rsid w:val="00F95BB7"/>
    <w:rsid w:val="00FA2542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1</Pages>
  <Words>129</Words>
  <Characters>737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12</cp:revision>
  <dcterms:created xsi:type="dcterms:W3CDTF">2017-03-23T10:53:00Z</dcterms:created>
  <dcterms:modified xsi:type="dcterms:W3CDTF">2017-12-29T05:45:00Z</dcterms:modified>
</cp:coreProperties>
</file>