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DC" w:rsidRPr="00E101DC" w:rsidRDefault="00075A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075ADC" w:rsidRPr="00E101DC" w:rsidRDefault="00075A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075ADC" w:rsidRPr="00E101DC" w:rsidRDefault="00075A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075ADC" w:rsidRPr="00C33BF8" w:rsidRDefault="00075ADC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075ADC" w:rsidRPr="00C33BF8" w:rsidRDefault="00075A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9 месяца 2018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075ADC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075A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5ADC" w:rsidRPr="00E101DC" w:rsidRDefault="00075ADC" w:rsidP="004232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495,5</w:t>
            </w:r>
          </w:p>
        </w:tc>
      </w:tr>
      <w:tr w:rsidR="00075A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ADC" w:rsidRPr="00E101DC" w:rsidRDefault="00075A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5ADC" w:rsidRPr="00E101DC" w:rsidRDefault="00075ADC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558,7</w:t>
            </w:r>
          </w:p>
        </w:tc>
      </w:tr>
    </w:tbl>
    <w:p w:rsidR="00075ADC" w:rsidRPr="00E101DC" w:rsidRDefault="00075A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075ADC" w:rsidRDefault="00075ADC"/>
    <w:sectPr w:rsidR="00075AD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75ADC"/>
    <w:rsid w:val="00075EA6"/>
    <w:rsid w:val="000A5832"/>
    <w:rsid w:val="000E47BC"/>
    <w:rsid w:val="00161F4E"/>
    <w:rsid w:val="001D29BB"/>
    <w:rsid w:val="002040AC"/>
    <w:rsid w:val="002D63A7"/>
    <w:rsid w:val="002D6A4E"/>
    <w:rsid w:val="003359E8"/>
    <w:rsid w:val="00385EB2"/>
    <w:rsid w:val="003D2B65"/>
    <w:rsid w:val="00403FC7"/>
    <w:rsid w:val="0042327C"/>
    <w:rsid w:val="004F0593"/>
    <w:rsid w:val="0056512B"/>
    <w:rsid w:val="005C5630"/>
    <w:rsid w:val="0061291E"/>
    <w:rsid w:val="00620202"/>
    <w:rsid w:val="006A5CF0"/>
    <w:rsid w:val="007D310B"/>
    <w:rsid w:val="00807F65"/>
    <w:rsid w:val="00816B4D"/>
    <w:rsid w:val="00860A0B"/>
    <w:rsid w:val="0088055D"/>
    <w:rsid w:val="008F36E1"/>
    <w:rsid w:val="009736D5"/>
    <w:rsid w:val="00A0531E"/>
    <w:rsid w:val="00A378DA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B5A0B"/>
    <w:rsid w:val="00E101DC"/>
    <w:rsid w:val="00E21774"/>
    <w:rsid w:val="00E8230D"/>
    <w:rsid w:val="00E925EA"/>
    <w:rsid w:val="00F12FE8"/>
    <w:rsid w:val="00F24324"/>
    <w:rsid w:val="00F530C8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128</Words>
  <Characters>734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2</cp:revision>
  <dcterms:created xsi:type="dcterms:W3CDTF">2018-10-11T05:46:00Z</dcterms:created>
  <dcterms:modified xsi:type="dcterms:W3CDTF">2018-10-11T05:46:00Z</dcterms:modified>
</cp:coreProperties>
</file>