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286" w:rsidRPr="00E101DC" w:rsidRDefault="003D1286" w:rsidP="00C33BF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E101DC">
        <w:rPr>
          <w:rFonts w:ascii="Times New Roman" w:hAnsi="Times New Roman"/>
          <w:sz w:val="28"/>
          <w:szCs w:val="28"/>
          <w:lang w:eastAsia="ru-RU"/>
        </w:rPr>
        <w:t>Приложение </w:t>
      </w:r>
      <w:r w:rsidRPr="00E101DC">
        <w:rPr>
          <w:rFonts w:ascii="Times New Roman" w:hAnsi="Times New Roman"/>
          <w:sz w:val="28"/>
          <w:szCs w:val="28"/>
          <w:lang w:eastAsia="ru-RU"/>
        </w:rPr>
        <w:br/>
        <w:t>к Порядку опубликования ежеквартальных сведений </w:t>
      </w:r>
      <w:r w:rsidRPr="00E101DC">
        <w:rPr>
          <w:rFonts w:ascii="Times New Roman" w:hAnsi="Times New Roman"/>
          <w:sz w:val="28"/>
          <w:szCs w:val="28"/>
          <w:lang w:eastAsia="ru-RU"/>
        </w:rPr>
        <w:br/>
        <w:t>о численности муниципальных служащих, работников</w:t>
      </w:r>
    </w:p>
    <w:p w:rsidR="003D1286" w:rsidRPr="00E101DC" w:rsidRDefault="003D1286" w:rsidP="00C33BF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администрации МО «Сокрутовский сельсовет»</w:t>
      </w:r>
    </w:p>
    <w:p w:rsidR="003D1286" w:rsidRPr="00E101DC" w:rsidRDefault="003D1286" w:rsidP="00C33BF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E101DC">
        <w:rPr>
          <w:rFonts w:ascii="Times New Roman" w:hAnsi="Times New Roman"/>
          <w:sz w:val="28"/>
          <w:szCs w:val="28"/>
          <w:lang w:eastAsia="ru-RU"/>
        </w:rPr>
        <w:t>  и фактических затрат на их денежное содержание</w:t>
      </w:r>
    </w:p>
    <w:p w:rsidR="003D1286" w:rsidRPr="00C33BF8" w:rsidRDefault="003D1286" w:rsidP="00C33BF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702EF">
        <w:rPr>
          <w:rFonts w:ascii="Times New Roman" w:hAnsi="Times New Roman"/>
          <w:b/>
          <w:bCs/>
          <w:color w:val="800000"/>
          <w:sz w:val="28"/>
          <w:szCs w:val="28"/>
          <w:lang w:eastAsia="ru-RU"/>
        </w:rPr>
        <w:t xml:space="preserve">Сведения о численности муниципальных служащих, работников </w:t>
      </w:r>
      <w:r>
        <w:rPr>
          <w:rFonts w:ascii="Times New Roman" w:hAnsi="Times New Roman"/>
          <w:b/>
          <w:bCs/>
          <w:color w:val="800000"/>
          <w:sz w:val="28"/>
          <w:szCs w:val="28"/>
          <w:lang w:eastAsia="ru-RU"/>
        </w:rPr>
        <w:t>администрации МО «Сокрутовский сельсовет»</w:t>
      </w:r>
      <w:r w:rsidRPr="00B702EF">
        <w:rPr>
          <w:rFonts w:ascii="Times New Roman" w:hAnsi="Times New Roman"/>
          <w:b/>
          <w:bCs/>
          <w:color w:val="800000"/>
          <w:sz w:val="28"/>
          <w:szCs w:val="28"/>
          <w:lang w:eastAsia="ru-RU"/>
        </w:rPr>
        <w:t xml:space="preserve">  и фактических затрат на их денежное содержание</w:t>
      </w:r>
    </w:p>
    <w:p w:rsidR="003D1286" w:rsidRPr="00C33BF8" w:rsidRDefault="003D1286" w:rsidP="008F36E1">
      <w:p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E101DC">
        <w:rPr>
          <w:rFonts w:ascii="Times New Roman" w:hAnsi="Times New Roman"/>
          <w:sz w:val="28"/>
          <w:szCs w:val="28"/>
          <w:lang w:eastAsia="ru-RU"/>
        </w:rPr>
        <w:t>отчетный период </w:t>
      </w: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                </w:t>
      </w: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за 3  квартал 2022 </w:t>
      </w:r>
      <w:r w:rsidRPr="00C33BF8">
        <w:rPr>
          <w:rFonts w:ascii="Times New Roman" w:hAnsi="Times New Roman"/>
          <w:b/>
          <w:sz w:val="28"/>
          <w:szCs w:val="28"/>
          <w:u w:val="single"/>
          <w:lang w:eastAsia="ru-RU"/>
        </w:rPr>
        <w:t>год</w:t>
      </w: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а____________________</w:t>
      </w:r>
      <w:r w:rsidRPr="00C33BF8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Pr="00E101DC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</w:t>
      </w:r>
      <w:r w:rsidRPr="00C33BF8">
        <w:rPr>
          <w:rFonts w:ascii="Times New Roman" w:hAnsi="Times New Roman"/>
          <w:sz w:val="20"/>
          <w:szCs w:val="20"/>
          <w:lang w:eastAsia="ru-RU"/>
        </w:rPr>
        <w:t>(первый квартал, полугодие, девять месяцев, год)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135"/>
        <w:gridCol w:w="3139"/>
        <w:gridCol w:w="3111"/>
      </w:tblGrid>
      <w:tr w:rsidR="003D1286" w:rsidRPr="00BE0113" w:rsidTr="00A0531E">
        <w:trPr>
          <w:trHeight w:val="1701"/>
          <w:tblCellSpacing w:w="0" w:type="dxa"/>
        </w:trPr>
        <w:tc>
          <w:tcPr>
            <w:tcW w:w="31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1286" w:rsidRPr="00E101DC" w:rsidRDefault="003D1286" w:rsidP="005651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01DC">
              <w:rPr>
                <w:rFonts w:ascii="Times New Roman" w:hAnsi="Times New Roman"/>
                <w:sz w:val="28"/>
                <w:szCs w:val="28"/>
                <w:lang w:eastAsia="ru-RU"/>
              </w:rPr>
              <w:t>Категория работников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1286" w:rsidRPr="00E101DC" w:rsidRDefault="003D1286" w:rsidP="005651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01DC">
              <w:rPr>
                <w:rFonts w:ascii="Times New Roman" w:hAnsi="Times New Roman"/>
                <w:sz w:val="28"/>
                <w:szCs w:val="28"/>
                <w:lang w:eastAsia="ru-RU"/>
              </w:rPr>
              <w:t>Среднесписочная численность работников за отчетный период , чел.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D1286" w:rsidRPr="00E101DC" w:rsidRDefault="003D1286" w:rsidP="005651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01DC">
              <w:rPr>
                <w:rFonts w:ascii="Times New Roman" w:hAnsi="Times New Roman"/>
                <w:sz w:val="28"/>
                <w:szCs w:val="28"/>
                <w:lang w:eastAsia="ru-RU"/>
              </w:rPr>
              <w:t>Фактические расходы на денежное содержание работников за отчетный период, тыс. руб.</w:t>
            </w:r>
          </w:p>
        </w:tc>
      </w:tr>
      <w:tr w:rsidR="003D1286" w:rsidRPr="00BE0113" w:rsidTr="0056512B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1286" w:rsidRPr="00E101DC" w:rsidRDefault="003D1286" w:rsidP="0056512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01DC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Муниципальных служащих  органа местного самоуправления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1286" w:rsidRPr="00E101DC" w:rsidRDefault="003D1286" w:rsidP="0056512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01DC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D1286" w:rsidRPr="00E101DC" w:rsidRDefault="003D1286" w:rsidP="00A43B2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01DC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277,7</w:t>
            </w:r>
          </w:p>
        </w:tc>
      </w:tr>
      <w:tr w:rsidR="003D1286" w:rsidRPr="00BE0113" w:rsidTr="0056512B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1286" w:rsidRPr="00E101DC" w:rsidRDefault="003D1286" w:rsidP="0056512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01DC">
              <w:rPr>
                <w:rFonts w:ascii="Times New Roman" w:hAnsi="Times New Roman"/>
                <w:sz w:val="28"/>
                <w:szCs w:val="28"/>
                <w:lang w:eastAsia="ru-RU"/>
              </w:rPr>
              <w:t>Работников муниципальн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ого образования «Сокрутовский сельсовет»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1286" w:rsidRPr="00E101DC" w:rsidRDefault="003D1286" w:rsidP="0056512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01DC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D1286" w:rsidRPr="00E101DC" w:rsidRDefault="003D1286" w:rsidP="00816B4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3D1286" w:rsidRPr="00E101DC" w:rsidRDefault="003D1286" w:rsidP="008F36E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101DC">
        <w:rPr>
          <w:rFonts w:ascii="Times New Roman" w:hAnsi="Times New Roman"/>
          <w:sz w:val="28"/>
          <w:szCs w:val="28"/>
          <w:lang w:eastAsia="ru-RU"/>
        </w:rPr>
        <w:t> </w:t>
      </w:r>
    </w:p>
    <w:p w:rsidR="003D1286" w:rsidRDefault="003D1286"/>
    <w:sectPr w:rsidR="003D1286" w:rsidSect="006A5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36E1"/>
    <w:rsid w:val="000256C7"/>
    <w:rsid w:val="00045767"/>
    <w:rsid w:val="000548F9"/>
    <w:rsid w:val="00072AD4"/>
    <w:rsid w:val="00075ADC"/>
    <w:rsid w:val="00075EA6"/>
    <w:rsid w:val="000A5832"/>
    <w:rsid w:val="000B1F87"/>
    <w:rsid w:val="000E47BC"/>
    <w:rsid w:val="000F5CAC"/>
    <w:rsid w:val="00161F4E"/>
    <w:rsid w:val="001756BD"/>
    <w:rsid w:val="00177E1E"/>
    <w:rsid w:val="001A4458"/>
    <w:rsid w:val="001D29BB"/>
    <w:rsid w:val="002040AC"/>
    <w:rsid w:val="002067E2"/>
    <w:rsid w:val="00227701"/>
    <w:rsid w:val="0025355C"/>
    <w:rsid w:val="002D39D3"/>
    <w:rsid w:val="002D63A7"/>
    <w:rsid w:val="002D6A4E"/>
    <w:rsid w:val="00326925"/>
    <w:rsid w:val="003359E8"/>
    <w:rsid w:val="00376C17"/>
    <w:rsid w:val="00383834"/>
    <w:rsid w:val="00385EB2"/>
    <w:rsid w:val="00387474"/>
    <w:rsid w:val="003B04FB"/>
    <w:rsid w:val="003C215C"/>
    <w:rsid w:val="003D1286"/>
    <w:rsid w:val="003D2B65"/>
    <w:rsid w:val="003E372B"/>
    <w:rsid w:val="00403FC7"/>
    <w:rsid w:val="00421826"/>
    <w:rsid w:val="0042327C"/>
    <w:rsid w:val="00437C11"/>
    <w:rsid w:val="0049084C"/>
    <w:rsid w:val="004978B6"/>
    <w:rsid w:val="004B3500"/>
    <w:rsid w:val="004F0593"/>
    <w:rsid w:val="0055554A"/>
    <w:rsid w:val="0056512B"/>
    <w:rsid w:val="005C5630"/>
    <w:rsid w:val="005C7D61"/>
    <w:rsid w:val="005E4DD9"/>
    <w:rsid w:val="0061291E"/>
    <w:rsid w:val="00620202"/>
    <w:rsid w:val="006576F4"/>
    <w:rsid w:val="00690E63"/>
    <w:rsid w:val="006963C0"/>
    <w:rsid w:val="006A3904"/>
    <w:rsid w:val="006A5CF0"/>
    <w:rsid w:val="006B2AF4"/>
    <w:rsid w:val="006E4206"/>
    <w:rsid w:val="006F5475"/>
    <w:rsid w:val="00747258"/>
    <w:rsid w:val="00752CF7"/>
    <w:rsid w:val="007A0150"/>
    <w:rsid w:val="007B0507"/>
    <w:rsid w:val="007C6799"/>
    <w:rsid w:val="007D310B"/>
    <w:rsid w:val="00807F65"/>
    <w:rsid w:val="00816B4D"/>
    <w:rsid w:val="008318F1"/>
    <w:rsid w:val="00860A0B"/>
    <w:rsid w:val="008714C4"/>
    <w:rsid w:val="0087286E"/>
    <w:rsid w:val="0088055D"/>
    <w:rsid w:val="008F36E1"/>
    <w:rsid w:val="009066CC"/>
    <w:rsid w:val="00940512"/>
    <w:rsid w:val="009736D5"/>
    <w:rsid w:val="009745FD"/>
    <w:rsid w:val="00A0531E"/>
    <w:rsid w:val="00A378DA"/>
    <w:rsid w:val="00A43B25"/>
    <w:rsid w:val="00A9058A"/>
    <w:rsid w:val="00AB0073"/>
    <w:rsid w:val="00B03F54"/>
    <w:rsid w:val="00B50790"/>
    <w:rsid w:val="00B6732B"/>
    <w:rsid w:val="00B702EF"/>
    <w:rsid w:val="00B944BD"/>
    <w:rsid w:val="00B957C4"/>
    <w:rsid w:val="00BD03E3"/>
    <w:rsid w:val="00BE0113"/>
    <w:rsid w:val="00C01122"/>
    <w:rsid w:val="00C33BF8"/>
    <w:rsid w:val="00C3436B"/>
    <w:rsid w:val="00CB4A2A"/>
    <w:rsid w:val="00D50440"/>
    <w:rsid w:val="00D60090"/>
    <w:rsid w:val="00D74D36"/>
    <w:rsid w:val="00D8265E"/>
    <w:rsid w:val="00D96BC7"/>
    <w:rsid w:val="00DB5A0B"/>
    <w:rsid w:val="00E101DC"/>
    <w:rsid w:val="00E21774"/>
    <w:rsid w:val="00E41E49"/>
    <w:rsid w:val="00E8230D"/>
    <w:rsid w:val="00E82F84"/>
    <w:rsid w:val="00E925EA"/>
    <w:rsid w:val="00EA610A"/>
    <w:rsid w:val="00ED0BDB"/>
    <w:rsid w:val="00EE5D0B"/>
    <w:rsid w:val="00F12FE8"/>
    <w:rsid w:val="00F24324"/>
    <w:rsid w:val="00F34596"/>
    <w:rsid w:val="00F40E72"/>
    <w:rsid w:val="00F518FF"/>
    <w:rsid w:val="00F530C8"/>
    <w:rsid w:val="00F91D34"/>
    <w:rsid w:val="00F95BB7"/>
    <w:rsid w:val="00F975BE"/>
    <w:rsid w:val="00FA16B2"/>
    <w:rsid w:val="00FA2542"/>
    <w:rsid w:val="00FA729B"/>
    <w:rsid w:val="00FD4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6E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</Pages>
  <Words>128</Words>
  <Characters>732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</dc:title>
  <dc:subject/>
  <dc:creator>WinXPProSP3</dc:creator>
  <cp:keywords/>
  <dc:description/>
  <cp:lastModifiedBy>User</cp:lastModifiedBy>
  <cp:revision>4</cp:revision>
  <cp:lastPrinted>2019-03-19T05:08:00Z</cp:lastPrinted>
  <dcterms:created xsi:type="dcterms:W3CDTF">2023-02-03T07:11:00Z</dcterms:created>
  <dcterms:modified xsi:type="dcterms:W3CDTF">2023-02-03T07:18:00Z</dcterms:modified>
</cp:coreProperties>
</file>