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23" w:rsidRPr="00E101DC" w:rsidRDefault="00E05223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E05223" w:rsidRPr="00E101DC" w:rsidRDefault="00E05223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E05223" w:rsidRPr="00E101DC" w:rsidRDefault="00E05223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E05223" w:rsidRPr="00C33BF8" w:rsidRDefault="00E05223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E05223" w:rsidRPr="00C33BF8" w:rsidRDefault="00E05223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3  квартал 2021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E05223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223" w:rsidRPr="00E101DC" w:rsidRDefault="00E05223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223" w:rsidRPr="00E101DC" w:rsidRDefault="00E05223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5223" w:rsidRPr="00E101DC" w:rsidRDefault="00E05223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E05223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223" w:rsidRPr="00E101DC" w:rsidRDefault="00E0522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223" w:rsidRPr="00E101DC" w:rsidRDefault="00E0522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5223" w:rsidRPr="00E101DC" w:rsidRDefault="00E05223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72,7</w:t>
            </w:r>
          </w:p>
        </w:tc>
      </w:tr>
      <w:tr w:rsidR="00E05223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223" w:rsidRPr="00E101DC" w:rsidRDefault="00E0522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223" w:rsidRPr="00E101DC" w:rsidRDefault="00E0522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5223" w:rsidRPr="00E101DC" w:rsidRDefault="00E05223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05223" w:rsidRPr="00E101DC" w:rsidRDefault="00E05223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E05223" w:rsidRDefault="00E05223"/>
    <w:sectPr w:rsidR="00E05223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04FAF"/>
    <w:rsid w:val="00045767"/>
    <w:rsid w:val="00066085"/>
    <w:rsid w:val="00075ADC"/>
    <w:rsid w:val="00075EA6"/>
    <w:rsid w:val="000A5832"/>
    <w:rsid w:val="000B1F87"/>
    <w:rsid w:val="000E47BC"/>
    <w:rsid w:val="000F5CAC"/>
    <w:rsid w:val="00161F4E"/>
    <w:rsid w:val="00177E1E"/>
    <w:rsid w:val="001A4458"/>
    <w:rsid w:val="001D29BB"/>
    <w:rsid w:val="002040AC"/>
    <w:rsid w:val="00227701"/>
    <w:rsid w:val="0025355C"/>
    <w:rsid w:val="002D39D3"/>
    <w:rsid w:val="002D63A7"/>
    <w:rsid w:val="002D6A4E"/>
    <w:rsid w:val="003012E5"/>
    <w:rsid w:val="00326925"/>
    <w:rsid w:val="003359E8"/>
    <w:rsid w:val="00376C17"/>
    <w:rsid w:val="00383834"/>
    <w:rsid w:val="00385EB2"/>
    <w:rsid w:val="00387474"/>
    <w:rsid w:val="003B04FB"/>
    <w:rsid w:val="003C215C"/>
    <w:rsid w:val="003D2B65"/>
    <w:rsid w:val="003E372B"/>
    <w:rsid w:val="00403FC7"/>
    <w:rsid w:val="0042327C"/>
    <w:rsid w:val="00437C11"/>
    <w:rsid w:val="0049084C"/>
    <w:rsid w:val="004978B6"/>
    <w:rsid w:val="004B3500"/>
    <w:rsid w:val="004F0593"/>
    <w:rsid w:val="0055554A"/>
    <w:rsid w:val="0056512B"/>
    <w:rsid w:val="005C0509"/>
    <w:rsid w:val="005C5630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E4206"/>
    <w:rsid w:val="006F5475"/>
    <w:rsid w:val="00747258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8055D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50790"/>
    <w:rsid w:val="00B6732B"/>
    <w:rsid w:val="00B702EF"/>
    <w:rsid w:val="00B944BD"/>
    <w:rsid w:val="00B957C4"/>
    <w:rsid w:val="00BD03E3"/>
    <w:rsid w:val="00BE0113"/>
    <w:rsid w:val="00C01122"/>
    <w:rsid w:val="00C16747"/>
    <w:rsid w:val="00C33BF8"/>
    <w:rsid w:val="00C3436B"/>
    <w:rsid w:val="00CB4A2A"/>
    <w:rsid w:val="00CC0094"/>
    <w:rsid w:val="00CC328C"/>
    <w:rsid w:val="00D50440"/>
    <w:rsid w:val="00D60090"/>
    <w:rsid w:val="00D74D36"/>
    <w:rsid w:val="00D8265E"/>
    <w:rsid w:val="00D96BC7"/>
    <w:rsid w:val="00DB5A0B"/>
    <w:rsid w:val="00E05223"/>
    <w:rsid w:val="00E101DC"/>
    <w:rsid w:val="00E21774"/>
    <w:rsid w:val="00E41E49"/>
    <w:rsid w:val="00E8230D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2542"/>
    <w:rsid w:val="00FA729B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6</cp:revision>
  <cp:lastPrinted>2019-03-19T05:08:00Z</cp:lastPrinted>
  <dcterms:created xsi:type="dcterms:W3CDTF">2022-04-19T04:29:00Z</dcterms:created>
  <dcterms:modified xsi:type="dcterms:W3CDTF">2022-04-19T05:02:00Z</dcterms:modified>
</cp:coreProperties>
</file>