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3" w:rsidRPr="00E101DC" w:rsidRDefault="00205BC3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205BC3" w:rsidRPr="00E101DC" w:rsidRDefault="00205BC3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205BC3" w:rsidRPr="00E101DC" w:rsidRDefault="00205BC3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205BC3" w:rsidRPr="00C33BF8" w:rsidRDefault="00205BC3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205BC3" w:rsidRPr="00C33BF8" w:rsidRDefault="00205BC3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3  квартал 2023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205BC3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205BC3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5BC3" w:rsidRPr="00E101DC" w:rsidRDefault="00205BC3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194,5</w:t>
            </w:r>
          </w:p>
        </w:tc>
      </w:tr>
      <w:tr w:rsidR="00205BC3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C3" w:rsidRPr="00E101DC" w:rsidRDefault="00205BC3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5BC3" w:rsidRPr="00E101DC" w:rsidRDefault="00205BC3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05BC3" w:rsidRPr="00E101DC" w:rsidRDefault="00205BC3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205BC3" w:rsidRDefault="00205BC3"/>
    <w:sectPr w:rsidR="00205BC3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14244"/>
    <w:rsid w:val="000256C7"/>
    <w:rsid w:val="00045767"/>
    <w:rsid w:val="000548F9"/>
    <w:rsid w:val="00072AD4"/>
    <w:rsid w:val="00075ADC"/>
    <w:rsid w:val="00075EA6"/>
    <w:rsid w:val="000A5832"/>
    <w:rsid w:val="000B1F87"/>
    <w:rsid w:val="000E324A"/>
    <w:rsid w:val="000E47BC"/>
    <w:rsid w:val="000F5CAC"/>
    <w:rsid w:val="00161F4E"/>
    <w:rsid w:val="001756BD"/>
    <w:rsid w:val="0017738D"/>
    <w:rsid w:val="00177E1E"/>
    <w:rsid w:val="001A4458"/>
    <w:rsid w:val="001D29BB"/>
    <w:rsid w:val="002040AC"/>
    <w:rsid w:val="00205BC3"/>
    <w:rsid w:val="002067E2"/>
    <w:rsid w:val="00214A69"/>
    <w:rsid w:val="00227701"/>
    <w:rsid w:val="0025355C"/>
    <w:rsid w:val="00277577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045F"/>
    <w:rsid w:val="00437C11"/>
    <w:rsid w:val="0049084C"/>
    <w:rsid w:val="004978B6"/>
    <w:rsid w:val="00497ED4"/>
    <w:rsid w:val="004A45A9"/>
    <w:rsid w:val="004B3500"/>
    <w:rsid w:val="004C70AF"/>
    <w:rsid w:val="004F0593"/>
    <w:rsid w:val="004F76EA"/>
    <w:rsid w:val="005135AC"/>
    <w:rsid w:val="0055554A"/>
    <w:rsid w:val="0056512B"/>
    <w:rsid w:val="005C5630"/>
    <w:rsid w:val="005C7D61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D346E"/>
    <w:rsid w:val="006E4206"/>
    <w:rsid w:val="006F378A"/>
    <w:rsid w:val="006F5475"/>
    <w:rsid w:val="00747258"/>
    <w:rsid w:val="00752CF7"/>
    <w:rsid w:val="00782C56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D47B5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B4A2A"/>
    <w:rsid w:val="00D4463F"/>
    <w:rsid w:val="00D50440"/>
    <w:rsid w:val="00D60090"/>
    <w:rsid w:val="00D74D36"/>
    <w:rsid w:val="00D8265E"/>
    <w:rsid w:val="00D96BC7"/>
    <w:rsid w:val="00DA1356"/>
    <w:rsid w:val="00DB5A0B"/>
    <w:rsid w:val="00DC0C9F"/>
    <w:rsid w:val="00DE68DF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B76E0"/>
    <w:rsid w:val="00FD38DF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3</cp:revision>
  <cp:lastPrinted>2019-03-19T05:08:00Z</cp:lastPrinted>
  <dcterms:created xsi:type="dcterms:W3CDTF">2023-12-12T09:32:00Z</dcterms:created>
  <dcterms:modified xsi:type="dcterms:W3CDTF">2023-12-12T09:34:00Z</dcterms:modified>
</cp:coreProperties>
</file>