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69" w:rsidRPr="00E101DC" w:rsidRDefault="00214A6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214A69" w:rsidRPr="00E101DC" w:rsidRDefault="00214A6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214A69" w:rsidRPr="00E101DC" w:rsidRDefault="00214A69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214A69" w:rsidRPr="00C33BF8" w:rsidRDefault="00214A69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214A69" w:rsidRPr="00C33BF8" w:rsidRDefault="00214A69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 квартал 2023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214A69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14A69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4A69" w:rsidRPr="00E101DC" w:rsidRDefault="00214A69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214A69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A69" w:rsidRPr="00E101DC" w:rsidRDefault="00214A69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4A69" w:rsidRPr="00E101DC" w:rsidRDefault="00214A69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14A69" w:rsidRPr="00E101DC" w:rsidRDefault="00214A69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214A69" w:rsidRDefault="00214A69"/>
    <w:sectPr w:rsidR="00214A69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256C7"/>
    <w:rsid w:val="00045767"/>
    <w:rsid w:val="000548F9"/>
    <w:rsid w:val="00072AD4"/>
    <w:rsid w:val="00075ADC"/>
    <w:rsid w:val="00075EA6"/>
    <w:rsid w:val="000A5832"/>
    <w:rsid w:val="000B1F87"/>
    <w:rsid w:val="000E47BC"/>
    <w:rsid w:val="000F5CAC"/>
    <w:rsid w:val="00161F4E"/>
    <w:rsid w:val="001756BD"/>
    <w:rsid w:val="00177E1E"/>
    <w:rsid w:val="001A4458"/>
    <w:rsid w:val="001D29BB"/>
    <w:rsid w:val="002040AC"/>
    <w:rsid w:val="002067E2"/>
    <w:rsid w:val="00214A69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7C11"/>
    <w:rsid w:val="0049084C"/>
    <w:rsid w:val="004978B6"/>
    <w:rsid w:val="00497ED4"/>
    <w:rsid w:val="004A45A9"/>
    <w:rsid w:val="004B3500"/>
    <w:rsid w:val="004C70AF"/>
    <w:rsid w:val="004F0593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378A"/>
    <w:rsid w:val="006F5475"/>
    <w:rsid w:val="00747258"/>
    <w:rsid w:val="00752CF7"/>
    <w:rsid w:val="00782C56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4463F"/>
    <w:rsid w:val="00D50440"/>
    <w:rsid w:val="00D60090"/>
    <w:rsid w:val="00D74D36"/>
    <w:rsid w:val="00D8265E"/>
    <w:rsid w:val="00D96BC7"/>
    <w:rsid w:val="00DA1356"/>
    <w:rsid w:val="00DB5A0B"/>
    <w:rsid w:val="00DC0C9F"/>
    <w:rsid w:val="00DE68D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2023-08-15T04:49:00Z</dcterms:created>
  <dcterms:modified xsi:type="dcterms:W3CDTF">2023-08-15T04:53:00Z</dcterms:modified>
</cp:coreProperties>
</file>