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0C" w:rsidRPr="00E101DC" w:rsidRDefault="00B0480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B0480C" w:rsidRPr="00E101DC" w:rsidRDefault="00B0480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B0480C" w:rsidRPr="00E101DC" w:rsidRDefault="00B0480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B0480C" w:rsidRPr="00C33BF8" w:rsidRDefault="00B0480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B0480C" w:rsidRPr="00C33BF8" w:rsidRDefault="00B0480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2  квартал 2019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B0480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0C" w:rsidRPr="00E101DC" w:rsidRDefault="00B0480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0C" w:rsidRPr="00E101DC" w:rsidRDefault="00B0480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80C" w:rsidRPr="00E101DC" w:rsidRDefault="00B0480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B0480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0C" w:rsidRPr="00E101DC" w:rsidRDefault="00B0480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0C" w:rsidRPr="00E101DC" w:rsidRDefault="00B0480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80C" w:rsidRPr="00E101DC" w:rsidRDefault="00B0480C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260,2</w:t>
            </w:r>
          </w:p>
        </w:tc>
      </w:tr>
      <w:tr w:rsidR="00B0480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0C" w:rsidRPr="00E101DC" w:rsidRDefault="00B0480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480C" w:rsidRPr="00E101DC" w:rsidRDefault="00B0480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0480C" w:rsidRPr="00E101DC" w:rsidRDefault="00B0480C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333,6</w:t>
            </w:r>
          </w:p>
        </w:tc>
      </w:tr>
    </w:tbl>
    <w:p w:rsidR="00B0480C" w:rsidRPr="00E101DC" w:rsidRDefault="00B0480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B0480C" w:rsidRDefault="00B0480C"/>
    <w:sectPr w:rsidR="00B0480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E47BC"/>
    <w:rsid w:val="00161F4E"/>
    <w:rsid w:val="001D29BB"/>
    <w:rsid w:val="002040AC"/>
    <w:rsid w:val="002D39D3"/>
    <w:rsid w:val="002D63A7"/>
    <w:rsid w:val="002D6A4E"/>
    <w:rsid w:val="003359E8"/>
    <w:rsid w:val="00376C17"/>
    <w:rsid w:val="00385EB2"/>
    <w:rsid w:val="003D2B65"/>
    <w:rsid w:val="00403FC7"/>
    <w:rsid w:val="0042327C"/>
    <w:rsid w:val="0049084C"/>
    <w:rsid w:val="004B3500"/>
    <w:rsid w:val="004F0593"/>
    <w:rsid w:val="0056512B"/>
    <w:rsid w:val="005C5630"/>
    <w:rsid w:val="0061291E"/>
    <w:rsid w:val="00620202"/>
    <w:rsid w:val="00690E63"/>
    <w:rsid w:val="006963C0"/>
    <w:rsid w:val="006A5CF0"/>
    <w:rsid w:val="00752079"/>
    <w:rsid w:val="007A0150"/>
    <w:rsid w:val="007B0507"/>
    <w:rsid w:val="007D310B"/>
    <w:rsid w:val="00807F65"/>
    <w:rsid w:val="00816B4D"/>
    <w:rsid w:val="00860A0B"/>
    <w:rsid w:val="0088055D"/>
    <w:rsid w:val="008F36E1"/>
    <w:rsid w:val="009736D5"/>
    <w:rsid w:val="00A0531E"/>
    <w:rsid w:val="00A378DA"/>
    <w:rsid w:val="00A43B25"/>
    <w:rsid w:val="00A61678"/>
    <w:rsid w:val="00A9058A"/>
    <w:rsid w:val="00AB0073"/>
    <w:rsid w:val="00B03F54"/>
    <w:rsid w:val="00B0480C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E925EA"/>
    <w:rsid w:val="00EE5D0B"/>
    <w:rsid w:val="00F12FE8"/>
    <w:rsid w:val="00F24324"/>
    <w:rsid w:val="00F530C8"/>
    <w:rsid w:val="00F73F69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128</Words>
  <Characters>736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2020-03-27T06:04:00Z</dcterms:created>
  <dcterms:modified xsi:type="dcterms:W3CDTF">2019-06-24T06:56:00Z</dcterms:modified>
</cp:coreProperties>
</file>