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22" w:rsidRPr="00E101DC" w:rsidRDefault="00C01122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C01122" w:rsidRPr="00E101DC" w:rsidRDefault="00C01122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C01122" w:rsidRPr="00E101DC" w:rsidRDefault="00C01122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C01122" w:rsidRPr="00C33BF8" w:rsidRDefault="00C01122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C01122" w:rsidRPr="00C33BF8" w:rsidRDefault="00C01122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1 квартал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2017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______________________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C01122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C01122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164,8</w:t>
            </w:r>
          </w:p>
        </w:tc>
      </w:tr>
      <w:tr w:rsidR="00C01122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122" w:rsidRPr="00E101DC" w:rsidRDefault="00C0112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</w:tr>
    </w:tbl>
    <w:p w:rsidR="00C01122" w:rsidRPr="00E101DC" w:rsidRDefault="00C01122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C01122" w:rsidRDefault="00C01122"/>
    <w:sectPr w:rsidR="00C01122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1D29BB"/>
    <w:rsid w:val="002040AC"/>
    <w:rsid w:val="002D63A7"/>
    <w:rsid w:val="002D6A4E"/>
    <w:rsid w:val="00385EB2"/>
    <w:rsid w:val="00403FC7"/>
    <w:rsid w:val="004F0593"/>
    <w:rsid w:val="0056512B"/>
    <w:rsid w:val="0061291E"/>
    <w:rsid w:val="006A5CF0"/>
    <w:rsid w:val="007D310B"/>
    <w:rsid w:val="00807F65"/>
    <w:rsid w:val="0088055D"/>
    <w:rsid w:val="008F36E1"/>
    <w:rsid w:val="00A0531E"/>
    <w:rsid w:val="00A9058A"/>
    <w:rsid w:val="00B03F54"/>
    <w:rsid w:val="00B702EF"/>
    <w:rsid w:val="00B957C4"/>
    <w:rsid w:val="00BE0113"/>
    <w:rsid w:val="00C01122"/>
    <w:rsid w:val="00C33BF8"/>
    <w:rsid w:val="00DB5A0B"/>
    <w:rsid w:val="00E101DC"/>
    <w:rsid w:val="00E21774"/>
    <w:rsid w:val="00E8230D"/>
    <w:rsid w:val="00F12FE8"/>
    <w:rsid w:val="00F530C8"/>
    <w:rsid w:val="00F95BB7"/>
    <w:rsid w:val="00FA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129</Words>
  <Characters>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9</cp:revision>
  <dcterms:created xsi:type="dcterms:W3CDTF">2017-03-23T10:53:00Z</dcterms:created>
  <dcterms:modified xsi:type="dcterms:W3CDTF">2017-09-19T05:55:00Z</dcterms:modified>
</cp:coreProperties>
</file>