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E7" w:rsidRPr="008E75E7" w:rsidRDefault="00942EE7" w:rsidP="008E75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E75E7">
        <w:rPr>
          <w:rFonts w:ascii="Times New Roman" w:hAnsi="Times New Roman"/>
          <w:sz w:val="28"/>
          <w:szCs w:val="28"/>
        </w:rPr>
        <w:t>АДМИНИСТРАЦИЯ   МУНИЦИПАЛЬНОГО  ОБРАЗОВАНИЯ</w:t>
      </w:r>
    </w:p>
    <w:p w:rsidR="00942EE7" w:rsidRPr="008E75E7" w:rsidRDefault="00942EE7" w:rsidP="008E75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5E7">
        <w:rPr>
          <w:rFonts w:ascii="Times New Roman" w:hAnsi="Times New Roman"/>
          <w:sz w:val="28"/>
          <w:szCs w:val="28"/>
        </w:rPr>
        <w:t>«СОКРУТОВСКИЙ   СЕЛЬСОВЕТ»</w:t>
      </w:r>
    </w:p>
    <w:p w:rsidR="00942EE7" w:rsidRDefault="00942EE7" w:rsidP="007313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2EE7" w:rsidRPr="008E75E7" w:rsidRDefault="00942EE7" w:rsidP="007313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E75E7">
        <w:rPr>
          <w:rFonts w:ascii="Times New Roman" w:hAnsi="Times New Roman"/>
          <w:sz w:val="28"/>
          <w:szCs w:val="28"/>
        </w:rPr>
        <w:t>РАСПОРЯЖЕНИЕ</w:t>
      </w:r>
    </w:p>
    <w:p w:rsidR="00942EE7" w:rsidRDefault="00942EE7" w:rsidP="005F077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42EE7" w:rsidRPr="005F0770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11.11.2019                                                                                       № 21-ра</w:t>
      </w:r>
    </w:p>
    <w:p w:rsidR="00942EE7" w:rsidRPr="005F0770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770">
        <w:rPr>
          <w:rFonts w:ascii="Times New Roman" w:hAnsi="Times New Roman"/>
          <w:sz w:val="28"/>
          <w:szCs w:val="28"/>
        </w:rPr>
        <w:t>О проведении инвентаризации.</w:t>
      </w:r>
    </w:p>
    <w:p w:rsidR="00942EE7" w:rsidRPr="005F0770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770">
        <w:rPr>
          <w:rFonts w:ascii="Times New Roman" w:hAnsi="Times New Roman"/>
          <w:sz w:val="28"/>
          <w:szCs w:val="28"/>
        </w:rPr>
        <w:t xml:space="preserve"> </w:t>
      </w: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Pr="005F0770" w:rsidRDefault="00942EE7" w:rsidP="008B6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F0770">
        <w:rPr>
          <w:rFonts w:ascii="Times New Roman" w:hAnsi="Times New Roman"/>
          <w:sz w:val="28"/>
          <w:szCs w:val="28"/>
        </w:rPr>
        <w:t xml:space="preserve">  Приступить  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770">
        <w:rPr>
          <w:rFonts w:ascii="Times New Roman" w:hAnsi="Times New Roman"/>
          <w:sz w:val="28"/>
          <w:szCs w:val="28"/>
        </w:rPr>
        <w:t>инвентаризации во всех учреждениях   и  подведомственных  организациях  с</w:t>
      </w:r>
      <w:r>
        <w:rPr>
          <w:rFonts w:ascii="Times New Roman" w:hAnsi="Times New Roman"/>
          <w:sz w:val="28"/>
          <w:szCs w:val="28"/>
        </w:rPr>
        <w:t xml:space="preserve">  15  ноября  по   16</w:t>
      </w:r>
      <w:r w:rsidRPr="005F0770">
        <w:rPr>
          <w:rFonts w:ascii="Times New Roman" w:hAnsi="Times New Roman"/>
          <w:sz w:val="28"/>
          <w:szCs w:val="28"/>
        </w:rPr>
        <w:t xml:space="preserve">  декабря  20</w:t>
      </w:r>
      <w:r>
        <w:rPr>
          <w:rFonts w:ascii="Times New Roman" w:hAnsi="Times New Roman"/>
          <w:sz w:val="28"/>
          <w:szCs w:val="28"/>
        </w:rPr>
        <w:t>19</w:t>
      </w:r>
      <w:r w:rsidRPr="005F0770">
        <w:rPr>
          <w:rFonts w:ascii="Times New Roman" w:hAnsi="Times New Roman"/>
          <w:sz w:val="28"/>
          <w:szCs w:val="28"/>
        </w:rPr>
        <w:t xml:space="preserve"> года.</w:t>
      </w:r>
    </w:p>
    <w:p w:rsidR="00942EE7" w:rsidRPr="005F0770" w:rsidRDefault="00942EE7" w:rsidP="008B6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770">
        <w:rPr>
          <w:rFonts w:ascii="Times New Roman" w:hAnsi="Times New Roman"/>
          <w:sz w:val="28"/>
          <w:szCs w:val="28"/>
        </w:rPr>
        <w:t>Назначить инвентаризационную  комиссию  в  составе:</w:t>
      </w:r>
    </w:p>
    <w:p w:rsidR="00942EE7" w:rsidRDefault="00942EE7" w:rsidP="008B6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770">
        <w:rPr>
          <w:rFonts w:ascii="Times New Roman" w:hAnsi="Times New Roman"/>
          <w:sz w:val="28"/>
          <w:szCs w:val="28"/>
        </w:rPr>
        <w:t xml:space="preserve">    </w:t>
      </w: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F0770">
        <w:rPr>
          <w:rFonts w:ascii="Times New Roman" w:hAnsi="Times New Roman"/>
          <w:sz w:val="28"/>
          <w:szCs w:val="28"/>
        </w:rPr>
        <w:t xml:space="preserve">Председатель комиссии: </w:t>
      </w: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F0770">
        <w:rPr>
          <w:rFonts w:ascii="Times New Roman" w:hAnsi="Times New Roman"/>
          <w:sz w:val="28"/>
          <w:szCs w:val="28"/>
        </w:rPr>
        <w:t>Бакунцева О.Ю.- глава муниципального образования;</w:t>
      </w: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Pr="005F0770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770">
        <w:rPr>
          <w:rFonts w:ascii="Times New Roman" w:hAnsi="Times New Roman"/>
          <w:sz w:val="28"/>
          <w:szCs w:val="28"/>
        </w:rPr>
        <w:t xml:space="preserve">  Члены комиссии:</w:t>
      </w:r>
    </w:p>
    <w:p w:rsidR="00942EE7" w:rsidRPr="005F0770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77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770">
        <w:rPr>
          <w:rFonts w:ascii="Times New Roman" w:hAnsi="Times New Roman"/>
          <w:sz w:val="28"/>
          <w:szCs w:val="28"/>
        </w:rPr>
        <w:t>Ротарь Е.Г.  – заведующий сектором по общим вопросам</w:t>
      </w:r>
    </w:p>
    <w:p w:rsidR="00942EE7" w:rsidRPr="005F0770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77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Костенко С. А.- главный бухгалтер</w:t>
      </w: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77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Кенжинова С.К.</w:t>
      </w:r>
      <w:r w:rsidRPr="005F0770">
        <w:rPr>
          <w:rFonts w:ascii="Times New Roman" w:hAnsi="Times New Roman"/>
          <w:sz w:val="28"/>
          <w:szCs w:val="28"/>
        </w:rPr>
        <w:t xml:space="preserve"> – уборщица  служебных  помещений</w:t>
      </w: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Леонтьев А. А. – водитель пожарной машины</w:t>
      </w:r>
    </w:p>
    <w:p w:rsidR="00942EE7" w:rsidRPr="005F0770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Журбин А. Г. – водитель пожарной машины</w:t>
      </w:r>
      <w:r w:rsidRPr="005F0770">
        <w:rPr>
          <w:rFonts w:ascii="Times New Roman" w:hAnsi="Times New Roman"/>
          <w:sz w:val="28"/>
          <w:szCs w:val="28"/>
        </w:rPr>
        <w:t xml:space="preserve"> </w:t>
      </w:r>
    </w:p>
    <w:p w:rsidR="00942EE7" w:rsidRPr="005F0770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Pr="005F0770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Pr="005F0770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Pr="005F0770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Pr="005F0770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0770">
        <w:rPr>
          <w:rFonts w:ascii="Times New Roman" w:hAnsi="Times New Roman"/>
          <w:sz w:val="28"/>
          <w:szCs w:val="28"/>
        </w:rPr>
        <w:t xml:space="preserve">Глава муниципального образования:                                   О.Ю.Бакунцева </w:t>
      </w: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Pr="00E4511C" w:rsidRDefault="00942EE7" w:rsidP="00E451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 xml:space="preserve">УТВЕРЖДАЮ </w:t>
      </w:r>
    </w:p>
    <w:p w:rsidR="00942EE7" w:rsidRPr="00E4511C" w:rsidRDefault="00942EE7" w:rsidP="00E451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 xml:space="preserve">Председатель инвентаризационной комиссии </w:t>
      </w:r>
    </w:p>
    <w:p w:rsidR="00942EE7" w:rsidRPr="00E4511C" w:rsidRDefault="00942EE7" w:rsidP="00E451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 xml:space="preserve">Бакунцева О. Ю. </w:t>
      </w:r>
    </w:p>
    <w:p w:rsidR="00942EE7" w:rsidRPr="00E4511C" w:rsidRDefault="00942EE7" w:rsidP="00E451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>_________</w:t>
      </w:r>
    </w:p>
    <w:p w:rsidR="00942EE7" w:rsidRPr="00E4511C" w:rsidRDefault="00942EE7" w:rsidP="00E451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 xml:space="preserve">               (подпись)</w:t>
      </w:r>
    </w:p>
    <w:p w:rsidR="00942EE7" w:rsidRPr="00E4511C" w:rsidRDefault="00942EE7" w:rsidP="00E451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«16»   декабря   2019</w:t>
      </w:r>
      <w:r w:rsidRPr="00E4511C">
        <w:rPr>
          <w:rFonts w:ascii="Times New Roman" w:hAnsi="Times New Roman"/>
          <w:sz w:val="28"/>
          <w:szCs w:val="28"/>
        </w:rPr>
        <w:t xml:space="preserve"> года.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Pr="00E4511C" w:rsidRDefault="00942EE7" w:rsidP="00E45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>Акт инвентаризации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"16" декабря 2019</w:t>
      </w:r>
      <w:r w:rsidRPr="00E4511C">
        <w:rPr>
          <w:rFonts w:ascii="Times New Roman" w:hAnsi="Times New Roman"/>
          <w:sz w:val="28"/>
          <w:szCs w:val="28"/>
        </w:rPr>
        <w:t xml:space="preserve"> года комиссией в составе: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>1. Главы администрации Бакунцевой Ольги Юрьевны (председатель комиссии)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>2. Зав. сектора по общим вопросам  Ротарь Евгении Георгиевны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>3. Главного бухгалтера Костенко Светланы Александровны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>4. Водителя пожарной машины Журбина Алексея Георгиевича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>5. Водителя пожарной машины Леонтьева Александра Александровича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>6. Уборщицы служебных помещений Кенжиновой Сагиры Кубашевны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>произведена инвентаризация товарно-материальных ценностей, находящихся в администрации МО «Сокрутовский сельсовет» по адресу с. Сокрутовка  ул. Советская дом 92 а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>В результате проведенной проверки установлено: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>наличие товарно-материальных ценностей согласно перечню, указанному в приложении к акту. Отсутствие имеющихся на учете объектов не обнаружено. Наличие неучтенных материальных объектов не выявлено.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>Акт составлен в 2-х экземплярах: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 xml:space="preserve">Первый экземпляр - для приобщения в дело 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>Второй экземпляр – главе администрации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 xml:space="preserve">   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 xml:space="preserve"> Приложение: Инвентаризационные описи    на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4511C">
        <w:rPr>
          <w:rFonts w:ascii="Times New Roman" w:hAnsi="Times New Roman"/>
          <w:sz w:val="28"/>
          <w:szCs w:val="28"/>
        </w:rPr>
        <w:t xml:space="preserve">   листах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>.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 xml:space="preserve">  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 xml:space="preserve"> Подписи членов комиссии: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>1.                           (председатель комиссии)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 xml:space="preserve">2. 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 xml:space="preserve">3. 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>4.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>5.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511C">
        <w:rPr>
          <w:rFonts w:ascii="Times New Roman" w:hAnsi="Times New Roman"/>
          <w:sz w:val="28"/>
          <w:szCs w:val="28"/>
        </w:rPr>
        <w:t>6.</w:t>
      </w: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Pr="00E4511C" w:rsidRDefault="00942EE7" w:rsidP="00E451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«16»  декабря 2019</w:t>
      </w:r>
      <w:r w:rsidRPr="00E4511C">
        <w:rPr>
          <w:rFonts w:ascii="Times New Roman" w:hAnsi="Times New Roman"/>
          <w:sz w:val="28"/>
          <w:szCs w:val="28"/>
        </w:rPr>
        <w:t xml:space="preserve"> года.</w:t>
      </w:r>
    </w:p>
    <w:p w:rsidR="00942EE7" w:rsidRPr="005F0770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Pr="005F0770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Pr="005F0770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Pr="005F0770" w:rsidRDefault="00942EE7" w:rsidP="005F0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2EE7" w:rsidRPr="005F0770" w:rsidRDefault="00942EE7" w:rsidP="005F0770">
      <w:pPr>
        <w:spacing w:after="0" w:line="240" w:lineRule="auto"/>
        <w:rPr>
          <w:rFonts w:ascii="Times New Roman" w:hAnsi="Times New Roman"/>
        </w:rPr>
      </w:pPr>
    </w:p>
    <w:sectPr w:rsidR="00942EE7" w:rsidRPr="005F0770" w:rsidSect="008F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35A"/>
    <w:rsid w:val="00094F22"/>
    <w:rsid w:val="000B4FF6"/>
    <w:rsid w:val="001A3444"/>
    <w:rsid w:val="001E3C70"/>
    <w:rsid w:val="0020286E"/>
    <w:rsid w:val="00237813"/>
    <w:rsid w:val="0024036E"/>
    <w:rsid w:val="00275026"/>
    <w:rsid w:val="0029423E"/>
    <w:rsid w:val="002B197E"/>
    <w:rsid w:val="002D2B40"/>
    <w:rsid w:val="0030307C"/>
    <w:rsid w:val="00362A61"/>
    <w:rsid w:val="00394D7C"/>
    <w:rsid w:val="00463DEF"/>
    <w:rsid w:val="004775E6"/>
    <w:rsid w:val="004B387B"/>
    <w:rsid w:val="004C4E0D"/>
    <w:rsid w:val="0052648D"/>
    <w:rsid w:val="0055135C"/>
    <w:rsid w:val="005F0770"/>
    <w:rsid w:val="00693C2F"/>
    <w:rsid w:val="00700221"/>
    <w:rsid w:val="00703ADA"/>
    <w:rsid w:val="0073135A"/>
    <w:rsid w:val="007B3BC1"/>
    <w:rsid w:val="008B6231"/>
    <w:rsid w:val="008E75E7"/>
    <w:rsid w:val="008F27AC"/>
    <w:rsid w:val="00942EE7"/>
    <w:rsid w:val="00A14710"/>
    <w:rsid w:val="00A95886"/>
    <w:rsid w:val="00AD3B2D"/>
    <w:rsid w:val="00B134C7"/>
    <w:rsid w:val="00B811AC"/>
    <w:rsid w:val="00C17544"/>
    <w:rsid w:val="00C93DBE"/>
    <w:rsid w:val="00CD47AA"/>
    <w:rsid w:val="00D32F37"/>
    <w:rsid w:val="00DA5944"/>
    <w:rsid w:val="00DE0C36"/>
    <w:rsid w:val="00DE7231"/>
    <w:rsid w:val="00E4511C"/>
    <w:rsid w:val="00F33A7D"/>
    <w:rsid w:val="00F6686D"/>
    <w:rsid w:val="00F95A0E"/>
    <w:rsid w:val="00FC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7A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3</Pages>
  <Words>321</Words>
  <Characters>1831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2020-03-26T15:43:00Z</cp:lastPrinted>
  <dcterms:created xsi:type="dcterms:W3CDTF">2013-08-15T07:31:00Z</dcterms:created>
  <dcterms:modified xsi:type="dcterms:W3CDTF">2020-03-26T15:43:00Z</dcterms:modified>
</cp:coreProperties>
</file>