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0" w:rsidRPr="008E75E7" w:rsidRDefault="001E3C70" w:rsidP="008E7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E75E7">
        <w:rPr>
          <w:rFonts w:ascii="Times New Roman" w:hAnsi="Times New Roman"/>
          <w:sz w:val="28"/>
          <w:szCs w:val="28"/>
        </w:rPr>
        <w:t>АДМИНИСТРАЦИЯ   МУНИЦИПАЛЬНОГО  ОБРАЗОВАНИЯ</w:t>
      </w:r>
    </w:p>
    <w:p w:rsidR="001E3C70" w:rsidRPr="008E75E7" w:rsidRDefault="001E3C70" w:rsidP="008E7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5E7">
        <w:rPr>
          <w:rFonts w:ascii="Times New Roman" w:hAnsi="Times New Roman"/>
          <w:sz w:val="28"/>
          <w:szCs w:val="28"/>
        </w:rPr>
        <w:t>«СОКРУТОВСКИЙ   СЕЛЬСОВЕТ»</w:t>
      </w:r>
    </w:p>
    <w:p w:rsidR="001E3C70" w:rsidRDefault="001E3C70" w:rsidP="00731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C70" w:rsidRPr="008E75E7" w:rsidRDefault="001E3C70" w:rsidP="00731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75E7">
        <w:rPr>
          <w:rFonts w:ascii="Times New Roman" w:hAnsi="Times New Roman"/>
          <w:sz w:val="28"/>
          <w:szCs w:val="28"/>
        </w:rPr>
        <w:t>РАСПОРЯЖЕНИЕ</w:t>
      </w:r>
    </w:p>
    <w:p w:rsidR="001E3C70" w:rsidRDefault="001E3C70" w:rsidP="005F07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01.11.2017                                                                                       № 26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О проведении инвентаризации.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0770">
        <w:rPr>
          <w:rFonts w:ascii="Times New Roman" w:hAnsi="Times New Roman"/>
          <w:sz w:val="28"/>
          <w:szCs w:val="28"/>
        </w:rPr>
        <w:t xml:space="preserve">  Приступить 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70">
        <w:rPr>
          <w:rFonts w:ascii="Times New Roman" w:hAnsi="Times New Roman"/>
          <w:sz w:val="28"/>
          <w:szCs w:val="28"/>
        </w:rPr>
        <w:t>инвентаризации во всех учреждениях   и  подведомственных  организациях  с</w:t>
      </w:r>
      <w:r>
        <w:rPr>
          <w:rFonts w:ascii="Times New Roman" w:hAnsi="Times New Roman"/>
          <w:sz w:val="28"/>
          <w:szCs w:val="28"/>
        </w:rPr>
        <w:t xml:space="preserve">  07  ноября  по   07</w:t>
      </w:r>
      <w:r w:rsidRPr="005F0770">
        <w:rPr>
          <w:rFonts w:ascii="Times New Roman" w:hAnsi="Times New Roman"/>
          <w:sz w:val="28"/>
          <w:szCs w:val="28"/>
        </w:rPr>
        <w:t xml:space="preserve">  декабря  20</w:t>
      </w:r>
      <w:r>
        <w:rPr>
          <w:rFonts w:ascii="Times New Roman" w:hAnsi="Times New Roman"/>
          <w:sz w:val="28"/>
          <w:szCs w:val="28"/>
        </w:rPr>
        <w:t>17</w:t>
      </w:r>
      <w:r w:rsidRPr="005F0770">
        <w:rPr>
          <w:rFonts w:ascii="Times New Roman" w:hAnsi="Times New Roman"/>
          <w:sz w:val="28"/>
          <w:szCs w:val="28"/>
        </w:rPr>
        <w:t xml:space="preserve"> года.</w:t>
      </w:r>
    </w:p>
    <w:p w:rsidR="001E3C70" w:rsidRPr="005F0770" w:rsidRDefault="001E3C70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Назначить инвентаризационную  комиссию  в  составе:</w:t>
      </w:r>
    </w:p>
    <w:p w:rsidR="001E3C70" w:rsidRDefault="001E3C70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   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0770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0770">
        <w:rPr>
          <w:rFonts w:ascii="Times New Roman" w:hAnsi="Times New Roman"/>
          <w:sz w:val="28"/>
          <w:szCs w:val="28"/>
        </w:rPr>
        <w:t>Бакунцева О.Ю.- глава муниципального образования;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 Члены комиссии: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70">
        <w:rPr>
          <w:rFonts w:ascii="Times New Roman" w:hAnsi="Times New Roman"/>
          <w:sz w:val="28"/>
          <w:szCs w:val="28"/>
        </w:rPr>
        <w:t>Ротарь Е.Г.  – заведующий сектором по общим вопросам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Костенко С. А.- главный бухгалтер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Кенжинова С.К.</w:t>
      </w:r>
      <w:r w:rsidRPr="005F0770">
        <w:rPr>
          <w:rFonts w:ascii="Times New Roman" w:hAnsi="Times New Roman"/>
          <w:sz w:val="28"/>
          <w:szCs w:val="28"/>
        </w:rPr>
        <w:t xml:space="preserve"> – уборщица  служебных  помещений</w:t>
      </w:r>
    </w:p>
    <w:p w:rsidR="001E3C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Леонтьев А. А. – водитель пожарной машины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Журбин А. Г. – водитель пожарной машины</w:t>
      </w:r>
      <w:r w:rsidRPr="005F0770">
        <w:rPr>
          <w:rFonts w:ascii="Times New Roman" w:hAnsi="Times New Roman"/>
          <w:sz w:val="28"/>
          <w:szCs w:val="28"/>
        </w:rPr>
        <w:t xml:space="preserve"> 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Глава муниципального образования:                                   О.Ю.Бакунцева </w:t>
      </w: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70" w:rsidRPr="005F0770" w:rsidRDefault="001E3C70" w:rsidP="005F0770">
      <w:pPr>
        <w:spacing w:after="0" w:line="240" w:lineRule="auto"/>
        <w:rPr>
          <w:rFonts w:ascii="Times New Roman" w:hAnsi="Times New Roman"/>
        </w:rPr>
      </w:pPr>
    </w:p>
    <w:sectPr w:rsidR="001E3C70" w:rsidRPr="005F0770" w:rsidSect="008F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35A"/>
    <w:rsid w:val="00094F22"/>
    <w:rsid w:val="000B4FF6"/>
    <w:rsid w:val="001A3444"/>
    <w:rsid w:val="001E3C70"/>
    <w:rsid w:val="00237813"/>
    <w:rsid w:val="0024036E"/>
    <w:rsid w:val="002B197E"/>
    <w:rsid w:val="0030307C"/>
    <w:rsid w:val="00362A61"/>
    <w:rsid w:val="00394D7C"/>
    <w:rsid w:val="00463DEF"/>
    <w:rsid w:val="004B387B"/>
    <w:rsid w:val="004C4E0D"/>
    <w:rsid w:val="0052648D"/>
    <w:rsid w:val="0055135C"/>
    <w:rsid w:val="005F0770"/>
    <w:rsid w:val="00693C2F"/>
    <w:rsid w:val="0073135A"/>
    <w:rsid w:val="008B6231"/>
    <w:rsid w:val="008E75E7"/>
    <w:rsid w:val="008F27AC"/>
    <w:rsid w:val="00A14710"/>
    <w:rsid w:val="00A95886"/>
    <w:rsid w:val="00B811AC"/>
    <w:rsid w:val="00C17544"/>
    <w:rsid w:val="00C93DBE"/>
    <w:rsid w:val="00CD47AA"/>
    <w:rsid w:val="00DE7231"/>
    <w:rsid w:val="00F33A7D"/>
    <w:rsid w:val="00F95A0E"/>
    <w:rsid w:val="00FC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2014-05-16T04:24:00Z</cp:lastPrinted>
  <dcterms:created xsi:type="dcterms:W3CDTF">2013-08-15T07:31:00Z</dcterms:created>
  <dcterms:modified xsi:type="dcterms:W3CDTF">2018-01-18T08:26:00Z</dcterms:modified>
</cp:coreProperties>
</file>