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D" w:rsidRPr="005E4A7D" w:rsidRDefault="00C94D6D" w:rsidP="00990FA7">
      <w:pPr>
        <w:suppressAutoHyphens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 xml:space="preserve">       АДМИНИСТРАЦИЯ МУНИЦИПАЛЬНОГО ОБРАЗОВАНИЯ</w:t>
      </w:r>
    </w:p>
    <w:p w:rsidR="00C94D6D" w:rsidRDefault="00C94D6D" w:rsidP="00990FA7">
      <w:pPr>
        <w:suppressAutoHyphens/>
        <w:jc w:val="center"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СЕЛЬСКОЕ ПОСЕЛЕНИЕ СОКРУТОВСКИЙ СЕЛЬСОВЕТ АХТУБИНСКОГО МУНИЦИПАЛЬНОГО РАЙОНА </w:t>
      </w:r>
    </w:p>
    <w:p w:rsidR="00C94D6D" w:rsidRPr="005E4A7D" w:rsidRDefault="00C94D6D" w:rsidP="00990FA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АСТРАХАНСКОЙ ОБЛАСТИ</w:t>
      </w:r>
      <w:r w:rsidRPr="005E4A7D">
        <w:rPr>
          <w:sz w:val="28"/>
          <w:szCs w:val="28"/>
          <w:lang w:eastAsia="ar-SA"/>
        </w:rPr>
        <w:t>»</w:t>
      </w:r>
    </w:p>
    <w:p w:rsidR="00C94D6D" w:rsidRPr="005E4A7D" w:rsidRDefault="00C94D6D" w:rsidP="00990FA7">
      <w:pPr>
        <w:suppressAutoHyphens/>
        <w:jc w:val="center"/>
        <w:rPr>
          <w:sz w:val="28"/>
          <w:szCs w:val="28"/>
          <w:lang w:eastAsia="ar-SA"/>
        </w:rPr>
      </w:pPr>
    </w:p>
    <w:p w:rsidR="00C94D6D" w:rsidRPr="005E4A7D" w:rsidRDefault="00C94D6D" w:rsidP="00990FA7">
      <w:pPr>
        <w:tabs>
          <w:tab w:val="left" w:pos="3000"/>
        </w:tabs>
        <w:jc w:val="center"/>
        <w:rPr>
          <w:sz w:val="28"/>
          <w:szCs w:val="28"/>
        </w:rPr>
      </w:pPr>
      <w:r w:rsidRPr="005E4A7D">
        <w:rPr>
          <w:sz w:val="28"/>
          <w:szCs w:val="28"/>
        </w:rPr>
        <w:t>ПОСТАНОВЛЕНИЕ</w:t>
      </w:r>
    </w:p>
    <w:p w:rsidR="00C94D6D" w:rsidRPr="003E53B2" w:rsidRDefault="00C94D6D" w:rsidP="00990FA7">
      <w:pPr>
        <w:tabs>
          <w:tab w:val="left" w:pos="3000"/>
        </w:tabs>
        <w:jc w:val="center"/>
        <w:rPr>
          <w:sz w:val="36"/>
          <w:szCs w:val="36"/>
        </w:rPr>
      </w:pPr>
    </w:p>
    <w:p w:rsidR="00C94D6D" w:rsidRPr="00990FA7" w:rsidRDefault="00C94D6D" w:rsidP="00990FA7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01.11.2023</w:t>
      </w:r>
      <w:r>
        <w:rPr>
          <w:sz w:val="28"/>
          <w:szCs w:val="28"/>
        </w:rPr>
        <w:t xml:space="preserve">                                                                                             №46</w:t>
      </w:r>
    </w:p>
    <w:p w:rsidR="00C94D6D" w:rsidRDefault="00C94D6D" w:rsidP="00990FA7">
      <w:pPr>
        <w:tabs>
          <w:tab w:val="left" w:pos="3000"/>
        </w:tabs>
        <w:rPr>
          <w:sz w:val="28"/>
          <w:szCs w:val="28"/>
        </w:rPr>
      </w:pPr>
    </w:p>
    <w:p w:rsidR="00C94D6D" w:rsidRDefault="00C94D6D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C94D6D" w:rsidRDefault="00C94D6D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C94D6D" w:rsidRDefault="00C94D6D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на 2024-2026 годы</w:t>
      </w:r>
    </w:p>
    <w:p w:rsidR="00C94D6D" w:rsidRDefault="00C94D6D" w:rsidP="00133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C94D6D" w:rsidRDefault="00C94D6D" w:rsidP="0013332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133326">
        <w:rPr>
          <w:sz w:val="28"/>
          <w:szCs w:val="28"/>
        </w:rPr>
        <w:t xml:space="preserve"> </w:t>
      </w:r>
    </w:p>
    <w:p w:rsidR="00C94D6D" w:rsidRDefault="00C94D6D" w:rsidP="00133326">
      <w:pPr>
        <w:jc w:val="both"/>
        <w:rPr>
          <w:sz w:val="28"/>
          <w:szCs w:val="28"/>
        </w:rPr>
      </w:pPr>
      <w:r w:rsidRPr="00133326">
        <w:rPr>
          <w:sz w:val="28"/>
          <w:szCs w:val="28"/>
        </w:rPr>
        <w:t xml:space="preserve">«Сельское поселение </w:t>
      </w:r>
    </w:p>
    <w:p w:rsidR="00C94D6D" w:rsidRDefault="00C94D6D" w:rsidP="00133326">
      <w:pPr>
        <w:jc w:val="both"/>
        <w:rPr>
          <w:sz w:val="28"/>
          <w:szCs w:val="28"/>
        </w:rPr>
      </w:pPr>
      <w:r w:rsidRPr="00133326">
        <w:rPr>
          <w:sz w:val="28"/>
          <w:szCs w:val="28"/>
        </w:rPr>
        <w:t xml:space="preserve">Сокрутовский сельсовет </w:t>
      </w:r>
    </w:p>
    <w:p w:rsidR="00C94D6D" w:rsidRDefault="00C94D6D" w:rsidP="00133326">
      <w:pPr>
        <w:jc w:val="both"/>
        <w:rPr>
          <w:sz w:val="28"/>
          <w:szCs w:val="28"/>
        </w:rPr>
      </w:pPr>
      <w:r w:rsidRPr="00133326">
        <w:rPr>
          <w:sz w:val="28"/>
          <w:szCs w:val="28"/>
        </w:rPr>
        <w:t xml:space="preserve">Ахтубинского муниципального </w:t>
      </w:r>
    </w:p>
    <w:p w:rsidR="00C94D6D" w:rsidRPr="00133326" w:rsidRDefault="00C94D6D" w:rsidP="00133326">
      <w:pPr>
        <w:jc w:val="both"/>
        <w:rPr>
          <w:sz w:val="28"/>
          <w:szCs w:val="28"/>
        </w:rPr>
      </w:pPr>
      <w:r w:rsidRPr="00133326">
        <w:rPr>
          <w:sz w:val="28"/>
          <w:szCs w:val="28"/>
        </w:rPr>
        <w:t>района Астраханской области».</w:t>
      </w:r>
    </w:p>
    <w:p w:rsidR="00C94D6D" w:rsidRDefault="00C94D6D" w:rsidP="00990FA7">
      <w:pPr>
        <w:ind w:firstLine="709"/>
        <w:jc w:val="both"/>
        <w:rPr>
          <w:sz w:val="28"/>
          <w:szCs w:val="28"/>
        </w:rPr>
      </w:pPr>
    </w:p>
    <w:p w:rsidR="00C94D6D" w:rsidRPr="00990FA7" w:rsidRDefault="00C94D6D" w:rsidP="002B156A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2024-2026</w:t>
      </w:r>
      <w:r w:rsidRPr="00990FA7">
        <w:rPr>
          <w:sz w:val="28"/>
          <w:szCs w:val="28"/>
        </w:rPr>
        <w:t xml:space="preserve"> годы (прилагается).</w:t>
      </w:r>
    </w:p>
    <w:p w:rsidR="00C94D6D" w:rsidRPr="00990FA7" w:rsidRDefault="00C94D6D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Обнаро</w:t>
      </w:r>
      <w:r>
        <w:rPr>
          <w:sz w:val="28"/>
          <w:szCs w:val="28"/>
        </w:rPr>
        <w:t xml:space="preserve">довать настоящее постановление </w:t>
      </w:r>
      <w:r w:rsidRPr="00990FA7">
        <w:rPr>
          <w:sz w:val="28"/>
          <w:szCs w:val="28"/>
        </w:rPr>
        <w:t>в соответствии с Положением о порядке ознакомления граждан с нормативными актами органов местног</w:t>
      </w:r>
      <w:r>
        <w:rPr>
          <w:sz w:val="28"/>
          <w:szCs w:val="28"/>
        </w:rPr>
        <w:t>о самоуправления в муниципальном образовании «Сельское поселение Сокрутовский сельсовет Ахтубинского муниципального района Астраханской области» и разместить настоящее постановление</w:t>
      </w:r>
      <w:r w:rsidRPr="00990FA7">
        <w:rPr>
          <w:sz w:val="28"/>
          <w:szCs w:val="28"/>
        </w:rPr>
        <w:t xml:space="preserve"> в сети «Интернет» на официальном с</w:t>
      </w:r>
      <w:r>
        <w:rPr>
          <w:sz w:val="28"/>
          <w:szCs w:val="28"/>
        </w:rPr>
        <w:t>айте администрации муниципального образования «Сельское поселение Сокрутовский сельсовет Ахтубинского муниципального района Астраханской области</w:t>
      </w:r>
      <w:r w:rsidRPr="00990FA7">
        <w:rPr>
          <w:sz w:val="28"/>
          <w:szCs w:val="28"/>
        </w:rPr>
        <w:t>».</w:t>
      </w:r>
    </w:p>
    <w:p w:rsidR="00C94D6D" w:rsidRPr="00990FA7" w:rsidRDefault="00C94D6D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Настоящее постановление вступает в силу со дня его подписания.</w:t>
      </w:r>
    </w:p>
    <w:p w:rsidR="00C94D6D" w:rsidRPr="00990FA7" w:rsidRDefault="00C94D6D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 w:rsidRPr="00990FA7">
        <w:rPr>
          <w:sz w:val="28"/>
          <w:szCs w:val="28"/>
        </w:rPr>
        <w:t xml:space="preserve">. </w:t>
      </w:r>
    </w:p>
    <w:p w:rsidR="00C94D6D" w:rsidRDefault="00C94D6D" w:rsidP="00990FA7">
      <w:pPr>
        <w:jc w:val="both"/>
        <w:rPr>
          <w:sz w:val="28"/>
          <w:szCs w:val="28"/>
        </w:rPr>
      </w:pPr>
    </w:p>
    <w:p w:rsidR="00C94D6D" w:rsidRDefault="00C94D6D" w:rsidP="00990FA7">
      <w:pPr>
        <w:jc w:val="right"/>
        <w:rPr>
          <w:sz w:val="28"/>
          <w:szCs w:val="28"/>
        </w:rPr>
      </w:pPr>
    </w:p>
    <w:p w:rsidR="00C94D6D" w:rsidRDefault="00C94D6D" w:rsidP="00990FA7">
      <w:pPr>
        <w:jc w:val="right"/>
        <w:rPr>
          <w:sz w:val="28"/>
          <w:szCs w:val="28"/>
        </w:rPr>
      </w:pPr>
    </w:p>
    <w:p w:rsidR="00C94D6D" w:rsidRDefault="00C94D6D" w:rsidP="00990FA7">
      <w:pPr>
        <w:jc w:val="right"/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О. Ю. Бакунцева</w:t>
      </w: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990FA7">
      <w:pPr>
        <w:rPr>
          <w:sz w:val="28"/>
          <w:szCs w:val="28"/>
        </w:rPr>
      </w:pPr>
    </w:p>
    <w:p w:rsidR="00C94D6D" w:rsidRDefault="00C94D6D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</w:p>
    <w:p w:rsidR="00C94D6D" w:rsidRPr="00990FA7" w:rsidRDefault="00C94D6D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990FA7">
        <w:rPr>
          <w:sz w:val="28"/>
          <w:szCs w:val="28"/>
          <w:lang w:eastAsia="en-US"/>
        </w:rPr>
        <w:t>Утвержден</w:t>
      </w:r>
    </w:p>
    <w:p w:rsidR="00C94D6D" w:rsidRPr="00133326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990FA7">
        <w:rPr>
          <w:sz w:val="28"/>
          <w:szCs w:val="28"/>
          <w:lang w:eastAsia="en-US"/>
        </w:rPr>
        <w:t>остановлением</w:t>
      </w:r>
      <w:r>
        <w:rPr>
          <w:sz w:val="28"/>
          <w:szCs w:val="28"/>
          <w:lang w:eastAsia="en-US"/>
        </w:rPr>
        <w:t xml:space="preserve"> </w:t>
      </w:r>
    </w:p>
    <w:p w:rsidR="00C94D6D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990FA7">
        <w:rPr>
          <w:sz w:val="28"/>
          <w:szCs w:val="28"/>
          <w:lang w:eastAsia="en-US"/>
        </w:rPr>
        <w:t>дминистрации</w:t>
      </w:r>
    </w:p>
    <w:p w:rsidR="00C94D6D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  <w:r w:rsidRPr="00990FA7">
        <w:rPr>
          <w:sz w:val="28"/>
          <w:szCs w:val="28"/>
          <w:lang w:eastAsia="en-US"/>
        </w:rPr>
        <w:t xml:space="preserve"> </w:t>
      </w:r>
    </w:p>
    <w:p w:rsidR="00C94D6D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  <w:r w:rsidRPr="00133326">
        <w:rPr>
          <w:sz w:val="28"/>
          <w:szCs w:val="28"/>
          <w:lang w:eastAsia="en-US"/>
        </w:rPr>
        <w:t>Сельское поселение Сокрутовский сельсовет Ахтубинского муниципального района Астраханской области</w:t>
      </w:r>
      <w:r w:rsidRPr="00990FA7">
        <w:rPr>
          <w:sz w:val="28"/>
          <w:szCs w:val="28"/>
          <w:lang w:eastAsia="en-US"/>
        </w:rPr>
        <w:t>»</w:t>
      </w:r>
    </w:p>
    <w:p w:rsidR="00C94D6D" w:rsidRPr="00E72F72" w:rsidRDefault="00C94D6D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>01.11.2023</w:t>
      </w:r>
      <w:r w:rsidRPr="00990FA7">
        <w:rPr>
          <w:sz w:val="28"/>
          <w:szCs w:val="28"/>
          <w:u w:val="single"/>
          <w:lang w:eastAsia="en-US"/>
        </w:rPr>
        <w:t xml:space="preserve"> </w:t>
      </w:r>
      <w:r w:rsidRPr="00990FA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u w:val="single"/>
          <w:lang w:eastAsia="en-US"/>
        </w:rPr>
        <w:t>46</w:t>
      </w:r>
    </w:p>
    <w:p w:rsidR="00C94D6D" w:rsidRPr="00990FA7" w:rsidRDefault="00C94D6D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C94D6D" w:rsidRPr="00990FA7" w:rsidRDefault="00C94D6D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C94D6D" w:rsidRDefault="00C94D6D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 на 2024- 2026</w:t>
      </w:r>
      <w:r w:rsidRPr="00990FA7">
        <w:rPr>
          <w:sz w:val="28"/>
          <w:szCs w:val="28"/>
          <w:lang w:eastAsia="en-US"/>
        </w:rPr>
        <w:t xml:space="preserve"> годы</w:t>
      </w:r>
    </w:p>
    <w:p w:rsidR="00C94D6D" w:rsidRDefault="00C94D6D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муниципального образования</w:t>
      </w:r>
      <w:r w:rsidRPr="00133326">
        <w:rPr>
          <w:sz w:val="28"/>
          <w:szCs w:val="28"/>
          <w:lang w:eastAsia="en-US"/>
        </w:rPr>
        <w:t xml:space="preserve"> «Сельское поселение Сокрутовский </w:t>
      </w:r>
    </w:p>
    <w:p w:rsidR="00C94D6D" w:rsidRPr="00133326" w:rsidRDefault="00C94D6D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133326">
        <w:rPr>
          <w:sz w:val="28"/>
          <w:szCs w:val="28"/>
          <w:lang w:eastAsia="en-US"/>
        </w:rPr>
        <w:t>сельсовет Ахтубинского муниципального района Астраханской области».</w:t>
      </w:r>
    </w:p>
    <w:p w:rsidR="00C94D6D" w:rsidRPr="00A942BB" w:rsidRDefault="00C94D6D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3161"/>
        <w:gridCol w:w="2819"/>
        <w:gridCol w:w="3652"/>
      </w:tblGrid>
      <w:tr w:rsidR="00C94D6D" w:rsidRPr="001A5653" w:rsidTr="000D1F4F">
        <w:tc>
          <w:tcPr>
            <w:tcW w:w="683" w:type="dxa"/>
          </w:tcPr>
          <w:p w:rsidR="00C94D6D" w:rsidRPr="00B51A5B" w:rsidRDefault="00C94D6D" w:rsidP="00DF2A03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1" w:type="dxa"/>
          </w:tcPr>
          <w:p w:rsidR="00C94D6D" w:rsidRPr="00F01308" w:rsidRDefault="00C94D6D" w:rsidP="00F01308">
            <w:pPr>
              <w:autoSpaceDE w:val="0"/>
              <w:autoSpaceDN w:val="0"/>
              <w:adjustRightInd w:val="0"/>
            </w:pPr>
            <w:r w:rsidRPr="00F01308">
              <w:t>МП</w:t>
            </w:r>
            <w:r>
              <w:t xml:space="preserve"> </w:t>
            </w:r>
            <w:r w:rsidRPr="00F01308">
              <w:t xml:space="preserve">«Реализация функций органов местного самоуправления» </w:t>
            </w:r>
          </w:p>
          <w:p w:rsidR="00C94D6D" w:rsidRPr="00B51A5B" w:rsidRDefault="00C94D6D" w:rsidP="00F01308">
            <w:pPr>
              <w:rPr>
                <w:lang w:eastAsia="en-US"/>
              </w:rPr>
            </w:pPr>
            <w:r w:rsidRPr="001B6CB9">
              <w:t>муниципального образования</w:t>
            </w:r>
            <w:r w:rsidRPr="00F01308">
              <w:t xml:space="preserve"> «</w:t>
            </w:r>
            <w:r>
              <w:t>Сельское поселение Сокрутовский сельсовет Ахтубинского муниципального района Астраханской области</w:t>
            </w:r>
            <w:r w:rsidRPr="00F01308">
              <w:t>»</w:t>
            </w:r>
            <w:r>
              <w:t xml:space="preserve"> на 2024-2026 годы»</w:t>
            </w:r>
          </w:p>
        </w:tc>
        <w:tc>
          <w:tcPr>
            <w:tcW w:w="2819" w:type="dxa"/>
          </w:tcPr>
          <w:p w:rsidR="00C94D6D" w:rsidRPr="00B51A5B" w:rsidRDefault="00C94D6D" w:rsidP="00DF2A03">
            <w:pPr>
              <w:tabs>
                <w:tab w:val="left" w:pos="3285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1B6CB9">
              <w:rPr>
                <w:sz w:val="22"/>
                <w:szCs w:val="22"/>
                <w:lang w:eastAsia="en-US"/>
              </w:rPr>
              <w:t>муниципального образования</w:t>
            </w:r>
            <w:r>
              <w:rPr>
                <w:sz w:val="22"/>
                <w:szCs w:val="22"/>
                <w:lang w:eastAsia="en-US"/>
              </w:rPr>
              <w:t xml:space="preserve"> «Сельское поселение Сокрутовский сельсовет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C94D6D" w:rsidRPr="003B3B93" w:rsidRDefault="00C94D6D" w:rsidP="000D1F4F">
            <w:pPr>
              <w:jc w:val="both"/>
            </w:pPr>
            <w:r w:rsidRPr="003B3B93">
              <w:rPr>
                <w:sz w:val="22"/>
                <w:szCs w:val="22"/>
              </w:rPr>
              <w:t>Формирование эффективной системы исполнения полномочий органов</w:t>
            </w:r>
            <w:r>
              <w:rPr>
                <w:sz w:val="22"/>
                <w:szCs w:val="22"/>
              </w:rPr>
              <w:t xml:space="preserve"> </w:t>
            </w:r>
            <w:r w:rsidRPr="003B3B93">
              <w:rPr>
                <w:sz w:val="22"/>
                <w:szCs w:val="22"/>
              </w:rPr>
              <w:t>местного самоуправления и предоставления качественных муниципальных услуг органами местного самоуправления</w:t>
            </w:r>
          </w:p>
        </w:tc>
      </w:tr>
      <w:tr w:rsidR="00C94D6D" w:rsidRPr="001A5653" w:rsidTr="000D1F4F">
        <w:tc>
          <w:tcPr>
            <w:tcW w:w="683" w:type="dxa"/>
          </w:tcPr>
          <w:p w:rsidR="00C94D6D" w:rsidRPr="0039196B" w:rsidRDefault="00C94D6D" w:rsidP="00315D49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1" w:type="dxa"/>
          </w:tcPr>
          <w:p w:rsidR="00C94D6D" w:rsidRPr="00F912B5" w:rsidRDefault="00C94D6D" w:rsidP="004F65DC">
            <w:r>
              <w:t xml:space="preserve">МП </w:t>
            </w:r>
            <w:r w:rsidRPr="00F912B5">
              <w:t xml:space="preserve">«Благоустройство территории </w:t>
            </w:r>
          </w:p>
          <w:p w:rsidR="00C94D6D" w:rsidRPr="00F912B5" w:rsidRDefault="00C94D6D" w:rsidP="004F65DC">
            <w:r w:rsidRPr="001B6CB9">
              <w:t>муниципального образования</w:t>
            </w:r>
            <w:r w:rsidRPr="00F912B5">
              <w:t xml:space="preserve"> </w:t>
            </w:r>
            <w:r>
              <w:t>«Сельское поселение Сокрутовский сельсовет Ахтубинского муниципального района Астраханской области» на 2024 – 2026</w:t>
            </w:r>
            <w:r w:rsidRPr="00F912B5">
              <w:t xml:space="preserve"> годы</w:t>
            </w:r>
            <w:r>
              <w:t>»</w:t>
            </w:r>
          </w:p>
          <w:p w:rsidR="00C94D6D" w:rsidRPr="0039196B" w:rsidRDefault="00C94D6D" w:rsidP="00315D49">
            <w:pPr>
              <w:rPr>
                <w:lang w:eastAsia="en-US"/>
              </w:rPr>
            </w:pPr>
          </w:p>
        </w:tc>
        <w:tc>
          <w:tcPr>
            <w:tcW w:w="2819" w:type="dxa"/>
          </w:tcPr>
          <w:p w:rsidR="00C94D6D" w:rsidRPr="0039196B" w:rsidRDefault="00C94D6D" w:rsidP="00315D49">
            <w:pPr>
              <w:tabs>
                <w:tab w:val="left" w:pos="3285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  <w:r>
              <w:t xml:space="preserve"> </w:t>
            </w:r>
            <w:r w:rsidRPr="001B6CB9">
              <w:rPr>
                <w:sz w:val="22"/>
                <w:szCs w:val="22"/>
                <w:lang w:eastAsia="en-US"/>
              </w:rPr>
              <w:t>муниципального образования</w:t>
            </w:r>
            <w:r>
              <w:rPr>
                <w:sz w:val="22"/>
                <w:szCs w:val="22"/>
                <w:lang w:eastAsia="en-US"/>
              </w:rPr>
              <w:t xml:space="preserve">  «Сельское поселение Сокрутовский сельсовет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C94D6D" w:rsidRPr="0039196B" w:rsidRDefault="00C94D6D" w:rsidP="00315D49">
            <w:pPr>
              <w:jc w:val="both"/>
            </w:pPr>
            <w:r w:rsidRPr="00F912B5">
              <w:t>Комплексное решение проблем благоустройства, обеспечение и улучш</w:t>
            </w:r>
            <w:r>
              <w:t xml:space="preserve">ение внешнего вида территории </w:t>
            </w:r>
            <w:r w:rsidRPr="001B6CB9">
              <w:t>муниципального образования</w:t>
            </w:r>
            <w:r w:rsidRPr="00F912B5">
              <w:t xml:space="preserve"> «</w:t>
            </w:r>
            <w:r>
              <w:t>Сельское поселение Сокрутовский сельсовет Ахтубинского муниципального района Астраханской области</w:t>
            </w:r>
            <w:r w:rsidRPr="00F912B5"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</w:tbl>
    <w:p w:rsidR="00C94D6D" w:rsidRDefault="00C94D6D" w:rsidP="00990FA7"/>
    <w:p w:rsidR="00C94D6D" w:rsidRPr="002B156A" w:rsidRDefault="00C94D6D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C94D6D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20"/>
    <w:rsid w:val="0001594E"/>
    <w:rsid w:val="0003178B"/>
    <w:rsid w:val="00034A90"/>
    <w:rsid w:val="000527AC"/>
    <w:rsid w:val="00056174"/>
    <w:rsid w:val="0005694F"/>
    <w:rsid w:val="0009550B"/>
    <w:rsid w:val="000A2253"/>
    <w:rsid w:val="000B1ACF"/>
    <w:rsid w:val="000B4258"/>
    <w:rsid w:val="000D1F4F"/>
    <w:rsid w:val="000D423A"/>
    <w:rsid w:val="001170CB"/>
    <w:rsid w:val="00133326"/>
    <w:rsid w:val="001939D2"/>
    <w:rsid w:val="001A5653"/>
    <w:rsid w:val="001B11DB"/>
    <w:rsid w:val="001B6CB9"/>
    <w:rsid w:val="001F43A4"/>
    <w:rsid w:val="0020101D"/>
    <w:rsid w:val="00212140"/>
    <w:rsid w:val="00224FB7"/>
    <w:rsid w:val="0022698E"/>
    <w:rsid w:val="0025060C"/>
    <w:rsid w:val="002531B9"/>
    <w:rsid w:val="002537E5"/>
    <w:rsid w:val="00270ADD"/>
    <w:rsid w:val="00281C02"/>
    <w:rsid w:val="002934B2"/>
    <w:rsid w:val="002A4726"/>
    <w:rsid w:val="002B156A"/>
    <w:rsid w:val="002E3BE4"/>
    <w:rsid w:val="00315D49"/>
    <w:rsid w:val="00326F93"/>
    <w:rsid w:val="00330D1E"/>
    <w:rsid w:val="0033526D"/>
    <w:rsid w:val="00346EF4"/>
    <w:rsid w:val="003810DB"/>
    <w:rsid w:val="0038553A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671AC"/>
    <w:rsid w:val="00497538"/>
    <w:rsid w:val="004B3DC7"/>
    <w:rsid w:val="004B4D9C"/>
    <w:rsid w:val="004D341D"/>
    <w:rsid w:val="004E0FE9"/>
    <w:rsid w:val="004F5277"/>
    <w:rsid w:val="004F65DC"/>
    <w:rsid w:val="00525648"/>
    <w:rsid w:val="0053495F"/>
    <w:rsid w:val="0058199E"/>
    <w:rsid w:val="005974F0"/>
    <w:rsid w:val="005B3BD5"/>
    <w:rsid w:val="005B7F64"/>
    <w:rsid w:val="005D2BA6"/>
    <w:rsid w:val="005E4A7D"/>
    <w:rsid w:val="005F6CF0"/>
    <w:rsid w:val="006028CC"/>
    <w:rsid w:val="00606ABF"/>
    <w:rsid w:val="0063082C"/>
    <w:rsid w:val="00644C52"/>
    <w:rsid w:val="00671055"/>
    <w:rsid w:val="006B0A6D"/>
    <w:rsid w:val="006B3DC6"/>
    <w:rsid w:val="006D7051"/>
    <w:rsid w:val="00732DBB"/>
    <w:rsid w:val="0074502E"/>
    <w:rsid w:val="00745090"/>
    <w:rsid w:val="00771029"/>
    <w:rsid w:val="007772F5"/>
    <w:rsid w:val="007B297F"/>
    <w:rsid w:val="007F5932"/>
    <w:rsid w:val="0081650A"/>
    <w:rsid w:val="0083445B"/>
    <w:rsid w:val="0084689E"/>
    <w:rsid w:val="008707D1"/>
    <w:rsid w:val="00871994"/>
    <w:rsid w:val="008C76FA"/>
    <w:rsid w:val="008C7DF3"/>
    <w:rsid w:val="008D0F63"/>
    <w:rsid w:val="008F37A4"/>
    <w:rsid w:val="00921082"/>
    <w:rsid w:val="00950267"/>
    <w:rsid w:val="00952A98"/>
    <w:rsid w:val="00972EC0"/>
    <w:rsid w:val="00990FA7"/>
    <w:rsid w:val="009929DE"/>
    <w:rsid w:val="009A550B"/>
    <w:rsid w:val="009D1CE8"/>
    <w:rsid w:val="00A567E6"/>
    <w:rsid w:val="00A608AD"/>
    <w:rsid w:val="00A65756"/>
    <w:rsid w:val="00A82F99"/>
    <w:rsid w:val="00A936E2"/>
    <w:rsid w:val="00A942BB"/>
    <w:rsid w:val="00AB000E"/>
    <w:rsid w:val="00AB029E"/>
    <w:rsid w:val="00AB02DB"/>
    <w:rsid w:val="00AC5A0B"/>
    <w:rsid w:val="00AF5FB3"/>
    <w:rsid w:val="00B026FB"/>
    <w:rsid w:val="00B16976"/>
    <w:rsid w:val="00B26DF5"/>
    <w:rsid w:val="00B51A5B"/>
    <w:rsid w:val="00B57EC0"/>
    <w:rsid w:val="00B63220"/>
    <w:rsid w:val="00B8432D"/>
    <w:rsid w:val="00B94B4E"/>
    <w:rsid w:val="00BB35A0"/>
    <w:rsid w:val="00BC71BC"/>
    <w:rsid w:val="00C03194"/>
    <w:rsid w:val="00C07656"/>
    <w:rsid w:val="00C2746C"/>
    <w:rsid w:val="00C31BA7"/>
    <w:rsid w:val="00C43747"/>
    <w:rsid w:val="00C4557D"/>
    <w:rsid w:val="00C55467"/>
    <w:rsid w:val="00C5718D"/>
    <w:rsid w:val="00C73011"/>
    <w:rsid w:val="00C83042"/>
    <w:rsid w:val="00C842AC"/>
    <w:rsid w:val="00C91943"/>
    <w:rsid w:val="00C94D6D"/>
    <w:rsid w:val="00CA15E0"/>
    <w:rsid w:val="00CA7C72"/>
    <w:rsid w:val="00D01374"/>
    <w:rsid w:val="00D131D1"/>
    <w:rsid w:val="00D33DAF"/>
    <w:rsid w:val="00D75BB5"/>
    <w:rsid w:val="00D75C10"/>
    <w:rsid w:val="00D76AC1"/>
    <w:rsid w:val="00D91519"/>
    <w:rsid w:val="00DB7609"/>
    <w:rsid w:val="00DF2A03"/>
    <w:rsid w:val="00E15547"/>
    <w:rsid w:val="00E15EEC"/>
    <w:rsid w:val="00E316AB"/>
    <w:rsid w:val="00E43FDE"/>
    <w:rsid w:val="00E44330"/>
    <w:rsid w:val="00E47244"/>
    <w:rsid w:val="00E55933"/>
    <w:rsid w:val="00E72F72"/>
    <w:rsid w:val="00E8551B"/>
    <w:rsid w:val="00E94BA5"/>
    <w:rsid w:val="00EB1984"/>
    <w:rsid w:val="00EB5938"/>
    <w:rsid w:val="00EC75F4"/>
    <w:rsid w:val="00ED0526"/>
    <w:rsid w:val="00F01308"/>
    <w:rsid w:val="00F15BE9"/>
    <w:rsid w:val="00F3599D"/>
    <w:rsid w:val="00F63271"/>
    <w:rsid w:val="00F67A4A"/>
    <w:rsid w:val="00F76498"/>
    <w:rsid w:val="00F77AC3"/>
    <w:rsid w:val="00F77B7D"/>
    <w:rsid w:val="00F912B5"/>
    <w:rsid w:val="00F921F3"/>
    <w:rsid w:val="00FB2537"/>
    <w:rsid w:val="00FC5584"/>
    <w:rsid w:val="00FD1C4B"/>
    <w:rsid w:val="00FF20A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FA7"/>
    <w:pPr>
      <w:ind w:left="720"/>
      <w:contextualSpacing/>
    </w:pPr>
  </w:style>
  <w:style w:type="table" w:styleId="TableGrid">
    <w:name w:val="Table Grid"/>
    <w:basedOn w:val="TableNormal"/>
    <w:uiPriority w:val="99"/>
    <w:rsid w:val="00990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6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AB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55</cp:revision>
  <cp:lastPrinted>2020-10-27T11:14:00Z</cp:lastPrinted>
  <dcterms:created xsi:type="dcterms:W3CDTF">2015-11-05T12:53:00Z</dcterms:created>
  <dcterms:modified xsi:type="dcterms:W3CDTF">2023-11-12T13:05:00Z</dcterms:modified>
</cp:coreProperties>
</file>