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39" w:rsidRPr="00CA4AC8" w:rsidRDefault="00317839" w:rsidP="00E26152">
      <w:pPr>
        <w:ind w:firstLine="709"/>
        <w:jc w:val="center"/>
        <w:rPr>
          <w:bCs/>
          <w:sz w:val="28"/>
          <w:szCs w:val="28"/>
        </w:rPr>
      </w:pPr>
      <w:r w:rsidRPr="00CA4AC8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МУНИЦИПАЛЬНОГО</w:t>
      </w:r>
      <w:r w:rsidRPr="00CA4AC8">
        <w:rPr>
          <w:bCs/>
          <w:sz w:val="28"/>
          <w:szCs w:val="28"/>
        </w:rPr>
        <w:t xml:space="preserve"> ОБРАЗОВАНИЯ</w:t>
      </w:r>
    </w:p>
    <w:p w:rsidR="00317839" w:rsidRPr="00CA4AC8" w:rsidRDefault="00317839" w:rsidP="00E26152">
      <w:pPr>
        <w:ind w:firstLine="709"/>
        <w:jc w:val="center"/>
        <w:rPr>
          <w:bCs/>
          <w:sz w:val="28"/>
          <w:szCs w:val="28"/>
        </w:rPr>
      </w:pPr>
      <w:r w:rsidRPr="00CA4AC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СЕЛЬСКОЕ ПОСЕЛЕНИЕ </w:t>
      </w:r>
      <w:r w:rsidRPr="00CA4AC8">
        <w:rPr>
          <w:bCs/>
          <w:sz w:val="28"/>
          <w:szCs w:val="28"/>
        </w:rPr>
        <w:t>СОКРУТОВСКИЙ  СЕЛЬСОВЕТ</w:t>
      </w:r>
      <w:r>
        <w:rPr>
          <w:bCs/>
          <w:sz w:val="28"/>
          <w:szCs w:val="28"/>
        </w:rPr>
        <w:t xml:space="preserve"> СОКРУТОВСКИЙ СЕЛЬСОВЕТ</w:t>
      </w:r>
      <w:r w:rsidRPr="00CA4AC8">
        <w:rPr>
          <w:bCs/>
          <w:sz w:val="28"/>
          <w:szCs w:val="28"/>
        </w:rPr>
        <w:t>»</w:t>
      </w:r>
    </w:p>
    <w:p w:rsidR="00317839" w:rsidRPr="00CA4AC8" w:rsidRDefault="00317839" w:rsidP="00E26152">
      <w:pPr>
        <w:ind w:firstLine="709"/>
        <w:jc w:val="center"/>
        <w:rPr>
          <w:bCs/>
          <w:sz w:val="28"/>
          <w:szCs w:val="28"/>
        </w:rPr>
      </w:pPr>
    </w:p>
    <w:p w:rsidR="00317839" w:rsidRPr="00CA4AC8" w:rsidRDefault="00317839" w:rsidP="00E26152">
      <w:pPr>
        <w:rPr>
          <w:bCs/>
          <w:sz w:val="28"/>
          <w:szCs w:val="28"/>
        </w:rPr>
      </w:pPr>
      <w:r w:rsidRPr="00CA4AC8">
        <w:rPr>
          <w:bCs/>
          <w:sz w:val="28"/>
          <w:szCs w:val="28"/>
        </w:rPr>
        <w:t xml:space="preserve">                                                      ПОСТАНОВЛЕНИЕ</w:t>
      </w:r>
    </w:p>
    <w:p w:rsidR="00317839" w:rsidRPr="00CA4AC8" w:rsidRDefault="00317839" w:rsidP="00E26152">
      <w:pPr>
        <w:rPr>
          <w:sz w:val="28"/>
          <w:szCs w:val="28"/>
        </w:rPr>
      </w:pPr>
      <w:r>
        <w:rPr>
          <w:sz w:val="28"/>
          <w:szCs w:val="28"/>
        </w:rPr>
        <w:t>01.11.2023</w:t>
      </w:r>
      <w:r w:rsidRPr="00CA4AC8">
        <w:rPr>
          <w:sz w:val="28"/>
          <w:szCs w:val="28"/>
        </w:rPr>
        <w:t xml:space="preserve">г                                                                                              № </w:t>
      </w:r>
      <w:r>
        <w:rPr>
          <w:sz w:val="28"/>
          <w:szCs w:val="28"/>
        </w:rPr>
        <w:t>45</w:t>
      </w:r>
    </w:p>
    <w:p w:rsidR="00317839" w:rsidRPr="00CA4AC8" w:rsidRDefault="00317839" w:rsidP="00E26152">
      <w:pPr>
        <w:shd w:val="clear" w:color="auto" w:fill="FFFFFF"/>
        <w:rPr>
          <w:color w:val="2A2A2A"/>
          <w:sz w:val="28"/>
          <w:szCs w:val="28"/>
        </w:rPr>
      </w:pPr>
      <w:r w:rsidRPr="00CA4AC8">
        <w:rPr>
          <w:color w:val="000000"/>
          <w:sz w:val="28"/>
          <w:szCs w:val="28"/>
        </w:rPr>
        <w:t xml:space="preserve">Об утверждении </w:t>
      </w:r>
      <w:r>
        <w:rPr>
          <w:color w:val="000000"/>
          <w:sz w:val="28"/>
          <w:szCs w:val="28"/>
        </w:rPr>
        <w:t xml:space="preserve"> </w:t>
      </w:r>
      <w:r w:rsidRPr="00CA4AC8">
        <w:rPr>
          <w:color w:val="000000"/>
          <w:sz w:val="28"/>
          <w:szCs w:val="28"/>
        </w:rPr>
        <w:t>муниципальной программы</w:t>
      </w:r>
    </w:p>
    <w:p w:rsidR="00317839" w:rsidRDefault="00317839" w:rsidP="00E26152">
      <w:pPr>
        <w:autoSpaceDE w:val="0"/>
        <w:autoSpaceDN w:val="0"/>
        <w:adjustRightInd w:val="0"/>
        <w:rPr>
          <w:sz w:val="28"/>
          <w:szCs w:val="28"/>
        </w:rPr>
      </w:pPr>
      <w:r w:rsidRPr="00EE115A">
        <w:rPr>
          <w:sz w:val="28"/>
          <w:szCs w:val="28"/>
        </w:rPr>
        <w:t xml:space="preserve">«Реализация функций </w:t>
      </w:r>
      <w:r>
        <w:rPr>
          <w:sz w:val="28"/>
          <w:szCs w:val="28"/>
        </w:rPr>
        <w:t>органов местного самоуправления</w:t>
      </w:r>
      <w:r w:rsidRPr="00EE115A">
        <w:rPr>
          <w:sz w:val="28"/>
          <w:szCs w:val="28"/>
        </w:rPr>
        <w:t xml:space="preserve"> </w:t>
      </w:r>
    </w:p>
    <w:p w:rsidR="00317839" w:rsidRDefault="00317839" w:rsidP="00E261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17839" w:rsidRPr="00D2698F" w:rsidRDefault="00317839" w:rsidP="00E26152">
      <w:pPr>
        <w:autoSpaceDE w:val="0"/>
        <w:autoSpaceDN w:val="0"/>
        <w:adjustRightInd w:val="0"/>
        <w:rPr>
          <w:sz w:val="28"/>
          <w:szCs w:val="28"/>
        </w:rPr>
      </w:pP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Сельское поселение Сокрутовский сельсовет </w:t>
      </w:r>
    </w:p>
    <w:p w:rsidR="00317839" w:rsidRPr="00D2698F" w:rsidRDefault="00317839" w:rsidP="00E261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Ахтубинского муниципального района </w:t>
      </w:r>
    </w:p>
    <w:p w:rsidR="00317839" w:rsidRDefault="00317839" w:rsidP="00E261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Астраханской области</w:t>
      </w:r>
      <w:r w:rsidRPr="00EE115A">
        <w:rPr>
          <w:sz w:val="28"/>
          <w:szCs w:val="28"/>
        </w:rPr>
        <w:t>»</w:t>
      </w:r>
    </w:p>
    <w:p w:rsidR="00317839" w:rsidRPr="00E32FCD" w:rsidRDefault="00317839" w:rsidP="00E32FC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 2024-2026 годы»</w:t>
      </w:r>
    </w:p>
    <w:p w:rsidR="00317839" w:rsidRPr="009374AE" w:rsidRDefault="00317839" w:rsidP="00E26152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9374AE">
        <w:rPr>
          <w:sz w:val="28"/>
          <w:szCs w:val="28"/>
        </w:rPr>
        <w:t xml:space="preserve">В целях эффективного и качественного исполнения полномочий органов местного самоуправления </w:t>
      </w:r>
      <w:r>
        <w:rPr>
          <w:sz w:val="28"/>
          <w:szCs w:val="28"/>
        </w:rPr>
        <w:t>муниципального образования «Сельское поселение Сокрутовский сельсовет Ахтубинского муниципального района Астраханской области»</w:t>
      </w:r>
      <w:r w:rsidRPr="009374AE">
        <w:rPr>
          <w:sz w:val="28"/>
          <w:szCs w:val="28"/>
        </w:rPr>
        <w:t xml:space="preserve">  поселения, в соответствии с Положением «О бюджетном процессе в </w:t>
      </w:r>
      <w:r>
        <w:rPr>
          <w:sz w:val="28"/>
          <w:szCs w:val="28"/>
        </w:rPr>
        <w:t>муниципальном образовании «Сельское поселение Сокрутовский сельсовет Ахтубинского муниципального района Астраханской области»</w:t>
      </w:r>
    </w:p>
    <w:p w:rsidR="00317839" w:rsidRPr="00CA4AC8" w:rsidRDefault="00317839" w:rsidP="00E26152">
      <w:pPr>
        <w:shd w:val="clear" w:color="auto" w:fill="FFFFFF"/>
        <w:spacing w:before="100" w:beforeAutospacing="1" w:after="100" w:afterAutospacing="1"/>
        <w:jc w:val="both"/>
        <w:rPr>
          <w:color w:val="2A2A2A"/>
          <w:sz w:val="28"/>
          <w:szCs w:val="28"/>
        </w:rPr>
      </w:pPr>
      <w:r w:rsidRPr="00CA4AC8">
        <w:rPr>
          <w:color w:val="000000"/>
          <w:sz w:val="28"/>
          <w:szCs w:val="28"/>
        </w:rPr>
        <w:t>ПОСТАНОВЛЯЮ:</w:t>
      </w:r>
    </w:p>
    <w:p w:rsidR="00317839" w:rsidRPr="00E26152" w:rsidRDefault="00317839" w:rsidP="00E26152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2A2A2A"/>
          <w:sz w:val="28"/>
          <w:szCs w:val="28"/>
        </w:rPr>
        <w:t>1.</w:t>
      </w:r>
      <w:r w:rsidRPr="00CA4AC8">
        <w:rPr>
          <w:color w:val="2A2A2A"/>
          <w:sz w:val="28"/>
          <w:szCs w:val="28"/>
        </w:rPr>
        <w:t>Утвердить муниципальн</w:t>
      </w:r>
      <w:r>
        <w:rPr>
          <w:color w:val="2A2A2A"/>
          <w:sz w:val="28"/>
          <w:szCs w:val="28"/>
        </w:rPr>
        <w:t>ую</w:t>
      </w:r>
      <w:r w:rsidRPr="00CA4AC8">
        <w:rPr>
          <w:color w:val="2A2A2A"/>
          <w:sz w:val="28"/>
          <w:szCs w:val="28"/>
        </w:rPr>
        <w:t xml:space="preserve"> программ</w:t>
      </w:r>
      <w:r>
        <w:rPr>
          <w:color w:val="2A2A2A"/>
          <w:sz w:val="28"/>
          <w:szCs w:val="28"/>
        </w:rPr>
        <w:t>у</w:t>
      </w:r>
      <w:r w:rsidRPr="00CA4AC8">
        <w:rPr>
          <w:color w:val="2A2A2A"/>
          <w:sz w:val="28"/>
          <w:szCs w:val="28"/>
        </w:rPr>
        <w:t xml:space="preserve"> </w:t>
      </w:r>
      <w:r w:rsidRPr="00EE115A">
        <w:rPr>
          <w:sz w:val="28"/>
          <w:szCs w:val="28"/>
        </w:rPr>
        <w:t xml:space="preserve">«Реализация функций </w:t>
      </w:r>
      <w:r>
        <w:rPr>
          <w:sz w:val="28"/>
          <w:szCs w:val="28"/>
        </w:rPr>
        <w:t>органов местного самоуправления</w:t>
      </w:r>
      <w:r w:rsidRPr="00EE1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«Сельское поселение Сокрутовский сельсовет Ахтубинского муниципального района Астраханской области» на 2024-2026 годы» </w:t>
      </w:r>
      <w:r>
        <w:rPr>
          <w:color w:val="2A2A2A"/>
          <w:sz w:val="28"/>
          <w:szCs w:val="28"/>
        </w:rPr>
        <w:t>(приложение 1</w:t>
      </w:r>
      <w:r w:rsidRPr="00CA4AC8">
        <w:rPr>
          <w:color w:val="2A2A2A"/>
          <w:sz w:val="28"/>
          <w:szCs w:val="28"/>
        </w:rPr>
        <w:t>). </w:t>
      </w:r>
    </w:p>
    <w:p w:rsidR="00317839" w:rsidRDefault="00317839" w:rsidP="00E26152">
      <w:pPr>
        <w:tabs>
          <w:tab w:val="left" w:pos="7920"/>
          <w:tab w:val="left" w:pos="8100"/>
        </w:tabs>
        <w:autoSpaceDE w:val="0"/>
        <w:autoSpaceDN w:val="0"/>
        <w:adjustRightInd w:val="0"/>
        <w:jc w:val="both"/>
        <w:rPr>
          <w:color w:val="2A2A2A"/>
          <w:sz w:val="28"/>
          <w:szCs w:val="28"/>
        </w:rPr>
      </w:pPr>
    </w:p>
    <w:p w:rsidR="00317839" w:rsidRDefault="00317839" w:rsidP="00E26152">
      <w:pPr>
        <w:tabs>
          <w:tab w:val="left" w:pos="7920"/>
          <w:tab w:val="left" w:pos="81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2A2A2A"/>
          <w:sz w:val="28"/>
          <w:szCs w:val="28"/>
        </w:rPr>
        <w:t>2</w:t>
      </w:r>
      <w:r w:rsidRPr="00CA4AC8">
        <w:rPr>
          <w:color w:val="2A2A2A"/>
          <w:sz w:val="28"/>
          <w:szCs w:val="28"/>
        </w:rPr>
        <w:t xml:space="preserve">. </w:t>
      </w:r>
      <w:r w:rsidRPr="00CA4AC8">
        <w:rPr>
          <w:rStyle w:val="FontStyle33"/>
          <w:szCs w:val="28"/>
        </w:rPr>
        <w:t xml:space="preserve">Настоящее решение вступает в силу со дня его </w:t>
      </w:r>
      <w:r w:rsidRPr="00CA4AC8">
        <w:rPr>
          <w:rStyle w:val="FontStyle35"/>
          <w:szCs w:val="28"/>
        </w:rPr>
        <w:t>официального</w:t>
      </w:r>
      <w:r w:rsidRPr="00CA4AC8">
        <w:rPr>
          <w:rStyle w:val="FontStyle35"/>
          <w:szCs w:val="28"/>
        </w:rPr>
        <w:br/>
      </w:r>
      <w:r w:rsidRPr="00CA4AC8">
        <w:rPr>
          <w:rStyle w:val="FontStyle33"/>
          <w:szCs w:val="28"/>
        </w:rPr>
        <w:t xml:space="preserve">обнародования и распространяет свое действие на правоотношения, возникшие с </w:t>
      </w:r>
      <w:r>
        <w:rPr>
          <w:rStyle w:val="FontStyle33"/>
          <w:szCs w:val="28"/>
        </w:rPr>
        <w:t>01 января 2024</w:t>
      </w:r>
      <w:r w:rsidRPr="009374AE">
        <w:rPr>
          <w:rStyle w:val="FontStyle33"/>
          <w:szCs w:val="28"/>
        </w:rPr>
        <w:t xml:space="preserve">  года и </w:t>
      </w:r>
      <w:r w:rsidRPr="009374AE">
        <w:rPr>
          <w:sz w:val="28"/>
          <w:szCs w:val="28"/>
        </w:rPr>
        <w:t xml:space="preserve">подлежит официальному опубликованию и размещению в сети Интернет на официальном сайте </w:t>
      </w:r>
      <w:r>
        <w:rPr>
          <w:sz w:val="28"/>
          <w:szCs w:val="28"/>
        </w:rPr>
        <w:t>муниципального образования «Сельское поселение Сокрутовский сельсовет Ахтубинского муниципального района Астраханской области»</w:t>
      </w:r>
      <w:r w:rsidRPr="009374AE">
        <w:rPr>
          <w:sz w:val="28"/>
          <w:szCs w:val="28"/>
        </w:rPr>
        <w:t>. </w:t>
      </w:r>
    </w:p>
    <w:p w:rsidR="00317839" w:rsidRPr="009374AE" w:rsidRDefault="00317839" w:rsidP="00E26152">
      <w:pPr>
        <w:tabs>
          <w:tab w:val="left" w:pos="7920"/>
          <w:tab w:val="left" w:pos="81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7839" w:rsidRPr="009374AE" w:rsidRDefault="00317839" w:rsidP="009374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</w:t>
      </w:r>
      <w:r w:rsidRPr="00D2698F">
        <w:rPr>
          <w:sz w:val="28"/>
          <w:szCs w:val="28"/>
        </w:rPr>
        <w:t>01</w:t>
      </w:r>
      <w:r>
        <w:rPr>
          <w:sz w:val="28"/>
          <w:szCs w:val="28"/>
        </w:rPr>
        <w:t>.1</w:t>
      </w:r>
      <w:r w:rsidRPr="00D2698F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Pr="00D2698F">
        <w:rPr>
          <w:sz w:val="28"/>
          <w:szCs w:val="28"/>
        </w:rPr>
        <w:t>2</w:t>
      </w:r>
      <w:r>
        <w:rPr>
          <w:sz w:val="28"/>
          <w:szCs w:val="28"/>
        </w:rPr>
        <w:t xml:space="preserve"> № 71</w:t>
      </w:r>
      <w:r w:rsidRPr="009374AE">
        <w:rPr>
          <w:sz w:val="28"/>
          <w:szCs w:val="28"/>
        </w:rPr>
        <w:t xml:space="preserve"> «Реализация функций органов местного самоуправл</w:t>
      </w:r>
      <w:r>
        <w:rPr>
          <w:sz w:val="28"/>
          <w:szCs w:val="28"/>
        </w:rPr>
        <w:t>ения муниципального образования «Сельское поселение Сокрутовский сельсовет Ахтубинского муниципального района Астраханской области» на 2023-2025</w:t>
      </w:r>
      <w:r w:rsidRPr="009374AE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9374AE">
        <w:rPr>
          <w:sz w:val="28"/>
          <w:szCs w:val="28"/>
        </w:rPr>
        <w:t xml:space="preserve"> считать утратившим силу.</w:t>
      </w:r>
    </w:p>
    <w:p w:rsidR="00317839" w:rsidRDefault="00317839" w:rsidP="00E32FCD">
      <w:pPr>
        <w:shd w:val="clear" w:color="auto" w:fill="FFFFFF"/>
        <w:spacing w:before="100" w:beforeAutospacing="1" w:after="100" w:afterAutospacing="1"/>
        <w:jc w:val="both"/>
        <w:rPr>
          <w:color w:val="2A2A2A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A4AC8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  <w:r w:rsidRPr="00CA4AC8">
        <w:rPr>
          <w:color w:val="2A2A2A"/>
          <w:sz w:val="28"/>
          <w:szCs w:val="28"/>
        </w:rPr>
        <w:t> </w:t>
      </w:r>
    </w:p>
    <w:p w:rsidR="00317839" w:rsidRPr="00E32FCD" w:rsidRDefault="00317839" w:rsidP="00E32FCD">
      <w:pPr>
        <w:shd w:val="clear" w:color="auto" w:fill="FFFFFF"/>
        <w:spacing w:before="100" w:beforeAutospacing="1" w:after="100" w:afterAutospacing="1"/>
        <w:jc w:val="both"/>
        <w:rPr>
          <w:color w:val="2A2A2A"/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Pr="00D2698F">
        <w:rPr>
          <w:sz w:val="28"/>
          <w:szCs w:val="28"/>
        </w:rPr>
        <w:t xml:space="preserve">                                 </w:t>
      </w:r>
      <w:r w:rsidRPr="009374AE">
        <w:rPr>
          <w:sz w:val="28"/>
          <w:szCs w:val="28"/>
        </w:rPr>
        <w:t xml:space="preserve">                               О.Ю.Бакунце</w:t>
      </w:r>
      <w:r>
        <w:rPr>
          <w:sz w:val="28"/>
          <w:szCs w:val="28"/>
        </w:rPr>
        <w:t>ва</w:t>
      </w:r>
    </w:p>
    <w:p w:rsidR="00317839" w:rsidRPr="006B64C9" w:rsidRDefault="00317839" w:rsidP="00B73418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 xml:space="preserve">Утверждена </w:t>
      </w:r>
    </w:p>
    <w:p w:rsidR="00317839" w:rsidRDefault="00317839" w:rsidP="00B73418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6B64C9">
        <w:rPr>
          <w:sz w:val="28"/>
          <w:szCs w:val="28"/>
        </w:rPr>
        <w:t>остановлением</w:t>
      </w:r>
    </w:p>
    <w:p w:rsidR="00317839" w:rsidRPr="006B64C9" w:rsidRDefault="00317839" w:rsidP="00E32FCD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17839" w:rsidRDefault="00317839" w:rsidP="00B73418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администрации</w:t>
      </w:r>
    </w:p>
    <w:p w:rsidR="00317839" w:rsidRPr="006B64C9" w:rsidRDefault="00317839" w:rsidP="00B73418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«Сельское поселение Сокрутовский сельсовет Ахтубинского муниципального района Астраханской области»</w:t>
      </w:r>
    </w:p>
    <w:p w:rsidR="00317839" w:rsidRPr="00453B5C" w:rsidRDefault="00317839" w:rsidP="0047368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01.11.2023</w:t>
      </w:r>
      <w:r w:rsidRPr="00453B5C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45</w:t>
      </w:r>
    </w:p>
    <w:p w:rsidR="00317839" w:rsidRPr="006B64C9" w:rsidRDefault="00317839" w:rsidP="00E2615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7839" w:rsidRDefault="00317839" w:rsidP="006C23B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B64C9">
        <w:rPr>
          <w:sz w:val="28"/>
          <w:szCs w:val="28"/>
        </w:rPr>
        <w:t>Муниципальная программа «Реализация функций органов местного самоуправл</w:t>
      </w:r>
      <w:r>
        <w:rPr>
          <w:sz w:val="28"/>
          <w:szCs w:val="28"/>
        </w:rPr>
        <w:t xml:space="preserve">ения муниципального образования «Сельское поселение Сокрутовский сельсовет Ахтубинского муниципального района </w:t>
      </w:r>
    </w:p>
    <w:p w:rsidR="00317839" w:rsidRDefault="00317839" w:rsidP="006C2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Астраханской области» </w:t>
      </w:r>
    </w:p>
    <w:p w:rsidR="00317839" w:rsidRPr="006B64C9" w:rsidRDefault="00317839" w:rsidP="006C2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2024-2026годы</w:t>
      </w:r>
      <w:r w:rsidRPr="006B64C9">
        <w:rPr>
          <w:sz w:val="28"/>
          <w:szCs w:val="28"/>
        </w:rPr>
        <w:t>»</w:t>
      </w:r>
    </w:p>
    <w:p w:rsidR="00317839" w:rsidRDefault="00317839" w:rsidP="00EE115A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317839" w:rsidRDefault="00317839" w:rsidP="00EE115A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317839" w:rsidRPr="00EE115A" w:rsidRDefault="00317839" w:rsidP="00EE115A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 w:rsidRPr="00EE115A">
        <w:rPr>
          <w:rFonts w:cs="Courier New"/>
          <w:sz w:val="28"/>
          <w:szCs w:val="28"/>
        </w:rPr>
        <w:t xml:space="preserve">ПАСПОРТ </w:t>
      </w:r>
    </w:p>
    <w:p w:rsidR="00317839" w:rsidRPr="00822D95" w:rsidRDefault="00317839" w:rsidP="00EE115A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 w:rsidRPr="00EE115A">
        <w:rPr>
          <w:rFonts w:cs="Courier New"/>
          <w:sz w:val="28"/>
          <w:szCs w:val="28"/>
        </w:rPr>
        <w:t>МУНИЦИПАЛЬНОЙ ПРОГРАММЫ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9356" w:type="dxa"/>
        <w:tblCellSpacing w:w="5" w:type="nil"/>
        <w:tblInd w:w="5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835"/>
        <w:gridCol w:w="6521"/>
      </w:tblGrid>
      <w:tr w:rsidR="00317839" w:rsidRPr="00EE115A" w:rsidTr="00F67671">
        <w:trPr>
          <w:trHeight w:val="773"/>
          <w:tblCellSpacing w:w="5" w:type="nil"/>
        </w:trPr>
        <w:tc>
          <w:tcPr>
            <w:tcW w:w="2835" w:type="dxa"/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521" w:type="dxa"/>
          </w:tcPr>
          <w:p w:rsidR="00317839" w:rsidRPr="00EE115A" w:rsidRDefault="00317839" w:rsidP="00103B9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r w:rsidRPr="00EE115A">
              <w:rPr>
                <w:sz w:val="28"/>
                <w:szCs w:val="28"/>
              </w:rPr>
              <w:t>Реализация функций органов местного самоуправл</w:t>
            </w:r>
            <w:r>
              <w:rPr>
                <w:sz w:val="28"/>
                <w:szCs w:val="28"/>
              </w:rPr>
              <w:t>ения муниципального образования «Сельское поселение Сокрутовский сельсовет Ахтубинского муниципального района Астраханской области» на 2024-2026</w:t>
            </w:r>
            <w:r w:rsidRPr="00EE115A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оды»</w:t>
            </w:r>
          </w:p>
        </w:tc>
      </w:tr>
      <w:tr w:rsidR="00317839" w:rsidRPr="00EE115A" w:rsidTr="00D2698F">
        <w:trPr>
          <w:trHeight w:val="1326"/>
          <w:tblCellSpacing w:w="5" w:type="nil"/>
        </w:trPr>
        <w:tc>
          <w:tcPr>
            <w:tcW w:w="2835" w:type="dxa"/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Основание для разработки программы</w:t>
            </w:r>
          </w:p>
        </w:tc>
        <w:tc>
          <w:tcPr>
            <w:tcW w:w="6521" w:type="dxa"/>
          </w:tcPr>
          <w:p w:rsidR="00317839" w:rsidRPr="00EE115A" w:rsidRDefault="00317839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- Бюджетный кодекс Российской Федерации</w:t>
            </w:r>
          </w:p>
          <w:p w:rsidR="00317839" w:rsidRPr="00EE115A" w:rsidRDefault="00317839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317839" w:rsidRDefault="00317839" w:rsidP="00F67671">
            <w:pPr>
              <w:spacing w:line="244" w:lineRule="auto"/>
              <w:ind w:right="567"/>
              <w:rPr>
                <w:sz w:val="28"/>
                <w:szCs w:val="28"/>
              </w:rPr>
            </w:pPr>
            <w:r w:rsidRPr="00EE115A">
              <w:rPr>
                <w:rFonts w:cs="Courier New"/>
                <w:sz w:val="28"/>
                <w:szCs w:val="28"/>
                <w:lang w:eastAsia="en-US"/>
              </w:rPr>
              <w:t>-</w:t>
            </w:r>
            <w:r w:rsidRPr="00EE115A">
              <w:rPr>
                <w:rFonts w:cs="Courier New"/>
                <w:bCs/>
                <w:kern w:val="1"/>
                <w:sz w:val="28"/>
                <w:szCs w:val="28"/>
                <w:lang w:eastAsia="hi-IN" w:bidi="hi-IN"/>
              </w:rPr>
              <w:t xml:space="preserve"> п</w:t>
            </w:r>
            <w:r>
              <w:rPr>
                <w:rFonts w:cs="Courier New"/>
                <w:sz w:val="28"/>
                <w:szCs w:val="28"/>
              </w:rPr>
              <w:t>остановление</w:t>
            </w:r>
            <w:r w:rsidRPr="00EE115A">
              <w:rPr>
                <w:rFonts w:cs="Courier New"/>
                <w:sz w:val="28"/>
                <w:szCs w:val="28"/>
              </w:rPr>
              <w:t xml:space="preserve"> админист</w:t>
            </w:r>
            <w:r>
              <w:rPr>
                <w:rFonts w:cs="Courier New"/>
                <w:sz w:val="28"/>
                <w:szCs w:val="28"/>
              </w:rPr>
              <w:t xml:space="preserve">рации муниципального образования «Сельское поселение Сокрутовский сельсовет Ахтубинского муниципального района Астраханской области» </w:t>
            </w:r>
            <w:r w:rsidRPr="00EE115A">
              <w:rPr>
                <w:rFonts w:cs="Courier New"/>
                <w:sz w:val="28"/>
                <w:szCs w:val="28"/>
              </w:rPr>
              <w:t xml:space="preserve">от </w:t>
            </w:r>
            <w:r>
              <w:rPr>
                <w:rFonts w:cs="Courier New"/>
                <w:bCs/>
                <w:kern w:val="1"/>
                <w:sz w:val="28"/>
                <w:szCs w:val="28"/>
                <w:lang w:eastAsia="hi-IN" w:bidi="hi-IN"/>
              </w:rPr>
              <w:t>30.03.2013</w:t>
            </w:r>
            <w:r w:rsidRPr="00EE115A">
              <w:rPr>
                <w:rFonts w:cs="Courier New"/>
                <w:bCs/>
                <w:kern w:val="1"/>
                <w:sz w:val="28"/>
                <w:szCs w:val="28"/>
                <w:lang w:eastAsia="hi-IN" w:bidi="hi-IN"/>
              </w:rPr>
              <w:t>г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 № 2</w:t>
            </w:r>
            <w:r>
              <w:rPr>
                <w:rFonts w:cs="Courier New"/>
                <w:sz w:val="28"/>
                <w:szCs w:val="28"/>
                <w:lang w:eastAsia="en-US"/>
              </w:rPr>
              <w:t>7 «</w:t>
            </w:r>
            <w:r>
              <w:rPr>
                <w:sz w:val="28"/>
                <w:szCs w:val="28"/>
              </w:rPr>
              <w:t>О Порядке принятия решения о разработке    долгосрочных целевых программ, их формирования и реализации и Порядке проведения и критериях оценки эффективности                             реализации долгосрочных целевых программ</w:t>
            </w:r>
          </w:p>
          <w:p w:rsidR="00317839" w:rsidRPr="007D32F7" w:rsidRDefault="00317839" w:rsidP="00280F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«Сельское поселение Сокрутовский сельсовет Ахтубинского муниципального района Астраханской области»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- решение Совета </w:t>
            </w:r>
            <w:r>
              <w:rPr>
                <w:rFonts w:cs="Courier New"/>
                <w:sz w:val="28"/>
                <w:szCs w:val="28"/>
                <w:lang w:eastAsia="en-US"/>
              </w:rPr>
              <w:t>муниципального образования «Сельское поселение Сокрутовский сельсовет Ахтубинского муниципального района Астраханской области»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 от </w:t>
            </w:r>
            <w:r>
              <w:rPr>
                <w:rFonts w:cs="Courier New"/>
                <w:sz w:val="28"/>
                <w:szCs w:val="28"/>
                <w:lang w:eastAsia="en-US"/>
              </w:rPr>
              <w:t>14.11.2007 г № 21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Courier New"/>
                <w:sz w:val="28"/>
                <w:szCs w:val="28"/>
                <w:lang w:eastAsia="en-US"/>
              </w:rPr>
              <w:t>«Положение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 о порядке установления и выплаты ежемесячной доплаты к трудовой пенсии </w:t>
            </w:r>
            <w:r>
              <w:rPr>
                <w:rFonts w:cs="Courier New"/>
                <w:sz w:val="28"/>
                <w:szCs w:val="28"/>
                <w:lang w:eastAsia="en-US"/>
              </w:rPr>
              <w:t>по старости лицам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>,</w:t>
            </w:r>
            <w:r>
              <w:rPr>
                <w:rFonts w:cs="Courier New"/>
                <w:sz w:val="28"/>
                <w:szCs w:val="28"/>
                <w:lang w:eastAsia="en-US"/>
              </w:rPr>
              <w:t xml:space="preserve"> 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>замещавшим муниципальные долж</w:t>
            </w:r>
            <w:r>
              <w:rPr>
                <w:rFonts w:cs="Courier New"/>
                <w:sz w:val="28"/>
                <w:szCs w:val="28"/>
                <w:lang w:eastAsia="en-US"/>
              </w:rPr>
              <w:t>ности муниципального образования «Сельское поселение Сокрутовский сельсовет Ахтубинского муниципального района Астраханской области»</w:t>
            </w:r>
          </w:p>
        </w:tc>
      </w:tr>
      <w:tr w:rsidR="00317839" w:rsidRPr="00EE115A" w:rsidTr="00F67671">
        <w:trPr>
          <w:trHeight w:val="989"/>
          <w:tblCellSpacing w:w="5" w:type="nil"/>
        </w:trPr>
        <w:tc>
          <w:tcPr>
            <w:tcW w:w="2835" w:type="dxa"/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Основные разработчики муниципальной программы</w:t>
            </w:r>
          </w:p>
        </w:tc>
        <w:tc>
          <w:tcPr>
            <w:tcW w:w="6521" w:type="dxa"/>
          </w:tcPr>
          <w:p w:rsidR="00317839" w:rsidRPr="00EE115A" w:rsidRDefault="00317839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муниципального образования «Сельское поселение Сокрутовский сельсовет Ахтубинского муниципального района Астраханской области»</w:t>
            </w:r>
            <w:r w:rsidRPr="00EE115A">
              <w:rPr>
                <w:sz w:val="28"/>
                <w:szCs w:val="28"/>
              </w:rPr>
              <w:t xml:space="preserve"> (отдел бухгалтерского учета)</w:t>
            </w:r>
          </w:p>
        </w:tc>
      </w:tr>
      <w:tr w:rsidR="00317839" w:rsidRPr="00EE115A" w:rsidTr="00F67671">
        <w:trPr>
          <w:tblCellSpacing w:w="5" w:type="nil"/>
        </w:trPr>
        <w:tc>
          <w:tcPr>
            <w:tcW w:w="2835" w:type="dxa"/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Муниципальный заказчик - координатор муниципальной программы</w:t>
            </w:r>
          </w:p>
        </w:tc>
        <w:tc>
          <w:tcPr>
            <w:tcW w:w="6521" w:type="dxa"/>
          </w:tcPr>
          <w:p w:rsidR="00317839" w:rsidRPr="00EE115A" w:rsidRDefault="00317839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Админист</w:t>
            </w:r>
            <w:r>
              <w:rPr>
                <w:sz w:val="28"/>
                <w:szCs w:val="28"/>
                <w:lang w:eastAsia="en-US"/>
              </w:rPr>
              <w:t>рация муниципального образования «Сельское поселение Сокрутовский сельсовет Ахтубинского муниципального района Астраханской области»</w:t>
            </w:r>
          </w:p>
        </w:tc>
      </w:tr>
      <w:tr w:rsidR="00317839" w:rsidRPr="00EE115A" w:rsidTr="00F67671">
        <w:trPr>
          <w:trHeight w:val="580"/>
          <w:tblCellSpacing w:w="5" w:type="nil"/>
        </w:trPr>
        <w:tc>
          <w:tcPr>
            <w:tcW w:w="2835" w:type="dxa"/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Исполнители муниципальной программы</w:t>
            </w:r>
          </w:p>
        </w:tc>
        <w:tc>
          <w:tcPr>
            <w:tcW w:w="6521" w:type="dxa"/>
          </w:tcPr>
          <w:p w:rsidR="00317839" w:rsidRPr="00EE115A" w:rsidRDefault="00317839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Админист</w:t>
            </w:r>
            <w:r>
              <w:rPr>
                <w:sz w:val="28"/>
                <w:szCs w:val="28"/>
                <w:lang w:eastAsia="en-US"/>
              </w:rPr>
              <w:t>рация муниципального образования «Сельское поселение Сокрутовский сельсовет Ахтубинского муниципального района Астраханской области»</w:t>
            </w:r>
          </w:p>
        </w:tc>
      </w:tr>
      <w:tr w:rsidR="00317839" w:rsidRPr="00EE115A" w:rsidTr="00F67671">
        <w:trPr>
          <w:trHeight w:val="139"/>
          <w:tblCellSpacing w:w="5" w:type="nil"/>
        </w:trPr>
        <w:tc>
          <w:tcPr>
            <w:tcW w:w="2835" w:type="dxa"/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Подпрограммы муниципальной программы (в том числе ведомственные целевые программы, входящие в состав муниципальной программы)</w:t>
            </w:r>
          </w:p>
        </w:tc>
        <w:tc>
          <w:tcPr>
            <w:tcW w:w="6521" w:type="dxa"/>
          </w:tcPr>
          <w:p w:rsidR="00317839" w:rsidRPr="00EE115A" w:rsidRDefault="00317839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«Обеспечение эффективной финансово-хозяйственной деятельности админист</w:t>
            </w:r>
            <w:r>
              <w:rPr>
                <w:sz w:val="28"/>
                <w:szCs w:val="28"/>
                <w:lang w:eastAsia="en-US"/>
              </w:rPr>
              <w:t>рации муниципального образования «Сельское поселение Сокрутовский сельсовет Ахтубинского муниципального района Астраханской области» на 2024-2026 годы</w:t>
            </w:r>
            <w:r w:rsidRPr="00EE115A">
              <w:rPr>
                <w:sz w:val="28"/>
                <w:szCs w:val="28"/>
                <w:lang w:eastAsia="en-US"/>
              </w:rPr>
              <w:t xml:space="preserve">» </w:t>
            </w:r>
          </w:p>
          <w:p w:rsidR="00317839" w:rsidRDefault="00317839" w:rsidP="008E7D65">
            <w:pPr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  <w:lang w:eastAsia="en-US"/>
              </w:rPr>
              <w:t>«Организация мобилизационной подготовки</w:t>
            </w:r>
            <w:r w:rsidRPr="00EE115A">
              <w:rPr>
                <w:sz w:val="28"/>
                <w:szCs w:val="28"/>
              </w:rPr>
              <w:t>, системы воинского учета и брониров</w:t>
            </w:r>
            <w:r>
              <w:rPr>
                <w:sz w:val="28"/>
                <w:szCs w:val="28"/>
              </w:rPr>
              <w:t>ания в муниципальном образовании «Сельское поселение Сокрутовский сельсовет Ахтубинского муниципального района Астраханской области» на 2024-2026</w:t>
            </w:r>
            <w:r w:rsidRPr="00EE115A">
              <w:rPr>
                <w:sz w:val="28"/>
                <w:szCs w:val="28"/>
              </w:rPr>
              <w:t xml:space="preserve"> годы»</w:t>
            </w:r>
          </w:p>
          <w:p w:rsidR="00317839" w:rsidRPr="00EE115A" w:rsidRDefault="00317839" w:rsidP="008E7D65">
            <w:pPr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  <w:lang w:eastAsia="en-US"/>
              </w:rPr>
              <w:t>«Повышение качества предоставления муниципальных социальных в</w:t>
            </w:r>
            <w:r>
              <w:rPr>
                <w:sz w:val="28"/>
                <w:szCs w:val="28"/>
                <w:lang w:eastAsia="en-US"/>
              </w:rPr>
              <w:t>ыплат и пособий населению на 2024-2026 годы»</w:t>
            </w:r>
          </w:p>
        </w:tc>
      </w:tr>
      <w:tr w:rsidR="00317839" w:rsidRPr="00EE115A" w:rsidTr="00F67671">
        <w:trPr>
          <w:trHeight w:val="2256"/>
          <w:tblCellSpacing w:w="5" w:type="nil"/>
        </w:trPr>
        <w:tc>
          <w:tcPr>
            <w:tcW w:w="2835" w:type="dxa"/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6521" w:type="dxa"/>
          </w:tcPr>
          <w:p w:rsidR="00317839" w:rsidRPr="00EE115A" w:rsidRDefault="00317839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  <w:r w:rsidRPr="00EE115A">
              <w:rPr>
                <w:sz w:val="28"/>
                <w:szCs w:val="28"/>
              </w:rPr>
              <w:t xml:space="preserve"> полномочий, возложенных на муниципальное образование с целью повышения эффективности управления территорией.</w:t>
            </w:r>
          </w:p>
          <w:p w:rsidR="00317839" w:rsidRPr="00EE115A" w:rsidRDefault="00317839" w:rsidP="00103B9F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Формирование</w:t>
            </w:r>
            <w:r w:rsidRPr="00EE115A">
              <w:rPr>
                <w:sz w:val="28"/>
                <w:szCs w:val="28"/>
              </w:rPr>
              <w:t xml:space="preserve"> системы мер по организационному, финансовому, материально-техническому, информационно-ана</w:t>
            </w:r>
            <w:r>
              <w:rPr>
                <w:sz w:val="28"/>
                <w:szCs w:val="28"/>
              </w:rPr>
              <w:t xml:space="preserve">литическому  и </w:t>
            </w:r>
            <w:r w:rsidRPr="00EE115A">
              <w:rPr>
                <w:sz w:val="28"/>
                <w:szCs w:val="28"/>
              </w:rPr>
              <w:t xml:space="preserve">иному обеспечению деятельности    администрации </w:t>
            </w:r>
            <w:r>
              <w:rPr>
                <w:sz w:val="28"/>
                <w:szCs w:val="28"/>
              </w:rPr>
              <w:t>муниципального</w:t>
            </w:r>
            <w:r w:rsidRPr="00EE115A">
              <w:rPr>
                <w:sz w:val="28"/>
                <w:szCs w:val="28"/>
              </w:rPr>
              <w:t xml:space="preserve"> образования.</w:t>
            </w:r>
          </w:p>
        </w:tc>
      </w:tr>
      <w:tr w:rsidR="00317839" w:rsidRPr="00EE115A" w:rsidTr="00F67671">
        <w:trPr>
          <w:tblCellSpacing w:w="5" w:type="nil"/>
        </w:trPr>
        <w:tc>
          <w:tcPr>
            <w:tcW w:w="2835" w:type="dxa"/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6521" w:type="dxa"/>
          </w:tcPr>
          <w:p w:rsidR="00317839" w:rsidRPr="00EE115A" w:rsidRDefault="00317839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Реализация полномочий, возложенных на муниципальное образование с целью повышения эффективности управления территорией.</w:t>
            </w:r>
          </w:p>
          <w:p w:rsidR="00317839" w:rsidRPr="00EE115A" w:rsidRDefault="00317839" w:rsidP="00103B9F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Создание системы мер по организационному, финансовому, материально-техническом</w:t>
            </w:r>
            <w:r>
              <w:rPr>
                <w:sz w:val="28"/>
                <w:szCs w:val="28"/>
              </w:rPr>
              <w:t>у, информационно-аналитическому</w:t>
            </w:r>
            <w:r w:rsidRPr="00EE115A">
              <w:rPr>
                <w:sz w:val="28"/>
                <w:szCs w:val="28"/>
              </w:rPr>
              <w:t xml:space="preserve"> и иному обеспечению деятельности    админист</w:t>
            </w:r>
            <w:r>
              <w:rPr>
                <w:sz w:val="28"/>
                <w:szCs w:val="28"/>
              </w:rPr>
              <w:t>рации муниципального образования</w:t>
            </w:r>
            <w:r w:rsidRPr="00EE115A">
              <w:rPr>
                <w:sz w:val="28"/>
                <w:szCs w:val="28"/>
              </w:rPr>
              <w:t>.</w:t>
            </w:r>
          </w:p>
        </w:tc>
      </w:tr>
      <w:tr w:rsidR="00317839" w:rsidRPr="00EE115A" w:rsidTr="00F67671">
        <w:trPr>
          <w:trHeight w:val="1895"/>
          <w:tblCellSpacing w:w="5" w:type="nil"/>
        </w:trPr>
        <w:tc>
          <w:tcPr>
            <w:tcW w:w="2835" w:type="dxa"/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Целевые индикаторы и показатели муниципальной программы</w:t>
            </w:r>
          </w:p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317839" w:rsidRPr="00EE115A" w:rsidRDefault="00317839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  <w:r w:rsidRPr="00EE115A">
              <w:rPr>
                <w:sz w:val="28"/>
                <w:szCs w:val="28"/>
              </w:rPr>
              <w:t xml:space="preserve"> обязательств, возложенных на муниципальное образование в полном объеме, в том числе публичных - 100%</w:t>
            </w:r>
          </w:p>
          <w:p w:rsidR="00317839" w:rsidRPr="00EE115A" w:rsidRDefault="00317839" w:rsidP="00103B9F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Отсутствие жалоб </w:t>
            </w:r>
            <w:r w:rsidRPr="00EE115A">
              <w:rPr>
                <w:sz w:val="28"/>
                <w:szCs w:val="28"/>
              </w:rPr>
              <w:t xml:space="preserve">со стороны жителей </w:t>
            </w:r>
            <w:r>
              <w:rPr>
                <w:sz w:val="28"/>
                <w:szCs w:val="28"/>
              </w:rPr>
              <w:t>муниципального</w:t>
            </w:r>
            <w:r w:rsidRPr="00EE115A">
              <w:rPr>
                <w:sz w:val="28"/>
                <w:szCs w:val="28"/>
              </w:rPr>
              <w:t xml:space="preserve"> образования</w:t>
            </w:r>
            <w:r>
              <w:rPr>
                <w:sz w:val="28"/>
                <w:szCs w:val="28"/>
              </w:rPr>
              <w:t>;</w:t>
            </w:r>
            <w:r w:rsidRPr="00EE115A">
              <w:rPr>
                <w:sz w:val="28"/>
                <w:szCs w:val="28"/>
              </w:rPr>
              <w:t xml:space="preserve"> создание комфортных условий для проживания на территории </w:t>
            </w:r>
            <w:r>
              <w:rPr>
                <w:sz w:val="28"/>
                <w:szCs w:val="28"/>
              </w:rPr>
              <w:t>муниципального</w:t>
            </w:r>
            <w:r w:rsidRPr="00EE115A">
              <w:rPr>
                <w:sz w:val="28"/>
                <w:szCs w:val="28"/>
              </w:rPr>
              <w:t xml:space="preserve"> образования – 0%</w:t>
            </w:r>
          </w:p>
        </w:tc>
      </w:tr>
      <w:tr w:rsidR="00317839" w:rsidRPr="00EE115A" w:rsidTr="00F67671">
        <w:trPr>
          <w:trHeight w:val="1170"/>
          <w:tblCellSpacing w:w="5" w:type="nil"/>
        </w:trPr>
        <w:tc>
          <w:tcPr>
            <w:tcW w:w="2835" w:type="dxa"/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6521" w:type="dxa"/>
          </w:tcPr>
          <w:p w:rsidR="00317839" w:rsidRPr="00EE115A" w:rsidRDefault="00317839" w:rsidP="005C362A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 xml:space="preserve">С 2024 по 2026 </w:t>
            </w:r>
            <w:r w:rsidRPr="00EE115A">
              <w:rPr>
                <w:rFonts w:cs="Courier New"/>
                <w:sz w:val="28"/>
                <w:szCs w:val="28"/>
              </w:rPr>
              <w:t xml:space="preserve">годы </w:t>
            </w:r>
          </w:p>
        </w:tc>
      </w:tr>
      <w:tr w:rsidR="00317839" w:rsidRPr="00EE115A" w:rsidTr="00F67671">
        <w:trPr>
          <w:tblCellSpacing w:w="5" w:type="nil"/>
        </w:trPr>
        <w:tc>
          <w:tcPr>
            <w:tcW w:w="2835" w:type="dxa"/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Объемы бюджетных ассигнований и источники финансирования муниципальной программы (в том числе по подпрограммам)</w:t>
            </w:r>
          </w:p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317839" w:rsidRPr="007F615F" w:rsidRDefault="00317839" w:rsidP="00103B9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EE115A">
              <w:rPr>
                <w:iCs/>
                <w:sz w:val="28"/>
                <w:szCs w:val="28"/>
              </w:rPr>
              <w:t xml:space="preserve">На реализацию муниципальной программы планируется </w:t>
            </w:r>
            <w:r>
              <w:rPr>
                <w:iCs/>
                <w:sz w:val="28"/>
                <w:szCs w:val="28"/>
              </w:rPr>
              <w:t>направить 5105,23744</w:t>
            </w:r>
            <w:r w:rsidRPr="007F615F">
              <w:rPr>
                <w:iCs/>
                <w:sz w:val="28"/>
                <w:szCs w:val="28"/>
              </w:rPr>
              <w:t xml:space="preserve"> тыс. руб., в том числе:</w:t>
            </w:r>
          </w:p>
          <w:p w:rsidR="00317839" w:rsidRDefault="00317839" w:rsidP="00103B9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F615F">
              <w:rPr>
                <w:iCs/>
                <w:sz w:val="28"/>
                <w:szCs w:val="28"/>
              </w:rPr>
              <w:t xml:space="preserve">- за счет средств бюджета </w:t>
            </w:r>
            <w:r>
              <w:rPr>
                <w:iCs/>
                <w:sz w:val="28"/>
                <w:szCs w:val="28"/>
              </w:rPr>
              <w:t>муниципального образования «Сельское поселение Сокрутовский сельсовет Ахтубинского муниципального района Астраханской области»</w:t>
            </w:r>
            <w:r w:rsidRPr="007F615F">
              <w:rPr>
                <w:iCs/>
                <w:sz w:val="28"/>
                <w:szCs w:val="28"/>
              </w:rPr>
              <w:t xml:space="preserve"> -  </w:t>
            </w:r>
            <w:r>
              <w:rPr>
                <w:iCs/>
                <w:sz w:val="28"/>
                <w:szCs w:val="28"/>
              </w:rPr>
              <w:t xml:space="preserve">4698,73744 </w:t>
            </w:r>
            <w:r w:rsidRPr="007F615F">
              <w:rPr>
                <w:iCs/>
                <w:sz w:val="28"/>
                <w:szCs w:val="28"/>
              </w:rPr>
              <w:t>тыс. руб.</w:t>
            </w:r>
            <w:r>
              <w:rPr>
                <w:iCs/>
                <w:sz w:val="28"/>
                <w:szCs w:val="28"/>
              </w:rPr>
              <w:t>, в том числе:</w:t>
            </w:r>
          </w:p>
          <w:p w:rsidR="00317839" w:rsidRDefault="00317839" w:rsidP="00103B9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2024 год-1661,01248 тыс. руб.</w:t>
            </w:r>
          </w:p>
          <w:p w:rsidR="00317839" w:rsidRDefault="00317839" w:rsidP="00103B9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2025 год-1640,91248 тыс. руб.</w:t>
            </w:r>
          </w:p>
          <w:p w:rsidR="00317839" w:rsidRPr="007F615F" w:rsidRDefault="00317839" w:rsidP="00103B9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2026 год-1396,81248 тыс. руб.</w:t>
            </w:r>
          </w:p>
          <w:p w:rsidR="00317839" w:rsidRDefault="00317839" w:rsidP="00103B9F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7F615F">
              <w:rPr>
                <w:iCs/>
                <w:sz w:val="28"/>
                <w:szCs w:val="28"/>
              </w:rPr>
              <w:t>- за счет сред</w:t>
            </w:r>
            <w:r>
              <w:rPr>
                <w:iCs/>
                <w:sz w:val="28"/>
                <w:szCs w:val="28"/>
              </w:rPr>
              <w:t>ств Федерального бюджета</w:t>
            </w:r>
            <w:r w:rsidRPr="007F615F">
              <w:rPr>
                <w:iCs/>
                <w:sz w:val="28"/>
                <w:szCs w:val="28"/>
              </w:rPr>
              <w:t xml:space="preserve"> – </w:t>
            </w:r>
            <w:r>
              <w:rPr>
                <w:iCs/>
                <w:color w:val="000000"/>
                <w:sz w:val="28"/>
                <w:szCs w:val="28"/>
              </w:rPr>
              <w:t>406,50000</w:t>
            </w:r>
            <w:r w:rsidRPr="007F615F">
              <w:rPr>
                <w:iCs/>
                <w:color w:val="000000"/>
                <w:sz w:val="28"/>
                <w:szCs w:val="28"/>
              </w:rPr>
              <w:t xml:space="preserve"> тыс. руб.</w:t>
            </w:r>
            <w:r>
              <w:rPr>
                <w:iCs/>
                <w:color w:val="000000"/>
                <w:sz w:val="28"/>
                <w:szCs w:val="28"/>
              </w:rPr>
              <w:t>, в том числе:</w:t>
            </w:r>
          </w:p>
          <w:p w:rsidR="00317839" w:rsidRDefault="00317839" w:rsidP="00417467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2024 год-135,50000 тыс. руб.</w:t>
            </w:r>
          </w:p>
          <w:p w:rsidR="00317839" w:rsidRDefault="00317839" w:rsidP="00417467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2025 год-135,50000 тыс. руб.</w:t>
            </w:r>
          </w:p>
          <w:p w:rsidR="00317839" w:rsidRPr="007F615F" w:rsidRDefault="00317839" w:rsidP="00417467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2026 год-135,50000 тыс. руб.</w:t>
            </w:r>
          </w:p>
          <w:p w:rsidR="00317839" w:rsidRPr="00417467" w:rsidRDefault="00317839" w:rsidP="00103B9F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7F615F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EE115A">
              <w:rPr>
                <w:sz w:val="28"/>
                <w:szCs w:val="28"/>
                <w:lang w:eastAsia="en-US"/>
              </w:rPr>
              <w:t>В том числе по подпрограммам:</w:t>
            </w:r>
          </w:p>
          <w:p w:rsidR="00317839" w:rsidRDefault="00317839" w:rsidP="00103B9F">
            <w:pPr>
              <w:widowControl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- </w:t>
            </w:r>
            <w:r w:rsidRPr="00EE115A">
              <w:rPr>
                <w:i/>
                <w:sz w:val="28"/>
                <w:szCs w:val="28"/>
                <w:lang w:eastAsia="en-US"/>
              </w:rPr>
              <w:t>подпрограмма 1</w:t>
            </w:r>
            <w:r w:rsidRPr="00EE115A">
              <w:rPr>
                <w:sz w:val="28"/>
                <w:szCs w:val="28"/>
                <w:lang w:eastAsia="en-US"/>
              </w:rPr>
              <w:t xml:space="preserve"> «Обеспечение эффективной финансово-хозяйственной деятельности админист</w:t>
            </w:r>
            <w:r>
              <w:rPr>
                <w:sz w:val="28"/>
                <w:szCs w:val="28"/>
                <w:lang w:eastAsia="en-US"/>
              </w:rPr>
              <w:t>рации муниципального образования «Сельское поселение Сокрутовский сельсовет Ахтубинского муниципального района Астраханской области» на 2024-2026 годы</w:t>
            </w:r>
            <w:r w:rsidRPr="00EE115A">
              <w:rPr>
                <w:sz w:val="28"/>
                <w:szCs w:val="28"/>
                <w:lang w:eastAsia="en-US"/>
              </w:rPr>
              <w:t xml:space="preserve">» - </w:t>
            </w:r>
            <w:r>
              <w:rPr>
                <w:sz w:val="28"/>
                <w:szCs w:val="28"/>
                <w:lang w:eastAsia="en-US"/>
              </w:rPr>
              <w:t xml:space="preserve">4698,73744 </w:t>
            </w:r>
            <w:r w:rsidRPr="005C362A">
              <w:rPr>
                <w:sz w:val="28"/>
                <w:szCs w:val="28"/>
                <w:lang w:eastAsia="en-US"/>
              </w:rPr>
              <w:t>тыс.руб</w:t>
            </w:r>
            <w:r>
              <w:rPr>
                <w:sz w:val="28"/>
                <w:szCs w:val="28"/>
                <w:lang w:eastAsia="en-US"/>
              </w:rPr>
              <w:t>., в том числе за счет средств бюджета</w:t>
            </w:r>
            <w:r w:rsidRPr="00EE115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муниципального образования «Сельское поселение Сокрутовский сельсовет Ахтубинского муниципального района Астраханской области»:</w:t>
            </w:r>
          </w:p>
          <w:p w:rsidR="00317839" w:rsidRDefault="00317839" w:rsidP="00A05355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2024 год-1661,01248 тыс. руб.</w:t>
            </w:r>
          </w:p>
          <w:p w:rsidR="00317839" w:rsidRDefault="00317839" w:rsidP="00A05355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2025 год-1640,91248 тыс. руб.</w:t>
            </w:r>
          </w:p>
          <w:p w:rsidR="00317839" w:rsidRPr="007F615F" w:rsidRDefault="00317839" w:rsidP="00A05355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2026 год-1396,81248 тыс. руб.</w:t>
            </w:r>
          </w:p>
          <w:p w:rsidR="00317839" w:rsidRDefault="00317839" w:rsidP="00103B9F">
            <w:pPr>
              <w:widowControl w:val="0"/>
              <w:rPr>
                <w:sz w:val="28"/>
                <w:szCs w:val="28"/>
                <w:lang w:eastAsia="en-US"/>
              </w:rPr>
            </w:pPr>
          </w:p>
          <w:p w:rsidR="00317839" w:rsidRDefault="00317839" w:rsidP="00417467">
            <w:pPr>
              <w:rPr>
                <w:sz w:val="28"/>
                <w:szCs w:val="28"/>
                <w:lang w:eastAsia="en-US"/>
              </w:rPr>
            </w:pPr>
            <w:r w:rsidRPr="00552974">
              <w:rPr>
                <w:sz w:val="28"/>
                <w:szCs w:val="28"/>
                <w:lang w:eastAsia="en-US"/>
              </w:rPr>
              <w:t>-</w:t>
            </w:r>
            <w:r w:rsidRPr="00552974">
              <w:rPr>
                <w:i/>
                <w:sz w:val="28"/>
                <w:szCs w:val="28"/>
                <w:lang w:eastAsia="en-US"/>
              </w:rPr>
              <w:t>подпрограмма 2</w:t>
            </w:r>
            <w:r w:rsidRPr="00552974">
              <w:rPr>
                <w:sz w:val="28"/>
                <w:szCs w:val="28"/>
                <w:lang w:eastAsia="en-US"/>
              </w:rPr>
              <w:t xml:space="preserve"> «</w:t>
            </w:r>
            <w:r w:rsidRPr="00552974">
              <w:rPr>
                <w:sz w:val="28"/>
                <w:szCs w:val="28"/>
              </w:rPr>
              <w:t>Организация мобилизационной подготовки, системы воинского учета и брониров</w:t>
            </w:r>
            <w:r>
              <w:rPr>
                <w:sz w:val="28"/>
                <w:szCs w:val="28"/>
              </w:rPr>
              <w:t>ания в муниципальном образовании «Сельское поселение Сокрутовский сельсовет Ахтубинского муниципального района Астраханской области» на 2024-2026 годы» 406,50000</w:t>
            </w:r>
            <w:r w:rsidRPr="00552974">
              <w:rPr>
                <w:sz w:val="28"/>
                <w:szCs w:val="28"/>
              </w:rPr>
              <w:t xml:space="preserve"> тыс.руб.в том числе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EE115A">
              <w:rPr>
                <w:sz w:val="28"/>
                <w:szCs w:val="28"/>
                <w:lang w:eastAsia="en-US"/>
              </w:rPr>
              <w:t>за с</w:t>
            </w:r>
            <w:r>
              <w:rPr>
                <w:sz w:val="28"/>
                <w:szCs w:val="28"/>
                <w:lang w:eastAsia="en-US"/>
              </w:rPr>
              <w:t>чет средств Федерального бюджета:</w:t>
            </w:r>
          </w:p>
          <w:p w:rsidR="00317839" w:rsidRPr="00A05355" w:rsidRDefault="00317839" w:rsidP="00A053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год-135,5</w:t>
            </w:r>
            <w:r w:rsidRPr="00A05355">
              <w:rPr>
                <w:sz w:val="28"/>
                <w:szCs w:val="28"/>
                <w:lang w:eastAsia="en-US"/>
              </w:rPr>
              <w:t>0000 тыс. руб.</w:t>
            </w:r>
          </w:p>
          <w:p w:rsidR="00317839" w:rsidRPr="00A05355" w:rsidRDefault="00317839" w:rsidP="00A053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год-135,5</w:t>
            </w:r>
            <w:r w:rsidRPr="00A05355">
              <w:rPr>
                <w:sz w:val="28"/>
                <w:szCs w:val="28"/>
                <w:lang w:eastAsia="en-US"/>
              </w:rPr>
              <w:t>0000 тыс. руб.</w:t>
            </w:r>
          </w:p>
          <w:p w:rsidR="00317839" w:rsidRPr="00A05355" w:rsidRDefault="00317839" w:rsidP="00A053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год-135,5</w:t>
            </w:r>
            <w:r w:rsidRPr="00A05355">
              <w:rPr>
                <w:sz w:val="28"/>
                <w:szCs w:val="28"/>
                <w:lang w:eastAsia="en-US"/>
              </w:rPr>
              <w:t>0000 тыс. руб.</w:t>
            </w:r>
          </w:p>
          <w:p w:rsidR="00317839" w:rsidRDefault="00317839" w:rsidP="00817194">
            <w:pPr>
              <w:widowControl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-</w:t>
            </w:r>
            <w:r w:rsidRPr="00EE115A">
              <w:rPr>
                <w:i/>
                <w:sz w:val="28"/>
                <w:szCs w:val="28"/>
                <w:lang w:eastAsia="en-US"/>
              </w:rPr>
              <w:t>подпрограмма 3</w:t>
            </w:r>
            <w:r w:rsidRPr="00EE115A">
              <w:rPr>
                <w:sz w:val="28"/>
                <w:szCs w:val="28"/>
                <w:lang w:eastAsia="en-US"/>
              </w:rPr>
              <w:t xml:space="preserve"> «Повышение качества предоставления муниципальных социальных в</w:t>
            </w:r>
            <w:r>
              <w:rPr>
                <w:sz w:val="28"/>
                <w:szCs w:val="28"/>
                <w:lang w:eastAsia="en-US"/>
              </w:rPr>
              <w:t xml:space="preserve">ыплат и пособий населению на 2024-2026 годы»-0,00000 </w:t>
            </w:r>
            <w:r w:rsidRPr="00EE115A">
              <w:rPr>
                <w:sz w:val="28"/>
                <w:szCs w:val="28"/>
                <w:lang w:eastAsia="en-US"/>
              </w:rPr>
              <w:t>тыс.руб., в том ч</w:t>
            </w:r>
            <w:r>
              <w:rPr>
                <w:sz w:val="28"/>
                <w:szCs w:val="28"/>
                <w:lang w:eastAsia="en-US"/>
              </w:rPr>
              <w:t xml:space="preserve">исле </w:t>
            </w:r>
            <w:r w:rsidRPr="00EE115A">
              <w:rPr>
                <w:sz w:val="28"/>
                <w:szCs w:val="28"/>
                <w:lang w:eastAsia="en-US"/>
              </w:rPr>
              <w:t>за счет средств бю</w:t>
            </w:r>
            <w:r>
              <w:rPr>
                <w:sz w:val="28"/>
                <w:szCs w:val="28"/>
                <w:lang w:eastAsia="en-US"/>
              </w:rPr>
              <w:t>джета муниципального образования «Сельское поселение Сокрутовский сельсовет Ахтубинского муниципального района Астраханской области»</w:t>
            </w:r>
          </w:p>
          <w:p w:rsidR="00317839" w:rsidRDefault="00317839" w:rsidP="00817194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</w:t>
            </w:r>
            <w:r w:rsidRPr="00EE115A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0,00000 тыс.руб.</w:t>
            </w:r>
          </w:p>
          <w:p w:rsidR="00317839" w:rsidRDefault="00317839" w:rsidP="00817194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</w:t>
            </w:r>
            <w:r w:rsidRPr="00EE115A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0,00000 тыс.руб.</w:t>
            </w:r>
          </w:p>
          <w:p w:rsidR="00317839" w:rsidRPr="00EE115A" w:rsidRDefault="00317839" w:rsidP="00817194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</w:t>
            </w:r>
            <w:r w:rsidRPr="00EE115A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0,00000</w:t>
            </w:r>
            <w:r w:rsidRPr="00EE115A">
              <w:rPr>
                <w:sz w:val="28"/>
                <w:szCs w:val="28"/>
                <w:lang w:eastAsia="en-US"/>
              </w:rPr>
              <w:t xml:space="preserve"> тыс.руб.                        </w:t>
            </w:r>
          </w:p>
        </w:tc>
      </w:tr>
      <w:tr w:rsidR="00317839" w:rsidRPr="00EE115A" w:rsidTr="00F676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45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br w:type="page"/>
            </w:r>
            <w:r w:rsidRPr="00EE115A">
              <w:rPr>
                <w:sz w:val="28"/>
                <w:szCs w:val="28"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7E0E">
              <w:rPr>
                <w:sz w:val="28"/>
                <w:szCs w:val="28"/>
              </w:rPr>
              <w:t>В результате реализации</w:t>
            </w:r>
            <w:r w:rsidRPr="00EE115A">
              <w:rPr>
                <w:sz w:val="28"/>
                <w:szCs w:val="28"/>
              </w:rPr>
              <w:t xml:space="preserve"> программных мероприятий ожидается: </w:t>
            </w:r>
          </w:p>
          <w:p w:rsidR="00317839" w:rsidRPr="00EE115A" w:rsidRDefault="00317839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1. Повышение качества жизни на территории </w:t>
            </w:r>
            <w:r>
              <w:rPr>
                <w:sz w:val="28"/>
                <w:szCs w:val="28"/>
              </w:rPr>
              <w:t>муниципального</w:t>
            </w:r>
            <w:r w:rsidRPr="00EE115A">
              <w:rPr>
                <w:sz w:val="28"/>
                <w:szCs w:val="28"/>
              </w:rPr>
              <w:t xml:space="preserve"> образования.</w:t>
            </w:r>
          </w:p>
          <w:p w:rsidR="00317839" w:rsidRPr="00EE115A" w:rsidRDefault="00317839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2. Выполнение всех взятых на </w:t>
            </w:r>
            <w:r>
              <w:rPr>
                <w:sz w:val="28"/>
                <w:szCs w:val="28"/>
              </w:rPr>
              <w:t xml:space="preserve">себя обязательств, в       том </w:t>
            </w:r>
            <w:r w:rsidRPr="00EE115A">
              <w:rPr>
                <w:sz w:val="28"/>
                <w:szCs w:val="28"/>
              </w:rPr>
              <w:t>числе – публичных.</w:t>
            </w:r>
          </w:p>
          <w:p w:rsidR="00317839" w:rsidRPr="00EE115A" w:rsidRDefault="00317839" w:rsidP="00103B9F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 xml:space="preserve">3. Повышение эффективности выполнения принятых управленческих решений. </w:t>
            </w:r>
          </w:p>
        </w:tc>
      </w:tr>
      <w:tr w:rsidR="00317839" w:rsidRPr="00EE115A" w:rsidTr="00F676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839" w:rsidRPr="00EE115A" w:rsidRDefault="00317839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17839" w:rsidRPr="00EE115A" w:rsidTr="00F676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42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Система органи</w:t>
            </w:r>
            <w:r>
              <w:rPr>
                <w:sz w:val="28"/>
                <w:szCs w:val="28"/>
                <w:lang w:eastAsia="en-US"/>
              </w:rPr>
              <w:t xml:space="preserve">зации контроля </w:t>
            </w:r>
            <w:r w:rsidRPr="00EE115A">
              <w:rPr>
                <w:sz w:val="28"/>
                <w:szCs w:val="28"/>
                <w:lang w:eastAsia="en-US"/>
              </w:rPr>
              <w:t>за исполнением муниципальной программы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внутренний контроль (отдел бухгалтерского учета) </w:t>
            </w:r>
          </w:p>
        </w:tc>
      </w:tr>
    </w:tbl>
    <w:p w:rsidR="00317839" w:rsidRPr="00EE115A" w:rsidRDefault="00317839" w:rsidP="00EE115A">
      <w:pPr>
        <w:widowControl w:val="0"/>
        <w:autoSpaceDE w:val="0"/>
        <w:autoSpaceDN w:val="0"/>
        <w:adjustRightInd w:val="0"/>
        <w:jc w:val="right"/>
        <w:rPr>
          <w:sz w:val="2"/>
          <w:szCs w:val="2"/>
        </w:rPr>
      </w:pP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center"/>
        <w:outlineLvl w:val="1"/>
        <w:rPr>
          <w:lang w:eastAsia="en-US"/>
        </w:rPr>
      </w:pPr>
    </w:p>
    <w:p w:rsidR="00317839" w:rsidRPr="006B64C9" w:rsidRDefault="00317839" w:rsidP="00EE115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>1. Общие положения, основание для разработки муниципальной программы</w:t>
      </w:r>
    </w:p>
    <w:p w:rsidR="00317839" w:rsidRPr="00EE115A" w:rsidRDefault="00317839" w:rsidP="006C23B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Pr="00EE115A">
        <w:rPr>
          <w:sz w:val="28"/>
          <w:szCs w:val="28"/>
          <w:lang w:eastAsia="en-US"/>
        </w:rPr>
        <w:t xml:space="preserve">Принятие муниципальной программы </w:t>
      </w:r>
      <w:r w:rsidRPr="006C23BF">
        <w:rPr>
          <w:sz w:val="28"/>
          <w:szCs w:val="28"/>
          <w:lang w:eastAsia="en-US"/>
        </w:rPr>
        <w:t>«Реализация функций о</w:t>
      </w:r>
      <w:r>
        <w:rPr>
          <w:sz w:val="28"/>
          <w:szCs w:val="28"/>
          <w:lang w:eastAsia="en-US"/>
        </w:rPr>
        <w:t>рганов местного самоуправления муниципального образования «Сельское поселение Сокрутовский сельсовет Ахтубинского муниципального района Астраханской области»</w:t>
      </w:r>
      <w:r w:rsidRPr="006C23BF">
        <w:rPr>
          <w:sz w:val="28"/>
          <w:szCs w:val="28"/>
          <w:lang w:eastAsia="en-US"/>
        </w:rPr>
        <w:t xml:space="preserve"> на </w:t>
      </w:r>
      <w:r>
        <w:rPr>
          <w:sz w:val="28"/>
          <w:szCs w:val="28"/>
          <w:lang w:eastAsia="en-US"/>
        </w:rPr>
        <w:t>2024-2026</w:t>
      </w:r>
      <w:r w:rsidRPr="006C23BF">
        <w:rPr>
          <w:sz w:val="28"/>
          <w:szCs w:val="28"/>
          <w:lang w:eastAsia="en-US"/>
        </w:rPr>
        <w:t>годы»</w:t>
      </w:r>
      <w:r w:rsidRPr="00EE115A">
        <w:rPr>
          <w:sz w:val="28"/>
          <w:szCs w:val="28"/>
        </w:rPr>
        <w:t xml:space="preserve"> обусловлено необходимостью создания оптимальных условий для должностных лиц </w:t>
      </w:r>
      <w:r>
        <w:rPr>
          <w:sz w:val="28"/>
          <w:szCs w:val="28"/>
        </w:rPr>
        <w:t>муниципального</w:t>
      </w:r>
      <w:r w:rsidRPr="00EE115A">
        <w:rPr>
          <w:sz w:val="28"/>
          <w:szCs w:val="28"/>
        </w:rPr>
        <w:t xml:space="preserve"> образова</w:t>
      </w:r>
      <w:r>
        <w:rPr>
          <w:sz w:val="28"/>
          <w:szCs w:val="28"/>
        </w:rPr>
        <w:t>ния, структурных подразделений муниципального образования</w:t>
      </w:r>
      <w:r w:rsidRPr="00EE115A">
        <w:rPr>
          <w:sz w:val="28"/>
          <w:szCs w:val="28"/>
        </w:rPr>
        <w:t xml:space="preserve"> при осуществлении деятельности.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Нормативно-правовая база для принятия муниципальной подпрограммы:</w:t>
      </w:r>
    </w:p>
    <w:p w:rsidR="00317839" w:rsidRPr="00EE115A" w:rsidRDefault="00317839" w:rsidP="00EE11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 Бюджетный кодекс Российской Федерации;</w:t>
      </w:r>
    </w:p>
    <w:p w:rsidR="00317839" w:rsidRPr="00EE115A" w:rsidRDefault="00317839" w:rsidP="00EE11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17839" w:rsidRDefault="00317839" w:rsidP="00F67671">
      <w:pPr>
        <w:spacing w:line="244" w:lineRule="auto"/>
        <w:ind w:right="567"/>
        <w:jc w:val="both"/>
        <w:rPr>
          <w:sz w:val="28"/>
          <w:szCs w:val="28"/>
        </w:rPr>
      </w:pPr>
      <w:r w:rsidRPr="00EE115A">
        <w:rPr>
          <w:rFonts w:cs="Courier New"/>
          <w:bCs/>
          <w:kern w:val="1"/>
          <w:sz w:val="28"/>
          <w:szCs w:val="28"/>
          <w:lang w:eastAsia="hi-IN" w:bidi="hi-IN"/>
        </w:rPr>
        <w:t>-п</w:t>
      </w:r>
      <w:r w:rsidRPr="00EE115A">
        <w:rPr>
          <w:rFonts w:cs="Courier New"/>
          <w:sz w:val="28"/>
          <w:szCs w:val="28"/>
        </w:rPr>
        <w:t>о</w:t>
      </w:r>
      <w:r>
        <w:rPr>
          <w:rFonts w:cs="Courier New"/>
          <w:sz w:val="28"/>
          <w:szCs w:val="28"/>
        </w:rPr>
        <w:t>становление администрации муниципального образования «Сельское поселение Сокрутовский сельсовет Ахтубинского муниципального района Астраханской области»</w:t>
      </w:r>
      <w:r w:rsidRPr="00EE115A">
        <w:rPr>
          <w:rFonts w:cs="Courier New"/>
          <w:sz w:val="28"/>
          <w:szCs w:val="28"/>
        </w:rPr>
        <w:t xml:space="preserve"> от </w:t>
      </w:r>
      <w:r>
        <w:rPr>
          <w:rFonts w:cs="Courier New"/>
          <w:bCs/>
          <w:kern w:val="1"/>
          <w:sz w:val="28"/>
          <w:szCs w:val="28"/>
          <w:lang w:eastAsia="hi-IN" w:bidi="hi-IN"/>
        </w:rPr>
        <w:t>30.03.2013</w:t>
      </w:r>
      <w:r w:rsidRPr="00EE115A">
        <w:rPr>
          <w:rFonts w:cs="Courier New"/>
          <w:bCs/>
          <w:kern w:val="1"/>
          <w:sz w:val="28"/>
          <w:szCs w:val="28"/>
          <w:lang w:eastAsia="hi-IN" w:bidi="hi-IN"/>
        </w:rPr>
        <w:t>г</w:t>
      </w:r>
      <w:r w:rsidRPr="00EE115A">
        <w:rPr>
          <w:rFonts w:cs="Courier New"/>
          <w:sz w:val="28"/>
          <w:szCs w:val="28"/>
          <w:lang w:eastAsia="en-US"/>
        </w:rPr>
        <w:t xml:space="preserve"> № 2</w:t>
      </w:r>
      <w:r>
        <w:rPr>
          <w:rFonts w:cs="Courier New"/>
          <w:sz w:val="28"/>
          <w:szCs w:val="28"/>
          <w:lang w:eastAsia="en-US"/>
        </w:rPr>
        <w:t>7 «</w:t>
      </w:r>
      <w:r>
        <w:rPr>
          <w:sz w:val="28"/>
          <w:szCs w:val="28"/>
        </w:rPr>
        <w:t>О Порядке принятия решения о разработке долгосрочных целевых программ, их формирования и реализации  и  Порядке проведения</w:t>
      </w:r>
      <w:r w:rsidRPr="00F67671">
        <w:rPr>
          <w:sz w:val="28"/>
          <w:szCs w:val="28"/>
        </w:rPr>
        <w:t xml:space="preserve"> </w:t>
      </w:r>
      <w:r>
        <w:rPr>
          <w:sz w:val="28"/>
          <w:szCs w:val="28"/>
        </w:rPr>
        <w:t>и критериях оценки эффективности   реализации долгосрочных целевых программ</w:t>
      </w:r>
      <w:r>
        <w:rPr>
          <w:rFonts w:cs="Courier New"/>
          <w:sz w:val="28"/>
          <w:szCs w:val="28"/>
          <w:lang w:eastAsia="en-US"/>
        </w:rPr>
        <w:t>»</w:t>
      </w:r>
    </w:p>
    <w:p w:rsidR="00317839" w:rsidRPr="00EE115A" w:rsidRDefault="00317839" w:rsidP="00EE115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EE115A">
        <w:rPr>
          <w:rFonts w:cs="Courier New"/>
          <w:sz w:val="28"/>
          <w:szCs w:val="28"/>
          <w:lang w:eastAsia="en-US"/>
        </w:rPr>
        <w:t xml:space="preserve">- решение Совета </w:t>
      </w:r>
      <w:r>
        <w:rPr>
          <w:rFonts w:cs="Courier New"/>
          <w:sz w:val="28"/>
          <w:szCs w:val="28"/>
          <w:lang w:eastAsia="en-US"/>
        </w:rPr>
        <w:t>муниципального образования «Сельское поселение Сокрутовский сельсовет Ахтубинского муниципального района Астраханской области» от 14.11.2007 г № 21</w:t>
      </w:r>
      <w:r w:rsidRPr="00EE115A">
        <w:rPr>
          <w:rFonts w:cs="Courier New"/>
          <w:sz w:val="28"/>
          <w:szCs w:val="28"/>
          <w:lang w:eastAsia="en-US"/>
        </w:rPr>
        <w:t xml:space="preserve"> «Об утверждении Положения о порядке установления и выплаты ежемесячной доплаты к тр</w:t>
      </w:r>
      <w:r>
        <w:rPr>
          <w:rFonts w:cs="Courier New"/>
          <w:sz w:val="28"/>
          <w:szCs w:val="28"/>
          <w:lang w:eastAsia="en-US"/>
        </w:rPr>
        <w:t>удовой пенсии по старости лицам</w:t>
      </w:r>
      <w:r w:rsidRPr="00EE115A">
        <w:rPr>
          <w:rFonts w:cs="Courier New"/>
          <w:sz w:val="28"/>
          <w:szCs w:val="28"/>
          <w:lang w:eastAsia="en-US"/>
        </w:rPr>
        <w:t>,</w:t>
      </w:r>
      <w:r>
        <w:rPr>
          <w:rFonts w:cs="Courier New"/>
          <w:sz w:val="28"/>
          <w:szCs w:val="28"/>
          <w:lang w:eastAsia="en-US"/>
        </w:rPr>
        <w:t xml:space="preserve"> </w:t>
      </w:r>
      <w:r w:rsidRPr="00EE115A">
        <w:rPr>
          <w:rFonts w:cs="Courier New"/>
          <w:sz w:val="28"/>
          <w:szCs w:val="28"/>
          <w:lang w:eastAsia="en-US"/>
        </w:rPr>
        <w:t xml:space="preserve">замещавшим муниципальные должности </w:t>
      </w:r>
      <w:r>
        <w:rPr>
          <w:rFonts w:cs="Courier New"/>
          <w:sz w:val="28"/>
          <w:szCs w:val="28"/>
          <w:lang w:eastAsia="en-US"/>
        </w:rPr>
        <w:t>муниципального</w:t>
      </w:r>
      <w:r w:rsidRPr="00EE115A">
        <w:rPr>
          <w:rFonts w:cs="Courier New"/>
          <w:sz w:val="28"/>
          <w:szCs w:val="28"/>
          <w:lang w:eastAsia="en-US"/>
        </w:rPr>
        <w:t xml:space="preserve"> образования «</w:t>
      </w:r>
      <w:r>
        <w:rPr>
          <w:rFonts w:cs="Courier New"/>
          <w:sz w:val="28"/>
          <w:szCs w:val="28"/>
          <w:lang w:eastAsia="en-US"/>
        </w:rPr>
        <w:t>Сельское поселение Сокрутовский сельсовет Ахтубинского муниципального района Астраханской области»</w:t>
      </w:r>
    </w:p>
    <w:p w:rsidR="00317839" w:rsidRPr="006B64C9" w:rsidRDefault="00317839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17839" w:rsidRPr="006B64C9" w:rsidRDefault="00317839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2. Общая характеристика сферы реализации муниципальной программы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E115A">
        <w:rPr>
          <w:sz w:val="28"/>
          <w:szCs w:val="28"/>
        </w:rPr>
        <w:t>На момент введения в действие настоящей муниципальной программы админист</w:t>
      </w:r>
      <w:r>
        <w:rPr>
          <w:sz w:val="28"/>
          <w:szCs w:val="28"/>
        </w:rPr>
        <w:t xml:space="preserve">рации муниципального образования «Сельское поселение Сокрутовский сельсовет Ахтубинского муниципального района Астраханской области» </w:t>
      </w:r>
      <w:r w:rsidRPr="00EE115A">
        <w:rPr>
          <w:sz w:val="28"/>
          <w:szCs w:val="28"/>
        </w:rPr>
        <w:t xml:space="preserve"> осуществляет деятельность по многим направлениям, в том числе: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деятельности</w:t>
      </w:r>
      <w:r w:rsidRPr="00EE115A">
        <w:rPr>
          <w:sz w:val="28"/>
          <w:szCs w:val="28"/>
        </w:rPr>
        <w:t xml:space="preserve"> структурных подразделений </w:t>
      </w:r>
      <w:r>
        <w:rPr>
          <w:sz w:val="28"/>
          <w:szCs w:val="28"/>
        </w:rPr>
        <w:t>муниципального</w:t>
      </w:r>
      <w:r w:rsidRPr="00EE115A">
        <w:rPr>
          <w:sz w:val="28"/>
          <w:szCs w:val="28"/>
        </w:rPr>
        <w:t xml:space="preserve"> образования;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осуществляет начисление и выплату муниципальных доплат к пенсии по старости тем гражданам, которые имеют на это право;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В настоящее время численность админист</w:t>
      </w:r>
      <w:r>
        <w:rPr>
          <w:sz w:val="28"/>
          <w:szCs w:val="28"/>
        </w:rPr>
        <w:t>рации муниципального образования «Сельское поселение Сокрутовский сельсовет Ахтубинского муниципального района Астраханской области»</w:t>
      </w:r>
      <w:r w:rsidRPr="00EE115A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7</w:t>
      </w:r>
      <w:r w:rsidRPr="00EE115A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317839" w:rsidRPr="006B64C9" w:rsidRDefault="00317839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3. Обоснование включения в состав муниципальной программы подпрограмм.</w:t>
      </w:r>
    </w:p>
    <w:p w:rsidR="00317839" w:rsidRPr="00EE115A" w:rsidRDefault="00317839" w:rsidP="00EE115A">
      <w:pPr>
        <w:autoSpaceDE w:val="0"/>
        <w:autoSpaceDN w:val="0"/>
        <w:adjustRightInd w:val="0"/>
        <w:rPr>
          <w:sz w:val="28"/>
          <w:szCs w:val="28"/>
        </w:rPr>
      </w:pPr>
      <w:r w:rsidRPr="00EE115A">
        <w:rPr>
          <w:sz w:val="28"/>
          <w:szCs w:val="28"/>
        </w:rPr>
        <w:t>-  Бюджетный кодекс Российской Федерации;</w:t>
      </w:r>
    </w:p>
    <w:p w:rsidR="00317839" w:rsidRDefault="00317839" w:rsidP="00F676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17839" w:rsidRDefault="00317839" w:rsidP="00F67671">
      <w:pPr>
        <w:autoSpaceDE w:val="0"/>
        <w:autoSpaceDN w:val="0"/>
        <w:adjustRightInd w:val="0"/>
        <w:jc w:val="both"/>
        <w:rPr>
          <w:rFonts w:cs="Courier New"/>
          <w:sz w:val="28"/>
          <w:szCs w:val="28"/>
          <w:lang w:eastAsia="en-US"/>
        </w:rPr>
      </w:pPr>
      <w:r w:rsidRPr="00EE115A">
        <w:rPr>
          <w:sz w:val="28"/>
          <w:szCs w:val="28"/>
        </w:rPr>
        <w:t>-</w:t>
      </w:r>
      <w:r>
        <w:rPr>
          <w:sz w:val="28"/>
          <w:szCs w:val="28"/>
        </w:rPr>
        <w:t xml:space="preserve"> постановления </w:t>
      </w:r>
      <w:r>
        <w:rPr>
          <w:rFonts w:cs="Courier New"/>
          <w:sz w:val="28"/>
          <w:szCs w:val="28"/>
        </w:rPr>
        <w:t>администрации муниципального образования «Сельское поселение Сокрутовский сельсовет Ахтубинского муниципального района Астраханской области»</w:t>
      </w:r>
      <w:r w:rsidRPr="00EE115A">
        <w:rPr>
          <w:rFonts w:ascii="Courier New" w:hAnsi="Courier New" w:cs="Courier New"/>
          <w:bCs/>
          <w:kern w:val="1"/>
          <w:sz w:val="28"/>
          <w:szCs w:val="28"/>
          <w:lang w:eastAsia="hi-IN" w:bidi="hi-IN"/>
        </w:rPr>
        <w:t xml:space="preserve"> </w:t>
      </w:r>
      <w:r w:rsidRPr="00EE115A">
        <w:rPr>
          <w:rFonts w:cs="Courier New"/>
          <w:sz w:val="28"/>
          <w:szCs w:val="28"/>
        </w:rPr>
        <w:t xml:space="preserve">от </w:t>
      </w:r>
      <w:r>
        <w:rPr>
          <w:rFonts w:cs="Courier New"/>
          <w:bCs/>
          <w:kern w:val="1"/>
          <w:sz w:val="28"/>
          <w:szCs w:val="28"/>
          <w:lang w:eastAsia="hi-IN" w:bidi="hi-IN"/>
        </w:rPr>
        <w:t>30.03.2013</w:t>
      </w:r>
      <w:r w:rsidRPr="00EE115A">
        <w:rPr>
          <w:rFonts w:cs="Courier New"/>
          <w:bCs/>
          <w:kern w:val="1"/>
          <w:sz w:val="28"/>
          <w:szCs w:val="28"/>
          <w:lang w:eastAsia="hi-IN" w:bidi="hi-IN"/>
        </w:rPr>
        <w:t>г</w:t>
      </w:r>
      <w:r w:rsidRPr="00EE115A">
        <w:rPr>
          <w:rFonts w:cs="Courier New"/>
          <w:sz w:val="28"/>
          <w:szCs w:val="28"/>
          <w:lang w:eastAsia="en-US"/>
        </w:rPr>
        <w:t xml:space="preserve"> № 2</w:t>
      </w:r>
      <w:r>
        <w:rPr>
          <w:rFonts w:cs="Courier New"/>
          <w:sz w:val="28"/>
          <w:szCs w:val="28"/>
          <w:lang w:eastAsia="en-US"/>
        </w:rPr>
        <w:t>7 «</w:t>
      </w:r>
      <w:r>
        <w:rPr>
          <w:sz w:val="28"/>
          <w:szCs w:val="28"/>
        </w:rPr>
        <w:t>О Порядке принятия решения о разработке долгосрочных целевых программ, их формирования и реализации  и  Порядке проведения</w:t>
      </w:r>
      <w:r w:rsidRPr="00F67671">
        <w:rPr>
          <w:sz w:val="28"/>
          <w:szCs w:val="28"/>
        </w:rPr>
        <w:t xml:space="preserve"> </w:t>
      </w:r>
      <w:r>
        <w:rPr>
          <w:sz w:val="28"/>
          <w:szCs w:val="28"/>
        </w:rPr>
        <w:t>и критериях оценки эффективности реализации  долгосрочных целевых программ</w:t>
      </w:r>
      <w:r>
        <w:rPr>
          <w:rFonts w:cs="Courier New"/>
          <w:sz w:val="28"/>
          <w:szCs w:val="28"/>
          <w:lang w:eastAsia="en-US"/>
        </w:rPr>
        <w:t>»</w:t>
      </w:r>
    </w:p>
    <w:p w:rsidR="00317839" w:rsidRDefault="00317839" w:rsidP="00F676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7839" w:rsidRPr="00EE115A" w:rsidRDefault="00317839" w:rsidP="00F676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7839" w:rsidRPr="006B64C9" w:rsidRDefault="00317839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4. Приоритеты муниципальной политики в сфере реализации муниципальной программы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Муниципальная программа </w:t>
      </w:r>
      <w:r>
        <w:rPr>
          <w:sz w:val="28"/>
          <w:szCs w:val="28"/>
        </w:rPr>
        <w:t>«Реализация функций</w:t>
      </w:r>
      <w:r w:rsidRPr="00EE115A">
        <w:rPr>
          <w:sz w:val="28"/>
          <w:szCs w:val="28"/>
        </w:rPr>
        <w:t xml:space="preserve"> органов местного самоуправ</w:t>
      </w:r>
      <w:r>
        <w:rPr>
          <w:sz w:val="28"/>
          <w:szCs w:val="28"/>
        </w:rPr>
        <w:t>ления муниципального образования «Сельское поселение Сокрутовский сельсовет Ахтубинского муниципального района Астраханской области» на 2024-2026 годы»</w:t>
      </w:r>
      <w:r w:rsidRPr="00EE115A">
        <w:rPr>
          <w:sz w:val="28"/>
          <w:szCs w:val="28"/>
        </w:rPr>
        <w:t xml:space="preserve"> разработана в соответствии со стратегией социально-экономического раз</w:t>
      </w:r>
      <w:r>
        <w:rPr>
          <w:sz w:val="28"/>
          <w:szCs w:val="28"/>
        </w:rPr>
        <w:t>вития муниципального образования «Сельское поселение Сокрутовский сельсовет Ахтубинского муниципального района Астраханской области»</w:t>
      </w:r>
      <w:r w:rsidRPr="00EE115A">
        <w:rPr>
          <w:sz w:val="28"/>
          <w:szCs w:val="28"/>
        </w:rPr>
        <w:t xml:space="preserve"> Астрахан</w:t>
      </w:r>
      <w:r>
        <w:rPr>
          <w:sz w:val="28"/>
          <w:szCs w:val="28"/>
        </w:rPr>
        <w:t>ской области на период 2024-2026</w:t>
      </w:r>
      <w:r w:rsidRPr="00EE115A">
        <w:rPr>
          <w:sz w:val="28"/>
          <w:szCs w:val="28"/>
        </w:rPr>
        <w:t xml:space="preserve"> годы.</w:t>
      </w:r>
    </w:p>
    <w:p w:rsidR="00317839" w:rsidRPr="006B64C9" w:rsidRDefault="00317839" w:rsidP="00EE115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17839" w:rsidRPr="006B64C9" w:rsidRDefault="00317839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5. Цели, задачи, целевые индикаторы и показатели муниципальной программы, перечень подпрограмм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E115A">
        <w:rPr>
          <w:sz w:val="28"/>
          <w:szCs w:val="28"/>
        </w:rPr>
        <w:t xml:space="preserve">Основные цели и задачи </w:t>
      </w:r>
      <w:r w:rsidRPr="00EE115A">
        <w:rPr>
          <w:sz w:val="28"/>
          <w:szCs w:val="28"/>
          <w:lang w:eastAsia="en-US"/>
        </w:rPr>
        <w:t>муниципальной программы</w:t>
      </w:r>
      <w:r>
        <w:rPr>
          <w:sz w:val="28"/>
          <w:szCs w:val="28"/>
        </w:rPr>
        <w:t xml:space="preserve"> «Реализация функций</w:t>
      </w:r>
      <w:r w:rsidRPr="00EE115A">
        <w:rPr>
          <w:sz w:val="28"/>
          <w:szCs w:val="28"/>
        </w:rPr>
        <w:t xml:space="preserve"> органов местного самоуправ</w:t>
      </w:r>
      <w:r>
        <w:rPr>
          <w:sz w:val="28"/>
          <w:szCs w:val="28"/>
        </w:rPr>
        <w:t>ления муниципального образования «Сельское поселение Сокрутовский сельсовет Ахтубинского муниципального района Астраханской области» в 2024-2026 годы»</w:t>
      </w:r>
      <w:r w:rsidRPr="00EE115A">
        <w:rPr>
          <w:sz w:val="28"/>
          <w:szCs w:val="28"/>
        </w:rPr>
        <w:t>:</w:t>
      </w:r>
    </w:p>
    <w:p w:rsidR="00317839" w:rsidRPr="00EE115A" w:rsidRDefault="00317839" w:rsidP="00EE11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реализация полномочий, возложенных на муниципальное образование с целью повышения эффективности управления территорией;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создание системы мер по организационному, финансовому, материально-техническом</w:t>
      </w:r>
      <w:r>
        <w:rPr>
          <w:sz w:val="28"/>
          <w:szCs w:val="28"/>
        </w:rPr>
        <w:t>у, информационно-аналитическому</w:t>
      </w:r>
      <w:r w:rsidRPr="00EE115A">
        <w:rPr>
          <w:sz w:val="28"/>
          <w:szCs w:val="28"/>
        </w:rPr>
        <w:t xml:space="preserve"> и иному обеспечению деятельности    администрации </w:t>
      </w:r>
      <w:r>
        <w:rPr>
          <w:sz w:val="28"/>
          <w:szCs w:val="28"/>
        </w:rPr>
        <w:t>муниципального</w:t>
      </w:r>
      <w:r w:rsidRPr="00EE115A">
        <w:rPr>
          <w:sz w:val="28"/>
          <w:szCs w:val="28"/>
        </w:rPr>
        <w:t xml:space="preserve"> района;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- оптимизация расходов на содержание аппарата </w:t>
      </w:r>
      <w:r>
        <w:rPr>
          <w:sz w:val="28"/>
          <w:szCs w:val="28"/>
        </w:rPr>
        <w:t>муниципального</w:t>
      </w:r>
      <w:r w:rsidRPr="00EE115A">
        <w:rPr>
          <w:sz w:val="28"/>
          <w:szCs w:val="28"/>
        </w:rPr>
        <w:t xml:space="preserve"> образования.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Pr="00EE115A">
        <w:rPr>
          <w:sz w:val="28"/>
          <w:szCs w:val="28"/>
        </w:rPr>
        <w:t>подпрограмм: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подпрограмма 1 «Обеспечение эффективной финансово-хозяйственной деятельности админист</w:t>
      </w:r>
      <w:r>
        <w:rPr>
          <w:sz w:val="28"/>
          <w:szCs w:val="28"/>
        </w:rPr>
        <w:t>рации муниципального образования «Сельское поселение Сокрутовский сельсовет Ахтубинского муниципального района Астраханской области» на 2024-2026 годы</w:t>
      </w:r>
      <w:r w:rsidRPr="00EE115A">
        <w:rPr>
          <w:sz w:val="28"/>
          <w:szCs w:val="28"/>
        </w:rPr>
        <w:t xml:space="preserve">»; </w:t>
      </w:r>
    </w:p>
    <w:p w:rsidR="00317839" w:rsidRDefault="00317839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подпрограмма</w:t>
      </w:r>
      <w:r w:rsidRPr="00EE115A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Pr="00EE115A">
        <w:rPr>
          <w:sz w:val="28"/>
          <w:szCs w:val="28"/>
        </w:rPr>
        <w:t>«Организация мобили</w:t>
      </w:r>
      <w:r>
        <w:rPr>
          <w:sz w:val="28"/>
          <w:szCs w:val="28"/>
        </w:rPr>
        <w:t>зационной подготовки</w:t>
      </w:r>
      <w:r w:rsidRPr="00EE115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E115A">
        <w:rPr>
          <w:sz w:val="28"/>
          <w:szCs w:val="28"/>
        </w:rPr>
        <w:t>системы воинского учета и брониров</w:t>
      </w:r>
      <w:r>
        <w:rPr>
          <w:sz w:val="28"/>
          <w:szCs w:val="28"/>
        </w:rPr>
        <w:t>ания в муниципальном образовании «Сельское поселение Сокрутовский сельсовет Ахтубинского муниципального района Астраханской области» на 2024-2026 годы»</w:t>
      </w:r>
    </w:p>
    <w:p w:rsidR="00317839" w:rsidRPr="00EE115A" w:rsidRDefault="00317839" w:rsidP="008171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  <w:lang w:eastAsia="en-US"/>
        </w:rPr>
        <w:t>-</w:t>
      </w:r>
      <w:r w:rsidRPr="00817194">
        <w:rPr>
          <w:sz w:val="28"/>
          <w:szCs w:val="28"/>
          <w:lang w:eastAsia="en-US"/>
        </w:rPr>
        <w:t>подпрограмма 3</w:t>
      </w:r>
      <w:r w:rsidRPr="00EE115A">
        <w:rPr>
          <w:sz w:val="28"/>
          <w:szCs w:val="28"/>
          <w:lang w:eastAsia="en-US"/>
        </w:rPr>
        <w:t xml:space="preserve"> «Повышение качества предоставления муниципальных социальных в</w:t>
      </w:r>
      <w:r>
        <w:rPr>
          <w:sz w:val="28"/>
          <w:szCs w:val="28"/>
          <w:lang w:eastAsia="en-US"/>
        </w:rPr>
        <w:t>ыплат и пособий населению на 2024-2026 годы»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Индикаторы и показатели муниципальной программы изложены в приложении № 1 к муниципальной программе.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</w:p>
    <w:p w:rsidR="00317839" w:rsidRPr="006B64C9" w:rsidRDefault="00317839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>6. Сроки реализации муниципальной программы</w:t>
      </w:r>
    </w:p>
    <w:p w:rsidR="00317839" w:rsidRPr="00EE115A" w:rsidRDefault="00317839" w:rsidP="00EE11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E115A">
        <w:rPr>
          <w:sz w:val="28"/>
          <w:szCs w:val="28"/>
        </w:rPr>
        <w:t>Реализация муниципальной программы о</w:t>
      </w:r>
      <w:r>
        <w:rPr>
          <w:sz w:val="28"/>
          <w:szCs w:val="28"/>
        </w:rPr>
        <w:t>существляется в течение 2024– 2026</w:t>
      </w:r>
      <w:r w:rsidRPr="00EE115A">
        <w:rPr>
          <w:sz w:val="28"/>
          <w:szCs w:val="28"/>
        </w:rPr>
        <w:t xml:space="preserve"> годов в один этап.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317839" w:rsidRPr="006B64C9" w:rsidRDefault="00317839" w:rsidP="00EE115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 xml:space="preserve"> 7. Перечень мероприятий муниципальной программы и мер </w:t>
      </w:r>
      <w:r>
        <w:rPr>
          <w:b/>
          <w:sz w:val="28"/>
          <w:szCs w:val="28"/>
          <w:lang w:eastAsia="en-US"/>
        </w:rPr>
        <w:t>муниципального</w:t>
      </w:r>
      <w:r w:rsidRPr="006B64C9">
        <w:rPr>
          <w:b/>
          <w:sz w:val="28"/>
          <w:szCs w:val="28"/>
          <w:lang w:eastAsia="en-US"/>
        </w:rPr>
        <w:t xml:space="preserve"> регулирования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Pr="00EE115A">
        <w:rPr>
          <w:sz w:val="28"/>
          <w:szCs w:val="28"/>
          <w:lang w:eastAsia="en-US"/>
        </w:rPr>
        <w:t>Для реа</w:t>
      </w:r>
      <w:r>
        <w:rPr>
          <w:sz w:val="28"/>
          <w:szCs w:val="28"/>
          <w:lang w:eastAsia="en-US"/>
        </w:rPr>
        <w:t>лизации муниципальной программы</w:t>
      </w:r>
      <w:r w:rsidRPr="00EE115A">
        <w:rPr>
          <w:sz w:val="28"/>
          <w:szCs w:val="28"/>
          <w:lang w:eastAsia="en-US"/>
        </w:rPr>
        <w:t xml:space="preserve"> необходимо провести следующие мероприятия: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- оптимизировать расходы на содержание аппарата управления админист</w:t>
      </w:r>
      <w:r>
        <w:rPr>
          <w:sz w:val="28"/>
          <w:szCs w:val="28"/>
          <w:lang w:eastAsia="en-US"/>
        </w:rPr>
        <w:t>рации муниципального образования «Сельское поселение Сокрутовский сельсовет Ахтубинского муниципального района Астраханской области»</w:t>
      </w:r>
      <w:r w:rsidRPr="00EE115A">
        <w:rPr>
          <w:sz w:val="28"/>
          <w:szCs w:val="28"/>
          <w:lang w:eastAsia="en-US"/>
        </w:rPr>
        <w:t>;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 xml:space="preserve">- создание эффективной системы мер по организационному, правовому, финансовому, материально-техническому, информационно-аналитическому и иному обеспечению деятельности глав, структурных подразделений </w:t>
      </w:r>
      <w:r>
        <w:rPr>
          <w:sz w:val="28"/>
          <w:szCs w:val="28"/>
          <w:lang w:eastAsia="en-US"/>
        </w:rPr>
        <w:t xml:space="preserve">муниципального образования </w:t>
      </w:r>
      <w:r w:rsidRPr="00EE115A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Сельское поселение Сокрутовский сельсовет Ахтубинского муниципального района Астраханской области</w:t>
      </w:r>
      <w:r w:rsidRPr="00EE115A">
        <w:rPr>
          <w:sz w:val="28"/>
          <w:szCs w:val="28"/>
          <w:lang w:eastAsia="en-US"/>
        </w:rPr>
        <w:t>».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Перечень мероприятий (направлений) муниципальной программы представлен в приложении № 2 к муниципальной программе.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317839" w:rsidRPr="006B64C9" w:rsidRDefault="00317839" w:rsidP="00EE115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>8. Ресурсное обеспечение муниципальной программы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Pr="00EE115A">
        <w:rPr>
          <w:sz w:val="28"/>
          <w:szCs w:val="28"/>
          <w:lang w:eastAsia="en-US"/>
        </w:rPr>
        <w:t>Финансирование муниципальной программы осуществляется за счет средств бю</w:t>
      </w:r>
      <w:r>
        <w:rPr>
          <w:sz w:val="28"/>
          <w:szCs w:val="28"/>
          <w:lang w:eastAsia="en-US"/>
        </w:rPr>
        <w:t>джета муниципального образования «Сельское поселение Сокрутовский сельсовет Ахтубинского муниципального района Астраханской области»</w:t>
      </w:r>
      <w:r w:rsidRPr="00EE115A">
        <w:rPr>
          <w:sz w:val="28"/>
          <w:szCs w:val="28"/>
          <w:lang w:eastAsia="en-US"/>
        </w:rPr>
        <w:t>.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Общий об</w:t>
      </w:r>
      <w:r>
        <w:rPr>
          <w:sz w:val="28"/>
          <w:szCs w:val="28"/>
          <w:lang w:eastAsia="en-US"/>
        </w:rPr>
        <w:t>ъем финансирования составляет 5105,23744 т</w:t>
      </w:r>
      <w:r w:rsidRPr="00EE115A">
        <w:rPr>
          <w:sz w:val="28"/>
          <w:szCs w:val="28"/>
          <w:lang w:eastAsia="en-US"/>
        </w:rPr>
        <w:t>ыс.руб.  В том числе:</w:t>
      </w:r>
    </w:p>
    <w:p w:rsidR="00317839" w:rsidRPr="00EE115A" w:rsidRDefault="00317839" w:rsidP="00EE115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2024 год – 1796,51248 </w:t>
      </w:r>
      <w:r w:rsidRPr="00EE115A">
        <w:rPr>
          <w:sz w:val="28"/>
          <w:szCs w:val="28"/>
        </w:rPr>
        <w:t>тыс.руб.</w:t>
      </w:r>
    </w:p>
    <w:p w:rsidR="00317839" w:rsidRPr="00EE115A" w:rsidRDefault="00317839" w:rsidP="00EE115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2025 год – 1776,41248 </w:t>
      </w:r>
      <w:r w:rsidRPr="00552974">
        <w:rPr>
          <w:sz w:val="28"/>
          <w:szCs w:val="28"/>
        </w:rPr>
        <w:t>тыс</w:t>
      </w:r>
      <w:r w:rsidRPr="00EE115A">
        <w:rPr>
          <w:sz w:val="28"/>
          <w:szCs w:val="28"/>
        </w:rPr>
        <w:t>.руб.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2026 год – 1532,31248 </w:t>
      </w:r>
      <w:r w:rsidRPr="00EE115A">
        <w:rPr>
          <w:sz w:val="28"/>
          <w:szCs w:val="28"/>
        </w:rPr>
        <w:t>тыс.руб.</w:t>
      </w:r>
    </w:p>
    <w:p w:rsidR="00317839" w:rsidRDefault="00317839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Ресурсное обеспечение муниципальной программы изложено в приложении № 3 к муниципальной программе.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17839" w:rsidRPr="00EE115A" w:rsidRDefault="00317839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17839" w:rsidRPr="006B64C9" w:rsidRDefault="00317839" w:rsidP="00EE115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9. Механизм реализации муниципальной программы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E115A">
        <w:rPr>
          <w:sz w:val="28"/>
          <w:szCs w:val="28"/>
        </w:rPr>
        <w:t>Реализация муниципальной программы осуществляется путем выделения средств из бюдж</w:t>
      </w:r>
      <w:r>
        <w:rPr>
          <w:sz w:val="28"/>
          <w:szCs w:val="28"/>
        </w:rPr>
        <w:t>ета муниципального образования «Сельское поселение Сокрутовский сельсовет Ахтубинского муниципального района Астраханской области»</w:t>
      </w:r>
      <w:r w:rsidRPr="00EE115A">
        <w:rPr>
          <w:sz w:val="28"/>
          <w:szCs w:val="28"/>
        </w:rPr>
        <w:t xml:space="preserve"> на реализацию  мероприятий по обеспечению выполнения мероприятий, предусмотренных данной муниципальной программой. 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В целях реализации муниципальной программы, отдел бухгалтерского учета осуществляет: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-  координацию по выполнению мероприятий, предусмотренных программой;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-  осуществляет контроль за целевым и эффективным использованием выделенных бюджетных ассигнований;</w:t>
      </w:r>
    </w:p>
    <w:p w:rsidR="00317839" w:rsidRDefault="00317839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 xml:space="preserve">- принимает иные необходимые меры для реализации программы.  </w:t>
      </w:r>
    </w:p>
    <w:p w:rsidR="00317839" w:rsidRDefault="00317839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17839" w:rsidRPr="006B64C9" w:rsidRDefault="00317839" w:rsidP="006B64C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10. Организация управления муниципальной программой и мониторинг её реализации, механизм взаимодействия муниципальных заказчиков и контроль за ходом её реализации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E115A">
        <w:rPr>
          <w:sz w:val="28"/>
          <w:szCs w:val="28"/>
        </w:rPr>
        <w:t>Контроль за исполнением муници</w:t>
      </w:r>
      <w:r>
        <w:rPr>
          <w:sz w:val="28"/>
          <w:szCs w:val="28"/>
        </w:rPr>
        <w:t xml:space="preserve">пальной программы осуществляют </w:t>
      </w:r>
      <w:r w:rsidRPr="00EE115A">
        <w:rPr>
          <w:sz w:val="28"/>
          <w:szCs w:val="28"/>
        </w:rPr>
        <w:t>админист</w:t>
      </w:r>
      <w:r>
        <w:rPr>
          <w:sz w:val="28"/>
          <w:szCs w:val="28"/>
        </w:rPr>
        <w:t>рация муниципального образования «Сельское поселение Сокрутовский сельсовет Ахтубинского муниципального района Астраханской области»</w:t>
      </w:r>
      <w:r w:rsidRPr="00EE115A">
        <w:rPr>
          <w:sz w:val="28"/>
          <w:szCs w:val="28"/>
        </w:rPr>
        <w:t>.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Показатели, характеризующие реализацию муниципальной программы,</w:t>
      </w:r>
      <w:r>
        <w:rPr>
          <w:sz w:val="28"/>
          <w:szCs w:val="28"/>
        </w:rPr>
        <w:t xml:space="preserve"> отражены в приложении № 4 </w:t>
      </w:r>
      <w:r w:rsidRPr="00EE115A">
        <w:rPr>
          <w:sz w:val="28"/>
          <w:szCs w:val="28"/>
        </w:rPr>
        <w:t>к муниципальной программе.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17839" w:rsidRPr="00A602FC" w:rsidRDefault="00317839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A602FC">
        <w:rPr>
          <w:b/>
          <w:sz w:val="28"/>
          <w:szCs w:val="28"/>
        </w:rPr>
        <w:t>11.</w:t>
      </w:r>
      <w:r w:rsidRPr="00A602FC">
        <w:rPr>
          <w:b/>
          <w:sz w:val="28"/>
          <w:szCs w:val="28"/>
          <w:lang w:eastAsia="en-US"/>
        </w:rPr>
        <w:t xml:space="preserve"> Оценка эффективности (экономическая, социальная и экологическая) реализации муниципальной программы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17839" w:rsidRDefault="00317839" w:rsidP="008C2C4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Освоение выделенных бюджетных ассигнований с</w:t>
      </w:r>
      <w:r>
        <w:rPr>
          <w:sz w:val="28"/>
          <w:szCs w:val="28"/>
          <w:lang w:eastAsia="en-US"/>
        </w:rPr>
        <w:t xml:space="preserve">трого по целевому назначению, </w:t>
      </w:r>
      <w:r w:rsidRPr="00EE115A">
        <w:rPr>
          <w:sz w:val="28"/>
          <w:szCs w:val="28"/>
          <w:lang w:eastAsia="en-US"/>
        </w:rPr>
        <w:t>исполнение бюджетных назначений в полном объеме – 100%.</w:t>
      </w: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317839" w:rsidRDefault="00317839" w:rsidP="00280F74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317839" w:rsidRDefault="00317839" w:rsidP="00280F74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317839" w:rsidRPr="006B64C9" w:rsidRDefault="00317839" w:rsidP="00A602FC">
      <w:pPr>
        <w:ind w:left="6237"/>
        <w:jc w:val="right"/>
        <w:rPr>
          <w:sz w:val="28"/>
          <w:szCs w:val="28"/>
        </w:rPr>
      </w:pPr>
      <w:r>
        <w:rPr>
          <w:sz w:val="22"/>
          <w:szCs w:val="22"/>
          <w:lang w:eastAsia="en-US"/>
        </w:rPr>
        <w:t xml:space="preserve">                                                                      </w:t>
      </w:r>
      <w:r w:rsidRPr="006B64C9">
        <w:rPr>
          <w:sz w:val="28"/>
          <w:szCs w:val="28"/>
        </w:rPr>
        <w:t xml:space="preserve">Утверждена </w:t>
      </w:r>
    </w:p>
    <w:p w:rsidR="00317839" w:rsidRPr="006B64C9" w:rsidRDefault="00317839" w:rsidP="00A602FC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постановлением</w:t>
      </w:r>
    </w:p>
    <w:p w:rsidR="00317839" w:rsidRDefault="00317839" w:rsidP="00A602FC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администрации</w:t>
      </w:r>
    </w:p>
    <w:p w:rsidR="00317839" w:rsidRDefault="00317839" w:rsidP="00A602FC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17839" w:rsidRDefault="00317839" w:rsidP="00A602FC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«Сельское поселение Сокрутовский сельсовет Ахтубинского муниципального района Астраханской области»</w:t>
      </w:r>
    </w:p>
    <w:p w:rsidR="00317839" w:rsidRPr="00453B5C" w:rsidRDefault="00317839" w:rsidP="0066350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01.11.2023</w:t>
      </w:r>
      <w:r w:rsidRPr="00453B5C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45</w:t>
      </w:r>
    </w:p>
    <w:p w:rsidR="00317839" w:rsidRPr="006B64C9" w:rsidRDefault="00317839" w:rsidP="00A602FC">
      <w:pPr>
        <w:ind w:left="6237"/>
        <w:jc w:val="right"/>
        <w:rPr>
          <w:sz w:val="28"/>
          <w:szCs w:val="28"/>
        </w:rPr>
      </w:pP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 xml:space="preserve">ПАСПОРТ 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ПОДПРОГРАММЫ МУНИЦИПАЛЬНОЙ ПРОГРАММЫ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536"/>
      </w:tblGrid>
      <w:tr w:rsidR="00317839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Наименование подпрограммы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Обеспечение эффективной финансово-хозяйственной деятельности админист</w:t>
            </w:r>
            <w:r>
              <w:rPr>
                <w:sz w:val="28"/>
                <w:szCs w:val="28"/>
                <w:lang w:eastAsia="en-US"/>
              </w:rPr>
              <w:t>рации муниципального образования «Сельское поселение Сокрутовский сельсовет Ахтубинского муниципального района Астраханской области» на 2024-2026годы</w:t>
            </w:r>
            <w:r w:rsidRPr="00EE115A">
              <w:rPr>
                <w:sz w:val="28"/>
                <w:szCs w:val="28"/>
                <w:lang w:eastAsia="en-US"/>
              </w:rPr>
              <w:t>»</w:t>
            </w:r>
          </w:p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17839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Муниципальный заказчик подпрограммы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  <w:lang w:eastAsia="en-US"/>
              </w:rPr>
              <w:t>муниципального образования «Сельское поселение Сокрутовский сельсовет Ахтубинского муниципального района Астраханской области»</w:t>
            </w:r>
          </w:p>
        </w:tc>
      </w:tr>
      <w:tr w:rsidR="00317839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</w:t>
            </w:r>
            <w:r w:rsidRPr="00EE115A">
              <w:rPr>
                <w:sz w:val="28"/>
                <w:szCs w:val="28"/>
                <w:lang w:eastAsia="en-US"/>
              </w:rPr>
              <w:t xml:space="preserve"> подпрограммы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Структурные подразделения администрации </w:t>
            </w:r>
            <w:r>
              <w:rPr>
                <w:sz w:val="28"/>
                <w:szCs w:val="28"/>
                <w:lang w:eastAsia="en-US"/>
              </w:rPr>
              <w:t>муниципального образования «Сельское поселение Сокрутовский сельсовет Ахтубинского муниципального района Астраханской области»</w:t>
            </w:r>
            <w:r w:rsidRPr="00EE115A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17839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Цели подпрограммы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 Реализация полномочий, возложенных на муниципальное образование, в полном объеме</w:t>
            </w:r>
          </w:p>
        </w:tc>
      </w:tr>
      <w:tr w:rsidR="00317839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Задачи подпрограммы </w:t>
            </w:r>
            <w:r w:rsidRPr="00EE115A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Создание системы мер по организационном</w:t>
            </w:r>
            <w:r>
              <w:rPr>
                <w:sz w:val="28"/>
                <w:szCs w:val="28"/>
                <w:lang w:eastAsia="en-US"/>
              </w:rPr>
              <w:t xml:space="preserve">у, финансовому, информационному </w:t>
            </w:r>
            <w:r w:rsidRPr="00EE115A">
              <w:rPr>
                <w:sz w:val="28"/>
                <w:szCs w:val="28"/>
                <w:lang w:eastAsia="en-US"/>
              </w:rPr>
              <w:t xml:space="preserve">обеспечению  деятельности должностных лиц </w:t>
            </w:r>
            <w:r>
              <w:rPr>
                <w:sz w:val="28"/>
                <w:szCs w:val="28"/>
                <w:lang w:eastAsia="en-US"/>
              </w:rPr>
              <w:t>муниципального</w:t>
            </w:r>
            <w:r w:rsidRPr="00EE115A">
              <w:rPr>
                <w:sz w:val="28"/>
                <w:szCs w:val="28"/>
                <w:lang w:eastAsia="en-US"/>
              </w:rPr>
              <w:t xml:space="preserve"> образования </w:t>
            </w:r>
          </w:p>
        </w:tc>
      </w:tr>
      <w:tr w:rsidR="00317839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</w:t>
            </w:r>
            <w:r>
              <w:rPr>
                <w:sz w:val="28"/>
                <w:szCs w:val="28"/>
                <w:lang w:eastAsia="en-US"/>
              </w:rPr>
              <w:t xml:space="preserve">елевые индикаторы и показатели </w:t>
            </w:r>
            <w:r w:rsidRPr="00EE115A">
              <w:rPr>
                <w:sz w:val="28"/>
                <w:szCs w:val="28"/>
                <w:lang w:eastAsia="en-US"/>
              </w:rPr>
              <w:t xml:space="preserve">подпрограммы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Выполнение обязательств, взятых муниципальным образованием в полном объеме</w:t>
            </w:r>
          </w:p>
        </w:tc>
      </w:tr>
      <w:tr w:rsidR="00317839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Сроки и этапы реализации подпрограммы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5770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2024 по 2026</w:t>
            </w:r>
            <w:r w:rsidRPr="00EE115A"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317839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Объем бюдже</w:t>
            </w:r>
            <w:r>
              <w:rPr>
                <w:sz w:val="28"/>
                <w:szCs w:val="28"/>
                <w:lang w:eastAsia="en-US"/>
              </w:rPr>
              <w:t xml:space="preserve">тных ассигнований подпрограммы </w:t>
            </w:r>
            <w:r w:rsidRPr="00EE115A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год – 1661,01248 </w:t>
            </w:r>
            <w:r w:rsidRPr="00EE115A">
              <w:rPr>
                <w:sz w:val="28"/>
                <w:szCs w:val="28"/>
                <w:lang w:eastAsia="en-US"/>
              </w:rPr>
              <w:t xml:space="preserve">тыс.руб. </w:t>
            </w:r>
          </w:p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год – 1640,91248 </w:t>
            </w:r>
            <w:r w:rsidRPr="00EE115A">
              <w:rPr>
                <w:sz w:val="28"/>
                <w:szCs w:val="28"/>
                <w:lang w:eastAsia="en-US"/>
              </w:rPr>
              <w:t>тыс.руб.</w:t>
            </w:r>
          </w:p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</w:t>
            </w:r>
            <w:r w:rsidRPr="00EE115A">
              <w:rPr>
                <w:sz w:val="28"/>
                <w:szCs w:val="28"/>
                <w:lang w:eastAsia="en-US"/>
              </w:rPr>
              <w:t xml:space="preserve"> год – </w:t>
            </w:r>
            <w:r>
              <w:rPr>
                <w:sz w:val="28"/>
                <w:szCs w:val="28"/>
                <w:lang w:eastAsia="en-US"/>
              </w:rPr>
              <w:t xml:space="preserve">1396,81248 </w:t>
            </w:r>
            <w:r w:rsidRPr="00EE115A">
              <w:rPr>
                <w:sz w:val="28"/>
                <w:szCs w:val="28"/>
                <w:lang w:eastAsia="en-US"/>
              </w:rPr>
              <w:t>тыс.руб.</w:t>
            </w:r>
          </w:p>
          <w:p w:rsidR="00317839" w:rsidRPr="00EE115A" w:rsidRDefault="00317839" w:rsidP="00577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  <w:r w:rsidRPr="00EE115A">
              <w:rPr>
                <w:sz w:val="28"/>
                <w:szCs w:val="28"/>
                <w:lang w:eastAsia="en-US"/>
              </w:rPr>
              <w:t xml:space="preserve">:  </w:t>
            </w:r>
            <w:r>
              <w:rPr>
                <w:sz w:val="28"/>
                <w:szCs w:val="28"/>
                <w:lang w:eastAsia="en-US"/>
              </w:rPr>
              <w:t xml:space="preserve">4698,73744 </w:t>
            </w:r>
            <w:r w:rsidRPr="00EE115A">
              <w:rPr>
                <w:sz w:val="28"/>
                <w:szCs w:val="28"/>
                <w:lang w:eastAsia="en-US"/>
              </w:rPr>
              <w:t>тыс.руб.</w:t>
            </w:r>
          </w:p>
        </w:tc>
      </w:tr>
      <w:tr w:rsidR="00317839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Ожи</w:t>
            </w:r>
            <w:r>
              <w:rPr>
                <w:sz w:val="28"/>
                <w:szCs w:val="28"/>
                <w:lang w:eastAsia="en-US"/>
              </w:rPr>
              <w:t xml:space="preserve">даемые результаты подпрограммы </w:t>
            </w:r>
            <w:r w:rsidRPr="00EE115A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Повышение уровня и качества жизни населения поселения</w:t>
            </w:r>
          </w:p>
        </w:tc>
      </w:tr>
    </w:tbl>
    <w:p w:rsidR="00317839" w:rsidRDefault="00317839" w:rsidP="00EE115A">
      <w:pPr>
        <w:widowControl w:val="0"/>
        <w:jc w:val="both"/>
        <w:rPr>
          <w:spacing w:val="2"/>
          <w:sz w:val="28"/>
          <w:szCs w:val="28"/>
        </w:rPr>
      </w:pPr>
    </w:p>
    <w:p w:rsidR="00317839" w:rsidRDefault="00317839" w:rsidP="00EE115A">
      <w:pPr>
        <w:widowControl w:val="0"/>
        <w:jc w:val="both"/>
        <w:rPr>
          <w:spacing w:val="2"/>
          <w:sz w:val="28"/>
          <w:szCs w:val="28"/>
        </w:rPr>
      </w:pPr>
    </w:p>
    <w:p w:rsidR="00317839" w:rsidRPr="00EE115A" w:rsidRDefault="00317839" w:rsidP="00EE115A">
      <w:pPr>
        <w:widowControl w:val="0"/>
        <w:jc w:val="both"/>
        <w:rPr>
          <w:spacing w:val="2"/>
          <w:sz w:val="28"/>
          <w:szCs w:val="28"/>
        </w:rPr>
      </w:pPr>
    </w:p>
    <w:p w:rsidR="00317839" w:rsidRPr="006B64C9" w:rsidRDefault="00317839" w:rsidP="00A602FC">
      <w:pPr>
        <w:widowControl w:val="0"/>
        <w:numPr>
          <w:ilvl w:val="0"/>
          <w:numId w:val="5"/>
        </w:numPr>
        <w:jc w:val="center"/>
        <w:rPr>
          <w:b/>
          <w:spacing w:val="2"/>
          <w:sz w:val="28"/>
          <w:szCs w:val="28"/>
        </w:rPr>
      </w:pPr>
      <w:r w:rsidRPr="006B64C9">
        <w:rPr>
          <w:b/>
          <w:spacing w:val="2"/>
          <w:sz w:val="28"/>
          <w:szCs w:val="28"/>
        </w:rPr>
        <w:t>Характеристика сферы реализации подпрограммы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  <w:lang w:eastAsia="en-US"/>
        </w:rPr>
        <w:t>Прин</w:t>
      </w:r>
      <w:r>
        <w:rPr>
          <w:sz w:val="28"/>
          <w:szCs w:val="28"/>
          <w:lang w:eastAsia="en-US"/>
        </w:rPr>
        <w:t>ятие муниципальной подпрограммы «</w:t>
      </w:r>
      <w:r w:rsidRPr="00EE115A">
        <w:rPr>
          <w:sz w:val="28"/>
          <w:szCs w:val="28"/>
          <w:lang w:eastAsia="en-US"/>
        </w:rPr>
        <w:t>Обеспечение эффективной финансово-хозяйственной деятельности</w:t>
      </w:r>
      <w:r>
        <w:rPr>
          <w:sz w:val="28"/>
          <w:szCs w:val="28"/>
          <w:lang w:eastAsia="en-US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 «Сельское поселение Сокрутовский сельсовет Ахтубинского муниципального района Астраханской области» на 2024-2026</w:t>
      </w:r>
      <w:r w:rsidRPr="00EE115A">
        <w:rPr>
          <w:sz w:val="28"/>
          <w:szCs w:val="28"/>
        </w:rPr>
        <w:t xml:space="preserve"> г</w:t>
      </w:r>
      <w:r>
        <w:rPr>
          <w:sz w:val="28"/>
          <w:szCs w:val="28"/>
        </w:rPr>
        <w:t>оды»</w:t>
      </w:r>
      <w:r w:rsidRPr="00EE115A">
        <w:rPr>
          <w:sz w:val="28"/>
          <w:szCs w:val="28"/>
          <w:lang w:eastAsia="en-US"/>
        </w:rPr>
        <w:t xml:space="preserve"> </w:t>
      </w:r>
      <w:r w:rsidRPr="00EE115A">
        <w:rPr>
          <w:sz w:val="28"/>
          <w:szCs w:val="28"/>
        </w:rPr>
        <w:t>обусловлено необходимостью создания</w:t>
      </w:r>
      <w:r>
        <w:rPr>
          <w:sz w:val="28"/>
          <w:szCs w:val="28"/>
        </w:rPr>
        <w:t xml:space="preserve"> оптимальных условий для</w:t>
      </w:r>
      <w:r w:rsidRPr="00EE115A">
        <w:rPr>
          <w:sz w:val="28"/>
          <w:szCs w:val="28"/>
        </w:rPr>
        <w:t xml:space="preserve"> работы должностных лиц, структурных подразде</w:t>
      </w:r>
      <w:r>
        <w:rPr>
          <w:sz w:val="28"/>
          <w:szCs w:val="28"/>
        </w:rPr>
        <w:t>лений муниципального образования «Сельское поселение Сокрутовский сельсовет Ахтубинского муниципального района Астраханской области»</w:t>
      </w:r>
      <w:r w:rsidRPr="00EE115A">
        <w:rPr>
          <w:sz w:val="28"/>
          <w:szCs w:val="28"/>
        </w:rPr>
        <w:t>.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Подпрограмма разработана </w:t>
      </w:r>
      <w:r>
        <w:rPr>
          <w:sz w:val="28"/>
          <w:szCs w:val="28"/>
        </w:rPr>
        <w:t>в</w:t>
      </w:r>
      <w:r w:rsidRPr="00EE115A">
        <w:rPr>
          <w:sz w:val="28"/>
          <w:szCs w:val="28"/>
        </w:rPr>
        <w:t xml:space="preserve"> соответствии со стратегией социально-экономического раз</w:t>
      </w:r>
      <w:r>
        <w:rPr>
          <w:sz w:val="28"/>
          <w:szCs w:val="28"/>
        </w:rPr>
        <w:t>вития муниципального образования «Сельское поселение Сокрутовский сельсовет Ахтубинского муниципального района Астраханской области»</w:t>
      </w:r>
      <w:r w:rsidRPr="00EE115A">
        <w:rPr>
          <w:sz w:val="28"/>
          <w:szCs w:val="28"/>
        </w:rPr>
        <w:t xml:space="preserve"> Астрахан</w:t>
      </w:r>
      <w:r>
        <w:rPr>
          <w:sz w:val="28"/>
          <w:szCs w:val="28"/>
        </w:rPr>
        <w:t>ской области на 2024-2026</w:t>
      </w:r>
      <w:r w:rsidRPr="00EE115A">
        <w:rPr>
          <w:sz w:val="28"/>
          <w:szCs w:val="28"/>
        </w:rPr>
        <w:t xml:space="preserve"> годы.</w:t>
      </w:r>
    </w:p>
    <w:p w:rsidR="00317839" w:rsidRDefault="00317839" w:rsidP="00EE115A">
      <w:pPr>
        <w:jc w:val="center"/>
        <w:rPr>
          <w:sz w:val="28"/>
          <w:szCs w:val="28"/>
        </w:rPr>
      </w:pPr>
    </w:p>
    <w:p w:rsidR="00317839" w:rsidRPr="006B64C9" w:rsidRDefault="00317839" w:rsidP="006B64C9">
      <w:pPr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 xml:space="preserve">    2. Цели, задачи и показатели (индикаторы) достижения целей и решения задач, описание основных ожидаемых конечных результатов подпрограммы</w:t>
      </w:r>
    </w:p>
    <w:p w:rsidR="00317839" w:rsidRPr="00EE115A" w:rsidRDefault="00317839" w:rsidP="00EE115A">
      <w:pPr>
        <w:widowControl w:val="0"/>
        <w:tabs>
          <w:tab w:val="left" w:pos="5040"/>
        </w:tabs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>Приоритетной целью подпрограммы муни</w:t>
      </w:r>
      <w:r>
        <w:rPr>
          <w:spacing w:val="2"/>
          <w:sz w:val="28"/>
          <w:szCs w:val="28"/>
        </w:rPr>
        <w:t>ципальной</w:t>
      </w:r>
      <w:r w:rsidRPr="00EE115A">
        <w:rPr>
          <w:spacing w:val="2"/>
          <w:sz w:val="28"/>
          <w:szCs w:val="28"/>
        </w:rPr>
        <w:t xml:space="preserve"> программы является создание эффективной системы мер по организацион</w:t>
      </w:r>
      <w:r>
        <w:rPr>
          <w:spacing w:val="2"/>
          <w:sz w:val="28"/>
          <w:szCs w:val="28"/>
        </w:rPr>
        <w:t xml:space="preserve">ному, правовому, финансовому и </w:t>
      </w:r>
      <w:r w:rsidRPr="00EE115A">
        <w:rPr>
          <w:spacing w:val="2"/>
          <w:sz w:val="28"/>
          <w:szCs w:val="28"/>
        </w:rPr>
        <w:t xml:space="preserve">иному обеспечению деятельности должностных лиц, структурных подразделений </w:t>
      </w:r>
      <w:r>
        <w:rPr>
          <w:spacing w:val="2"/>
          <w:sz w:val="28"/>
          <w:szCs w:val="28"/>
        </w:rPr>
        <w:t>муниципального</w:t>
      </w:r>
      <w:r w:rsidRPr="00EE115A">
        <w:rPr>
          <w:spacing w:val="2"/>
          <w:sz w:val="28"/>
          <w:szCs w:val="28"/>
        </w:rPr>
        <w:t xml:space="preserve"> образования.</w:t>
      </w:r>
    </w:p>
    <w:p w:rsidR="00317839" w:rsidRPr="00EE115A" w:rsidRDefault="00317839" w:rsidP="00EE115A">
      <w:pPr>
        <w:widowControl w:val="0"/>
        <w:spacing w:line="276" w:lineRule="auto"/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         Цель: Обеспечение реализации   задач, возложенных на должностных </w:t>
      </w:r>
      <w:r>
        <w:rPr>
          <w:sz w:val="28"/>
          <w:szCs w:val="28"/>
        </w:rPr>
        <w:t>лиц, структурные подразделения муниципального образования «Сельское поселение Сокрутовский сельсовет Ахтубинского муниципального района Астраханской области»</w:t>
      </w:r>
      <w:r w:rsidRPr="00EE115A">
        <w:rPr>
          <w:sz w:val="28"/>
          <w:szCs w:val="28"/>
        </w:rPr>
        <w:t>.</w:t>
      </w:r>
    </w:p>
    <w:p w:rsidR="00317839" w:rsidRPr="00EE115A" w:rsidRDefault="00317839" w:rsidP="00EE115A">
      <w:pPr>
        <w:widowControl w:val="0"/>
        <w:tabs>
          <w:tab w:val="left" w:pos="5040"/>
        </w:tabs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Задача: Создание</w:t>
      </w:r>
      <w:r w:rsidRPr="00EE115A">
        <w:rPr>
          <w:sz w:val="28"/>
          <w:szCs w:val="28"/>
        </w:rPr>
        <w:t xml:space="preserve"> системы мер по организационному, правовому, финансовому, материально-техническому, и иному обеспечению деятельности </w:t>
      </w:r>
      <w:r w:rsidRPr="00EE115A">
        <w:rPr>
          <w:spacing w:val="2"/>
          <w:sz w:val="28"/>
          <w:szCs w:val="28"/>
        </w:rPr>
        <w:t xml:space="preserve">должностных лиц, структурных подразделений </w:t>
      </w:r>
      <w:r>
        <w:rPr>
          <w:spacing w:val="2"/>
          <w:sz w:val="28"/>
          <w:szCs w:val="28"/>
        </w:rPr>
        <w:t>муниципального</w:t>
      </w:r>
      <w:r w:rsidRPr="00EE115A">
        <w:rPr>
          <w:spacing w:val="2"/>
          <w:sz w:val="28"/>
          <w:szCs w:val="28"/>
        </w:rPr>
        <w:t xml:space="preserve"> образования.</w:t>
      </w:r>
    </w:p>
    <w:p w:rsidR="00317839" w:rsidRPr="00EE115A" w:rsidRDefault="00317839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      Цели, задачи и показатели (индикаторы) достижения целей и решения задач изложены в приложении №1 к муниципальной программе.</w:t>
      </w:r>
    </w:p>
    <w:p w:rsidR="00317839" w:rsidRPr="00EE115A" w:rsidRDefault="00317839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      Оценка эффективности реализации подпрограммы производится ежегодно путем сопоставления фактически достигнутых показателей за соответствующий год с утвержденным на год значениями показателей результативности.</w:t>
      </w:r>
    </w:p>
    <w:p w:rsidR="00317839" w:rsidRDefault="00317839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      Сопоставление значений показателей результативности производится по каждому показателю.</w:t>
      </w:r>
    </w:p>
    <w:p w:rsidR="00317839" w:rsidRDefault="00317839" w:rsidP="00EE115A">
      <w:pPr>
        <w:jc w:val="both"/>
        <w:rPr>
          <w:sz w:val="28"/>
          <w:szCs w:val="28"/>
        </w:rPr>
      </w:pPr>
    </w:p>
    <w:p w:rsidR="00317839" w:rsidRDefault="00317839" w:rsidP="00EE115A">
      <w:pPr>
        <w:jc w:val="both"/>
        <w:rPr>
          <w:sz w:val="28"/>
          <w:szCs w:val="28"/>
        </w:rPr>
      </w:pPr>
    </w:p>
    <w:p w:rsidR="00317839" w:rsidRPr="00EE115A" w:rsidRDefault="00317839" w:rsidP="00EE115A">
      <w:pPr>
        <w:jc w:val="both"/>
        <w:rPr>
          <w:sz w:val="28"/>
          <w:szCs w:val="28"/>
        </w:rPr>
      </w:pPr>
    </w:p>
    <w:p w:rsidR="00317839" w:rsidRPr="006B64C9" w:rsidRDefault="00317839" w:rsidP="00EE115A">
      <w:pPr>
        <w:rPr>
          <w:b/>
          <w:spacing w:val="2"/>
          <w:sz w:val="28"/>
          <w:szCs w:val="28"/>
        </w:rPr>
      </w:pPr>
    </w:p>
    <w:p w:rsidR="00317839" w:rsidRPr="006B64C9" w:rsidRDefault="00317839" w:rsidP="00EE115A">
      <w:pPr>
        <w:widowControl w:val="0"/>
        <w:jc w:val="center"/>
        <w:rPr>
          <w:b/>
          <w:spacing w:val="2"/>
          <w:sz w:val="28"/>
          <w:szCs w:val="28"/>
        </w:rPr>
      </w:pPr>
      <w:r w:rsidRPr="006B64C9">
        <w:rPr>
          <w:b/>
          <w:spacing w:val="2"/>
          <w:sz w:val="28"/>
          <w:szCs w:val="28"/>
        </w:rPr>
        <w:t>3. Прогноз сводных показателей целевых заданий по этапам реализации подпрограммы</w:t>
      </w:r>
    </w:p>
    <w:p w:rsidR="00317839" w:rsidRPr="00EE115A" w:rsidRDefault="00317839" w:rsidP="00EE115A">
      <w:pPr>
        <w:widowControl w:val="0"/>
        <w:jc w:val="both"/>
        <w:rPr>
          <w:spacing w:val="2"/>
          <w:sz w:val="28"/>
          <w:szCs w:val="28"/>
        </w:rPr>
      </w:pPr>
      <w:r>
        <w:rPr>
          <w:noProof/>
        </w:rPr>
        <w:pict>
          <v:line id="Прямая соединительная линия 4" o:spid="_x0000_s1026" style="position:absolute;left:0;text-align:left;z-index:251658240;visibility:visible" from="-211.05pt,1.75pt" to="-211.05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"/>
        </w:pict>
      </w:r>
      <w:r>
        <w:rPr>
          <w:noProof/>
        </w:rPr>
        <w:pict>
          <v:line id="Прямая соединительная линия 3" o:spid="_x0000_s1027" style="position:absolute;left:0;text-align:left;z-index:251659264;visibility:visible" from="-175.8pt,9.8pt" to="-148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">
            <v:stroke endarrow="block"/>
          </v:line>
        </w:pict>
      </w:r>
      <w:r w:rsidRPr="00EE115A">
        <w:rPr>
          <w:spacing w:val="2"/>
          <w:sz w:val="28"/>
          <w:szCs w:val="28"/>
        </w:rPr>
        <w:t>Сроки реализации подпрог</w:t>
      </w:r>
      <w:r>
        <w:rPr>
          <w:spacing w:val="2"/>
          <w:sz w:val="28"/>
          <w:szCs w:val="28"/>
        </w:rPr>
        <w:t>раммы муниципальной программы: 2024-2026 годы</w:t>
      </w:r>
      <w:r w:rsidRPr="00EE115A">
        <w:rPr>
          <w:spacing w:val="2"/>
          <w:sz w:val="28"/>
          <w:szCs w:val="28"/>
        </w:rPr>
        <w:t>, в один этап.</w:t>
      </w:r>
    </w:p>
    <w:p w:rsidR="00317839" w:rsidRPr="00EE115A" w:rsidRDefault="00317839" w:rsidP="00EE115A">
      <w:pPr>
        <w:widowControl w:val="0"/>
        <w:jc w:val="both"/>
        <w:rPr>
          <w:spacing w:val="2"/>
          <w:sz w:val="28"/>
          <w:szCs w:val="28"/>
        </w:rPr>
      </w:pPr>
    </w:p>
    <w:p w:rsidR="00317839" w:rsidRPr="006B64C9" w:rsidRDefault="00317839" w:rsidP="00EE115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</w:rPr>
        <w:t>4. Обоснование объема финансовых ресурсов, необходимых для реализации подпрограммы</w:t>
      </w:r>
    </w:p>
    <w:p w:rsidR="00317839" w:rsidRPr="00EE115A" w:rsidRDefault="00317839" w:rsidP="00EE115A">
      <w:pPr>
        <w:widowControl w:val="0"/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>Финансирование подпрограммы муниципальной п</w:t>
      </w:r>
      <w:r>
        <w:rPr>
          <w:spacing w:val="2"/>
          <w:sz w:val="28"/>
          <w:szCs w:val="28"/>
        </w:rPr>
        <w:t xml:space="preserve">рограммы осуществляется за счет средств </w:t>
      </w:r>
      <w:r w:rsidRPr="00EE115A">
        <w:rPr>
          <w:spacing w:val="2"/>
          <w:sz w:val="28"/>
          <w:szCs w:val="28"/>
        </w:rPr>
        <w:t>бю</w:t>
      </w:r>
      <w:r>
        <w:rPr>
          <w:spacing w:val="2"/>
          <w:sz w:val="28"/>
          <w:szCs w:val="28"/>
        </w:rPr>
        <w:t>джета муниципального образования «Сельское поселение Сокрутовский сельсовет Ахтубинского муниципального района Астраханской области»</w:t>
      </w:r>
      <w:r w:rsidRPr="00EE115A">
        <w:rPr>
          <w:spacing w:val="2"/>
          <w:sz w:val="28"/>
          <w:szCs w:val="28"/>
        </w:rPr>
        <w:t>. Объем финансирования рассчитан по годам. Объёмы финансирования могут быть скорректированы в процессе реализации мероприятий.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Общий о</w:t>
      </w:r>
      <w:r>
        <w:rPr>
          <w:sz w:val="28"/>
          <w:szCs w:val="28"/>
          <w:lang w:eastAsia="en-US"/>
        </w:rPr>
        <w:t xml:space="preserve">бъем финансирования составляет 4698,73744 </w:t>
      </w:r>
      <w:r w:rsidRPr="00EE115A">
        <w:rPr>
          <w:sz w:val="28"/>
          <w:szCs w:val="28"/>
          <w:lang w:eastAsia="en-US"/>
        </w:rPr>
        <w:t>тыс. руб.  В том числе:</w:t>
      </w:r>
    </w:p>
    <w:p w:rsidR="00317839" w:rsidRDefault="00317839" w:rsidP="00EE115A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317839" w:rsidRPr="00EE115A" w:rsidRDefault="00317839" w:rsidP="009468C8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2024 год – 1661,01248 </w:t>
      </w:r>
      <w:r w:rsidRPr="00EE115A">
        <w:rPr>
          <w:sz w:val="28"/>
          <w:szCs w:val="28"/>
          <w:lang w:eastAsia="en-US"/>
        </w:rPr>
        <w:t xml:space="preserve">тыс.руб. </w:t>
      </w:r>
    </w:p>
    <w:p w:rsidR="00317839" w:rsidRPr="00EE115A" w:rsidRDefault="00317839" w:rsidP="009468C8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2025 год – 1640,91248 </w:t>
      </w:r>
      <w:r w:rsidRPr="00EE115A">
        <w:rPr>
          <w:sz w:val="28"/>
          <w:szCs w:val="28"/>
          <w:lang w:eastAsia="en-US"/>
        </w:rPr>
        <w:t>тыс.руб.</w:t>
      </w:r>
    </w:p>
    <w:p w:rsidR="00317839" w:rsidRPr="00EE115A" w:rsidRDefault="00317839" w:rsidP="009468C8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2026</w:t>
      </w:r>
      <w:r w:rsidRPr="00EE115A">
        <w:rPr>
          <w:sz w:val="28"/>
          <w:szCs w:val="28"/>
          <w:lang w:eastAsia="en-US"/>
        </w:rPr>
        <w:t xml:space="preserve"> год – </w:t>
      </w:r>
      <w:r>
        <w:rPr>
          <w:sz w:val="28"/>
          <w:szCs w:val="28"/>
          <w:lang w:eastAsia="en-US"/>
        </w:rPr>
        <w:t xml:space="preserve">1396,81248 </w:t>
      </w:r>
      <w:r w:rsidRPr="00EE115A">
        <w:rPr>
          <w:sz w:val="28"/>
          <w:szCs w:val="28"/>
          <w:lang w:eastAsia="en-US"/>
        </w:rPr>
        <w:t>тыс.руб.</w:t>
      </w:r>
    </w:p>
    <w:p w:rsidR="00317839" w:rsidRDefault="00317839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Сведения о ресурсном обеспечении реализации подпрограммы приведены в приложении № 3 к муниципальной программе.</w:t>
      </w: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17839" w:rsidRDefault="00317839" w:rsidP="00280F74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317839" w:rsidRDefault="00317839" w:rsidP="00280F74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317839" w:rsidRDefault="00317839" w:rsidP="0038095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317839" w:rsidRPr="00EE115A" w:rsidRDefault="00317839" w:rsidP="0038095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317839" w:rsidRPr="006B64C9" w:rsidRDefault="00317839" w:rsidP="00A602FC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 xml:space="preserve">Утверждена </w:t>
      </w:r>
    </w:p>
    <w:p w:rsidR="00317839" w:rsidRPr="006B64C9" w:rsidRDefault="00317839" w:rsidP="00A602FC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постановлением</w:t>
      </w:r>
    </w:p>
    <w:p w:rsidR="00317839" w:rsidRDefault="00317839" w:rsidP="00A602FC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администрации</w:t>
      </w:r>
    </w:p>
    <w:p w:rsidR="00317839" w:rsidRDefault="00317839" w:rsidP="00A602FC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17839" w:rsidRDefault="00317839" w:rsidP="00A602FC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«Сельское поселение Сокрутовский сельсовет Ахтубинского муниципального района Астраханской области»</w:t>
      </w:r>
    </w:p>
    <w:p w:rsidR="00317839" w:rsidRPr="00453B5C" w:rsidRDefault="00317839" w:rsidP="00C90D7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01.11.2023</w:t>
      </w:r>
      <w:r w:rsidRPr="00453B5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45</w:t>
      </w:r>
    </w:p>
    <w:p w:rsidR="00317839" w:rsidRPr="006B64C9" w:rsidRDefault="00317839" w:rsidP="00A602FC">
      <w:pPr>
        <w:ind w:left="6237"/>
        <w:jc w:val="right"/>
        <w:rPr>
          <w:sz w:val="28"/>
          <w:szCs w:val="28"/>
        </w:rPr>
      </w:pP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 xml:space="preserve">ПАСПОРТ 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ПОДПРОГРАММЫ МУНИЦИПАЛЬНОЙ ПРОГРАММЫ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4677"/>
      </w:tblGrid>
      <w:tr w:rsidR="00317839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Наименование подпрограммы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«Организация мобилизационной</w:t>
            </w:r>
          </w:p>
          <w:p w:rsidR="00317839" w:rsidRPr="00EE115A" w:rsidRDefault="00317839" w:rsidP="00577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подготовки, системы воинского учета и брониров</w:t>
            </w:r>
            <w:r>
              <w:rPr>
                <w:sz w:val="28"/>
                <w:szCs w:val="28"/>
              </w:rPr>
              <w:t>ания в муниципальном образовании «Сельское поселение Сокрутовский сельсовет Ахтубинского муниципального района Астраханской области» на 2024-2026</w:t>
            </w:r>
            <w:r w:rsidRPr="00EE115A">
              <w:rPr>
                <w:sz w:val="28"/>
                <w:szCs w:val="28"/>
              </w:rPr>
              <w:t xml:space="preserve"> годы»</w:t>
            </w:r>
          </w:p>
        </w:tc>
      </w:tr>
      <w:tr w:rsidR="00317839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Муниципальный заказчик подпрограммы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</w:rPr>
              <w:t>Админист</w:t>
            </w:r>
            <w:r>
              <w:rPr>
                <w:sz w:val="28"/>
              </w:rPr>
              <w:t>рация муниципального образования «Сельское поселение Сокрутовский сельсовет Ахтубинского муниципального района Астраханской области»</w:t>
            </w:r>
          </w:p>
        </w:tc>
      </w:tr>
      <w:tr w:rsidR="00317839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Исполнители </w:t>
            </w:r>
            <w:r w:rsidRPr="00EE115A">
              <w:rPr>
                <w:sz w:val="28"/>
                <w:szCs w:val="28"/>
                <w:lang w:eastAsia="en-US"/>
              </w:rPr>
              <w:t>подпрограммы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  <w:lang w:eastAsia="en-US"/>
              </w:rPr>
              <w:t>муниципального образования «Сельское поселение Сокрутовский сельсовет Ахтубинского муниципального района Астраханской области»</w:t>
            </w:r>
            <w:r w:rsidRPr="00EE115A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17839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Цели подпрограммы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Цель - обеспечение полного и качественного укомплектования призывными людскими ресурсами Вооружённых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время.</w:t>
            </w:r>
          </w:p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317839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подпрограммы</w:t>
            </w:r>
            <w:r w:rsidRPr="00EE115A">
              <w:rPr>
                <w:sz w:val="28"/>
                <w:szCs w:val="28"/>
                <w:lang w:eastAsia="en-US"/>
              </w:rPr>
              <w:t xml:space="preserve">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Задачи:</w:t>
            </w:r>
          </w:p>
          <w:p w:rsidR="00317839" w:rsidRPr="00EE115A" w:rsidRDefault="00317839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а) обеспечение исполнения гражданами воинской обязанности, установленной законодательством Российской Федерации;</w:t>
            </w:r>
          </w:p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б) документальное оформление сведений воинского учёта о гражданах, состоящих на воинском учёте</w:t>
            </w:r>
          </w:p>
        </w:tc>
      </w:tr>
      <w:tr w:rsidR="00317839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</w:t>
            </w:r>
            <w:r>
              <w:rPr>
                <w:sz w:val="28"/>
                <w:szCs w:val="28"/>
                <w:lang w:eastAsia="en-US"/>
              </w:rPr>
              <w:t xml:space="preserve">елевые индикаторы и показатели </w:t>
            </w:r>
            <w:r w:rsidRPr="00EE115A">
              <w:rPr>
                <w:sz w:val="28"/>
                <w:szCs w:val="28"/>
                <w:lang w:eastAsia="en-US"/>
              </w:rPr>
              <w:t xml:space="preserve">подпрограммы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1.Материальное   стимулирование   работников админист</w:t>
            </w:r>
            <w:r>
              <w:rPr>
                <w:sz w:val="28"/>
                <w:szCs w:val="28"/>
              </w:rPr>
              <w:t>рации муниципального образования «Сельское поселение Сокрутовский сельсовет Ахтубинского муниципального района Астраханской области»</w:t>
            </w:r>
            <w:r w:rsidRPr="00EE115A">
              <w:rPr>
                <w:sz w:val="28"/>
                <w:szCs w:val="28"/>
              </w:rPr>
              <w:t>;</w:t>
            </w:r>
          </w:p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2. Иные   мероприятия, связанные   с    мобилизационной подготовкой, воинским учетом и бронированием граждан, пребывающих в запасе</w:t>
            </w:r>
          </w:p>
        </w:tc>
      </w:tr>
      <w:tr w:rsidR="00317839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D63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Сроки и этапы реализации подпрограммы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577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2024 по 2026</w:t>
            </w:r>
            <w:r w:rsidRPr="00EE115A"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317839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Объем бюдже</w:t>
            </w:r>
            <w:r>
              <w:rPr>
                <w:sz w:val="28"/>
                <w:szCs w:val="28"/>
                <w:lang w:eastAsia="en-US"/>
              </w:rPr>
              <w:t xml:space="preserve">тных ассигнований подпрограммы </w:t>
            </w:r>
            <w:r w:rsidRPr="00EE115A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объем-406,50000 тыс. рублей, в том числе</w:t>
            </w:r>
            <w:r w:rsidRPr="00EE115A">
              <w:rPr>
                <w:sz w:val="28"/>
                <w:szCs w:val="28"/>
              </w:rPr>
              <w:t>:</w:t>
            </w:r>
          </w:p>
          <w:p w:rsidR="00317839" w:rsidRPr="00EE115A" w:rsidRDefault="00317839" w:rsidP="00EE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135,50000</w:t>
            </w:r>
            <w:r w:rsidRPr="00EE115A">
              <w:rPr>
                <w:sz w:val="28"/>
                <w:szCs w:val="28"/>
              </w:rPr>
              <w:t xml:space="preserve"> тыс. рублей</w:t>
            </w:r>
          </w:p>
          <w:p w:rsidR="00317839" w:rsidRPr="00EE115A" w:rsidRDefault="00317839" w:rsidP="00EE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135,50000</w:t>
            </w:r>
            <w:r w:rsidRPr="00EE115A">
              <w:rPr>
                <w:sz w:val="28"/>
                <w:szCs w:val="28"/>
              </w:rPr>
              <w:t xml:space="preserve"> тыс. рублей</w:t>
            </w:r>
          </w:p>
          <w:p w:rsidR="00317839" w:rsidRPr="00EE115A" w:rsidRDefault="00317839" w:rsidP="00EE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год-   135,50000</w:t>
            </w:r>
            <w:r w:rsidRPr="00EE115A">
              <w:rPr>
                <w:sz w:val="28"/>
                <w:szCs w:val="28"/>
              </w:rPr>
              <w:t xml:space="preserve"> тыс.рублей</w:t>
            </w:r>
          </w:p>
          <w:p w:rsidR="00317839" w:rsidRPr="00EE115A" w:rsidRDefault="00317839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Источник финансирования-</w:t>
            </w:r>
          </w:p>
          <w:p w:rsidR="00317839" w:rsidRPr="00EE115A" w:rsidRDefault="00317839" w:rsidP="00EE115A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средства Федерального</w:t>
            </w:r>
            <w:r w:rsidRPr="00EE115A">
              <w:rPr>
                <w:sz w:val="28"/>
                <w:szCs w:val="28"/>
              </w:rPr>
              <w:t xml:space="preserve"> бюджета</w:t>
            </w:r>
          </w:p>
        </w:tc>
      </w:tr>
      <w:tr w:rsidR="00317839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Ожидаемые резу</w:t>
            </w:r>
            <w:r>
              <w:rPr>
                <w:sz w:val="28"/>
                <w:szCs w:val="28"/>
                <w:lang w:eastAsia="en-US"/>
              </w:rPr>
              <w:t xml:space="preserve">льтаты реализации подпрограммы </w:t>
            </w:r>
            <w:r w:rsidRPr="00EE115A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5770FB">
            <w:pPr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Результаты реализации Программы:             </w:t>
            </w:r>
          </w:p>
          <w:p w:rsidR="00317839" w:rsidRPr="00EE115A" w:rsidRDefault="00317839" w:rsidP="005770FB">
            <w:pPr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- создание совершенной нормативной правовой базы по вопросам воинского учета;          </w:t>
            </w:r>
          </w:p>
          <w:p w:rsidR="00317839" w:rsidRPr="00EE115A" w:rsidRDefault="00317839" w:rsidP="00577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- создание условий для профессионального развития и подготовки специалиста ВУСа в муниципальном образовании.</w:t>
            </w:r>
          </w:p>
        </w:tc>
      </w:tr>
    </w:tbl>
    <w:p w:rsidR="00317839" w:rsidRPr="006B64C9" w:rsidRDefault="00317839" w:rsidP="00EE115A">
      <w:pPr>
        <w:contextualSpacing/>
        <w:rPr>
          <w:b/>
          <w:sz w:val="28"/>
          <w:szCs w:val="28"/>
          <w:lang w:eastAsia="en-US"/>
        </w:rPr>
      </w:pPr>
    </w:p>
    <w:p w:rsidR="00317839" w:rsidRDefault="00317839" w:rsidP="006B64C9">
      <w:pPr>
        <w:pStyle w:val="ListParagraph"/>
        <w:ind w:left="1069"/>
        <w:rPr>
          <w:b/>
          <w:sz w:val="28"/>
          <w:szCs w:val="28"/>
          <w:lang w:eastAsia="en-US"/>
        </w:rPr>
      </w:pPr>
    </w:p>
    <w:p w:rsidR="00317839" w:rsidRDefault="00317839" w:rsidP="006B64C9">
      <w:pPr>
        <w:pStyle w:val="ListParagraph"/>
        <w:ind w:left="1069"/>
        <w:rPr>
          <w:b/>
          <w:sz w:val="28"/>
          <w:szCs w:val="28"/>
          <w:lang w:eastAsia="en-US"/>
        </w:rPr>
      </w:pPr>
    </w:p>
    <w:p w:rsidR="00317839" w:rsidRDefault="00317839" w:rsidP="006B64C9">
      <w:pPr>
        <w:pStyle w:val="ListParagraph"/>
        <w:ind w:left="1069"/>
        <w:rPr>
          <w:b/>
          <w:sz w:val="28"/>
          <w:szCs w:val="28"/>
          <w:lang w:eastAsia="en-US"/>
        </w:rPr>
      </w:pPr>
    </w:p>
    <w:p w:rsidR="00317839" w:rsidRPr="006B64C9" w:rsidRDefault="00317839" w:rsidP="006B64C9">
      <w:pPr>
        <w:pStyle w:val="ListParagraph"/>
        <w:ind w:left="1069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>1.Характеристика проблемы, на решение которой</w:t>
      </w:r>
    </w:p>
    <w:p w:rsidR="00317839" w:rsidRPr="006B64C9" w:rsidRDefault="00317839" w:rsidP="00ED63FC">
      <w:pPr>
        <w:contextualSpacing/>
        <w:jc w:val="center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>направлена подпрограмма.</w:t>
      </w:r>
    </w:p>
    <w:p w:rsidR="00317839" w:rsidRPr="00ED63FC" w:rsidRDefault="00317839" w:rsidP="00ED63FC">
      <w:pPr>
        <w:ind w:firstLine="851"/>
        <w:contextualSpacing/>
        <w:jc w:val="both"/>
        <w:rPr>
          <w:sz w:val="28"/>
          <w:szCs w:val="28"/>
          <w:lang w:eastAsia="en-US"/>
        </w:rPr>
      </w:pPr>
      <w:r w:rsidRPr="00EE115A">
        <w:rPr>
          <w:sz w:val="28"/>
          <w:szCs w:val="28"/>
        </w:rPr>
        <w:t>Программа разработана на основании Постановления Правительства Российской Федерации от 27.11.2006 г. № 719 «Об утверждении Положения о воинском учете». Настоящая Программа составлена в целях обеспечения деятельности админист</w:t>
      </w:r>
      <w:r>
        <w:rPr>
          <w:sz w:val="28"/>
          <w:szCs w:val="28"/>
        </w:rPr>
        <w:t>рации муниципального образования «Сельское поселение Сокрутовский сельсовет Ахтубинского муниципального района Астраханской области»</w:t>
      </w:r>
      <w:r w:rsidRPr="00EE115A">
        <w:rPr>
          <w:sz w:val="28"/>
          <w:szCs w:val="28"/>
        </w:rPr>
        <w:t xml:space="preserve"> на исполнение функций в рамках полномочий </w:t>
      </w:r>
      <w:r>
        <w:rPr>
          <w:sz w:val="28"/>
          <w:szCs w:val="28"/>
        </w:rPr>
        <w:t>муниципального</w:t>
      </w:r>
      <w:r w:rsidRPr="00EE115A">
        <w:rPr>
          <w:sz w:val="28"/>
          <w:szCs w:val="28"/>
        </w:rPr>
        <w:t xml:space="preserve"> образования и иные цели. При осуществлении первичного воинского учета админист</w:t>
      </w:r>
      <w:r>
        <w:rPr>
          <w:sz w:val="28"/>
          <w:szCs w:val="28"/>
        </w:rPr>
        <w:t>рация муниципального образования «Сельское поселение Сокрутовский сельсовет Ахтубинского муниципального района Астраханской области»</w:t>
      </w:r>
      <w:r w:rsidRPr="00EE115A">
        <w:rPr>
          <w:sz w:val="28"/>
          <w:szCs w:val="28"/>
        </w:rPr>
        <w:t xml:space="preserve"> исполняет обязанности в соответствии с Федеральным законом "О воинской обязанности и военной службе".</w:t>
      </w:r>
    </w:p>
    <w:p w:rsidR="00317839" w:rsidRPr="00EE115A" w:rsidRDefault="00317839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В целях организации и обеспечения сбора, хранения и обработки сведений, содержащихся в документах первичного воинск</w:t>
      </w:r>
      <w:r>
        <w:rPr>
          <w:sz w:val="28"/>
          <w:szCs w:val="28"/>
        </w:rPr>
        <w:t>ого учета администрация муниципального образования «Сельское поселение Сокрутовский сельсовет Ахтубинского муниципального района Астраханской области»</w:t>
      </w:r>
      <w:r w:rsidRPr="00EE115A">
        <w:rPr>
          <w:sz w:val="28"/>
          <w:szCs w:val="28"/>
        </w:rPr>
        <w:t>:</w:t>
      </w:r>
    </w:p>
    <w:p w:rsidR="00317839" w:rsidRPr="00EE115A" w:rsidRDefault="00317839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а) осуществляет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их территории;</w:t>
      </w:r>
    </w:p>
    <w:p w:rsidR="00317839" w:rsidRPr="00EE115A" w:rsidRDefault="00317839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б) выявляет совместно с органами внутренних дел граждан, проживающих или пребывающих (на срок более 3 месяцев) на их территории и подлежащих постановке на воинский учет;</w:t>
      </w:r>
    </w:p>
    <w:p w:rsidR="00317839" w:rsidRPr="00EE115A" w:rsidRDefault="00317839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в) ведет учет организаций, находящихся на их территории;</w:t>
      </w:r>
    </w:p>
    <w:p w:rsidR="00317839" w:rsidRPr="00EE115A" w:rsidRDefault="00317839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г) ведет и хранит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317839" w:rsidRDefault="00317839" w:rsidP="006B64C9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317839" w:rsidRPr="006B64C9" w:rsidRDefault="00317839" w:rsidP="006B64C9">
      <w:pPr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2.</w:t>
      </w:r>
      <w:r w:rsidRPr="006B64C9">
        <w:rPr>
          <w:b/>
          <w:sz w:val="28"/>
          <w:szCs w:val="28"/>
          <w:lang w:eastAsia="en-US"/>
        </w:rPr>
        <w:t>Цели и задачи реализации подпрограммы.</w:t>
      </w:r>
    </w:p>
    <w:p w:rsidR="00317839" w:rsidRPr="00EE115A" w:rsidRDefault="00317839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время:</w:t>
      </w:r>
    </w:p>
    <w:p w:rsidR="00317839" w:rsidRPr="00EE115A" w:rsidRDefault="00317839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а) потребностей Вооруженных Сил Российской Федерации, других войск, воинских формирований, органов и специальных формирований в мобилизационных людских ресурсах путем заблаговременной приписки (предназначения) граждан, пребывающих в запасе, в их состав;</w:t>
      </w:r>
    </w:p>
    <w:p w:rsidR="00317839" w:rsidRPr="00EE115A" w:rsidRDefault="00317839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б) потребностей органов государственной власти, органов местного самоуправления и организаций в трудовых ресурсах путем закрепления (бронирования) за ними необходимого количества руководителей и специалистов из числа граждан, пребывающих в запасе, работающих в этих органах и организациях.</w:t>
      </w:r>
    </w:p>
    <w:p w:rsidR="00317839" w:rsidRPr="00EE115A" w:rsidRDefault="00317839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Основными задачами воинского учета являются:</w:t>
      </w:r>
    </w:p>
    <w:p w:rsidR="00317839" w:rsidRPr="00EE115A" w:rsidRDefault="00317839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а) обеспечение исполнения гражданами воинской обязанности, установленной законодательством Российской Федерации;</w:t>
      </w:r>
    </w:p>
    <w:p w:rsidR="00317839" w:rsidRPr="00EE115A" w:rsidRDefault="00317839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б) документальное оформление сведений воинского учета о гражданах, состоящих на воинском учете;</w:t>
      </w:r>
    </w:p>
    <w:p w:rsidR="00317839" w:rsidRPr="00EE115A" w:rsidRDefault="00317839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в)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317839" w:rsidRPr="00EE115A" w:rsidRDefault="00317839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г)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время, в период мобилизации и поддержание их укомплектованности на требуемом уровне в военное время.</w:t>
      </w:r>
    </w:p>
    <w:p w:rsidR="00317839" w:rsidRPr="00EE115A" w:rsidRDefault="00317839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Основным требованием, предъявляемым к системе воинского учета, является постоянное обеспечение полноты и достоверности данных, определяющих количественный состав и качественное состояние призывных и мобилизационных людских ресурсов.</w:t>
      </w:r>
    </w:p>
    <w:p w:rsidR="00317839" w:rsidRPr="00EE115A" w:rsidRDefault="00317839" w:rsidP="00EE115A">
      <w:pPr>
        <w:jc w:val="both"/>
        <w:rPr>
          <w:sz w:val="28"/>
          <w:szCs w:val="28"/>
        </w:rPr>
      </w:pPr>
    </w:p>
    <w:p w:rsidR="00317839" w:rsidRPr="006B64C9" w:rsidRDefault="00317839" w:rsidP="006B64C9">
      <w:pPr>
        <w:spacing w:line="276" w:lineRule="auto"/>
        <w:ind w:left="709"/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3.</w:t>
      </w:r>
      <w:r w:rsidRPr="006B64C9">
        <w:rPr>
          <w:b/>
          <w:sz w:val="28"/>
          <w:szCs w:val="28"/>
          <w:lang w:eastAsia="en-US"/>
        </w:rPr>
        <w:t>Объем финансирования подпрограммы.</w:t>
      </w:r>
    </w:p>
    <w:p w:rsidR="00317839" w:rsidRPr="00EE115A" w:rsidRDefault="00317839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Финансовое обеспечение подпрограммы осуществл</w:t>
      </w:r>
      <w:r>
        <w:rPr>
          <w:sz w:val="28"/>
          <w:szCs w:val="28"/>
        </w:rPr>
        <w:t>яется за счет средств Федерального</w:t>
      </w:r>
      <w:r w:rsidRPr="00EE115A">
        <w:rPr>
          <w:sz w:val="28"/>
          <w:szCs w:val="28"/>
        </w:rPr>
        <w:t xml:space="preserve"> бюджета.</w:t>
      </w:r>
    </w:p>
    <w:p w:rsidR="00317839" w:rsidRDefault="00317839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>на реализацию подпрограммы 406,50000</w:t>
      </w:r>
      <w:r w:rsidRPr="00EE115A">
        <w:rPr>
          <w:sz w:val="28"/>
          <w:szCs w:val="28"/>
        </w:rPr>
        <w:t xml:space="preserve"> тыс. руб., в том числе:</w:t>
      </w:r>
    </w:p>
    <w:p w:rsidR="00317839" w:rsidRPr="00EE115A" w:rsidRDefault="00317839" w:rsidP="00EE115A">
      <w:pPr>
        <w:jc w:val="both"/>
        <w:rPr>
          <w:sz w:val="28"/>
          <w:szCs w:val="28"/>
        </w:rPr>
      </w:pPr>
    </w:p>
    <w:p w:rsidR="00317839" w:rsidRPr="00EE115A" w:rsidRDefault="00317839" w:rsidP="00D15075">
      <w:pPr>
        <w:jc w:val="both"/>
        <w:rPr>
          <w:sz w:val="28"/>
          <w:szCs w:val="28"/>
        </w:rPr>
      </w:pPr>
      <w:r>
        <w:rPr>
          <w:sz w:val="28"/>
          <w:szCs w:val="28"/>
        </w:rPr>
        <w:t>2024 год – 135,50000</w:t>
      </w:r>
      <w:r w:rsidRPr="00EE115A">
        <w:rPr>
          <w:sz w:val="28"/>
          <w:szCs w:val="28"/>
        </w:rPr>
        <w:t xml:space="preserve"> тыс. рублей</w:t>
      </w:r>
    </w:p>
    <w:p w:rsidR="00317839" w:rsidRPr="00EE115A" w:rsidRDefault="00317839" w:rsidP="00D15075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 – 135,50000</w:t>
      </w:r>
      <w:r w:rsidRPr="00EE115A">
        <w:rPr>
          <w:sz w:val="28"/>
          <w:szCs w:val="28"/>
        </w:rPr>
        <w:t xml:space="preserve"> тыс. рублей</w:t>
      </w:r>
    </w:p>
    <w:p w:rsidR="00317839" w:rsidRPr="00EE115A" w:rsidRDefault="00317839" w:rsidP="00D15075">
      <w:pPr>
        <w:jc w:val="both"/>
        <w:rPr>
          <w:sz w:val="28"/>
          <w:szCs w:val="28"/>
        </w:rPr>
      </w:pPr>
      <w:r>
        <w:rPr>
          <w:sz w:val="28"/>
          <w:szCs w:val="28"/>
        </w:rPr>
        <w:t>2026 год-   135,50000</w:t>
      </w:r>
      <w:r w:rsidRPr="00EE115A">
        <w:rPr>
          <w:sz w:val="28"/>
          <w:szCs w:val="28"/>
        </w:rPr>
        <w:t xml:space="preserve"> тыс.рублей</w:t>
      </w:r>
    </w:p>
    <w:p w:rsidR="00317839" w:rsidRPr="00EE115A" w:rsidRDefault="00317839" w:rsidP="00EE115A">
      <w:pPr>
        <w:jc w:val="both"/>
        <w:rPr>
          <w:sz w:val="28"/>
          <w:szCs w:val="28"/>
        </w:rPr>
      </w:pPr>
    </w:p>
    <w:p w:rsidR="00317839" w:rsidRPr="006B64C9" w:rsidRDefault="00317839" w:rsidP="006B64C9">
      <w:pPr>
        <w:ind w:left="709"/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4.</w:t>
      </w:r>
      <w:r w:rsidRPr="006B64C9">
        <w:rPr>
          <w:b/>
          <w:sz w:val="28"/>
          <w:szCs w:val="28"/>
          <w:lang w:eastAsia="en-US"/>
        </w:rPr>
        <w:t>Мероприятия и ресурсное обеспечение подпрограммы.</w:t>
      </w:r>
    </w:p>
    <w:p w:rsidR="00317839" w:rsidRPr="006B64C9" w:rsidRDefault="00317839" w:rsidP="00EE115A">
      <w:pPr>
        <w:contextualSpacing/>
        <w:rPr>
          <w:b/>
          <w:sz w:val="28"/>
          <w:szCs w:val="28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9"/>
        <w:gridCol w:w="2860"/>
        <w:gridCol w:w="2126"/>
        <w:gridCol w:w="2353"/>
        <w:gridCol w:w="2325"/>
      </w:tblGrid>
      <w:tr w:rsidR="00317839" w:rsidRPr="00EE115A" w:rsidTr="00A57652">
        <w:tc>
          <w:tcPr>
            <w:tcW w:w="509" w:type="dxa"/>
          </w:tcPr>
          <w:p w:rsidR="00317839" w:rsidRPr="00EE115A" w:rsidRDefault="00317839" w:rsidP="00EE115A">
            <w:pPr>
              <w:jc w:val="center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№</w:t>
            </w:r>
          </w:p>
        </w:tc>
        <w:tc>
          <w:tcPr>
            <w:tcW w:w="2860" w:type="dxa"/>
          </w:tcPr>
          <w:p w:rsidR="00317839" w:rsidRPr="006B64C9" w:rsidRDefault="00317839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317839" w:rsidRPr="006B64C9" w:rsidRDefault="00317839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Сроки</w:t>
            </w:r>
          </w:p>
        </w:tc>
        <w:tc>
          <w:tcPr>
            <w:tcW w:w="2353" w:type="dxa"/>
          </w:tcPr>
          <w:p w:rsidR="00317839" w:rsidRPr="006B64C9" w:rsidRDefault="00317839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Стоимость</w:t>
            </w:r>
          </w:p>
          <w:p w:rsidR="00317839" w:rsidRPr="006B64C9" w:rsidRDefault="00317839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реализации</w:t>
            </w:r>
          </w:p>
          <w:p w:rsidR="00317839" w:rsidRPr="006B64C9" w:rsidRDefault="00317839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мероприятий</w:t>
            </w:r>
          </w:p>
          <w:p w:rsidR="00317839" w:rsidRPr="006B64C9" w:rsidRDefault="00317839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(в тыс. руб.)</w:t>
            </w:r>
          </w:p>
        </w:tc>
        <w:tc>
          <w:tcPr>
            <w:tcW w:w="2325" w:type="dxa"/>
          </w:tcPr>
          <w:p w:rsidR="00317839" w:rsidRPr="006B64C9" w:rsidRDefault="00317839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Исполнитель</w:t>
            </w:r>
          </w:p>
        </w:tc>
      </w:tr>
      <w:tr w:rsidR="00317839" w:rsidRPr="00EE115A" w:rsidTr="00A57652">
        <w:tc>
          <w:tcPr>
            <w:tcW w:w="509" w:type="dxa"/>
          </w:tcPr>
          <w:p w:rsidR="00317839" w:rsidRPr="00EE115A" w:rsidRDefault="00317839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317839" w:rsidRPr="006B64C9" w:rsidRDefault="00317839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Разработка и принятие нормативных правовых актов по вопросам воинского учета</w:t>
            </w:r>
          </w:p>
        </w:tc>
        <w:tc>
          <w:tcPr>
            <w:tcW w:w="2126" w:type="dxa"/>
          </w:tcPr>
          <w:p w:rsidR="00317839" w:rsidRPr="006B64C9" w:rsidRDefault="00317839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По мере      </w:t>
            </w:r>
          </w:p>
          <w:p w:rsidR="00317839" w:rsidRPr="006B64C9" w:rsidRDefault="00317839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разработки   </w:t>
            </w:r>
          </w:p>
          <w:p w:rsidR="00317839" w:rsidRPr="006B64C9" w:rsidRDefault="00317839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документов  </w:t>
            </w:r>
          </w:p>
        </w:tc>
        <w:tc>
          <w:tcPr>
            <w:tcW w:w="2353" w:type="dxa"/>
          </w:tcPr>
          <w:p w:rsidR="00317839" w:rsidRPr="006B64C9" w:rsidRDefault="00317839" w:rsidP="00EE11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317839" w:rsidRPr="006B64C9" w:rsidRDefault="00317839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Специалист по ВУСу</w:t>
            </w:r>
          </w:p>
        </w:tc>
      </w:tr>
      <w:tr w:rsidR="00317839" w:rsidRPr="00EE115A" w:rsidTr="00A57652">
        <w:tc>
          <w:tcPr>
            <w:tcW w:w="509" w:type="dxa"/>
          </w:tcPr>
          <w:p w:rsidR="00317839" w:rsidRPr="00EE115A" w:rsidRDefault="00317839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2</w:t>
            </w:r>
          </w:p>
        </w:tc>
        <w:tc>
          <w:tcPr>
            <w:tcW w:w="2860" w:type="dxa"/>
          </w:tcPr>
          <w:p w:rsidR="00317839" w:rsidRPr="006B64C9" w:rsidRDefault="00317839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Участие в обучающих семинарах, проведение аттестации</w:t>
            </w:r>
          </w:p>
        </w:tc>
        <w:tc>
          <w:tcPr>
            <w:tcW w:w="2126" w:type="dxa"/>
          </w:tcPr>
          <w:p w:rsidR="00317839" w:rsidRPr="006B64C9" w:rsidRDefault="00317839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В течение    </w:t>
            </w:r>
          </w:p>
          <w:p w:rsidR="00317839" w:rsidRPr="006B64C9" w:rsidRDefault="00317839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всего периода</w:t>
            </w:r>
          </w:p>
        </w:tc>
        <w:tc>
          <w:tcPr>
            <w:tcW w:w="2353" w:type="dxa"/>
          </w:tcPr>
          <w:p w:rsidR="00317839" w:rsidRPr="006B64C9" w:rsidRDefault="00317839" w:rsidP="00EE11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317839" w:rsidRPr="006B64C9" w:rsidRDefault="00317839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Военный комиссариат</w:t>
            </w:r>
          </w:p>
        </w:tc>
      </w:tr>
      <w:tr w:rsidR="00317839" w:rsidRPr="00EE115A" w:rsidTr="00A57652">
        <w:tc>
          <w:tcPr>
            <w:tcW w:w="509" w:type="dxa"/>
          </w:tcPr>
          <w:p w:rsidR="00317839" w:rsidRPr="00EE115A" w:rsidRDefault="00317839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3</w:t>
            </w:r>
          </w:p>
        </w:tc>
        <w:tc>
          <w:tcPr>
            <w:tcW w:w="2860" w:type="dxa"/>
          </w:tcPr>
          <w:p w:rsidR="00317839" w:rsidRPr="006B64C9" w:rsidRDefault="00317839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Материальное   стимулирование   специалиста ВУСа</w:t>
            </w:r>
          </w:p>
        </w:tc>
        <w:tc>
          <w:tcPr>
            <w:tcW w:w="2126" w:type="dxa"/>
          </w:tcPr>
          <w:p w:rsidR="00317839" w:rsidRPr="006B64C9" w:rsidRDefault="00317839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Ежемесячно</w:t>
            </w:r>
          </w:p>
        </w:tc>
        <w:tc>
          <w:tcPr>
            <w:tcW w:w="2353" w:type="dxa"/>
          </w:tcPr>
          <w:p w:rsidR="00317839" w:rsidRPr="006B64C9" w:rsidRDefault="00317839" w:rsidP="00ED4062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Областной бюджет:</w:t>
            </w:r>
          </w:p>
          <w:p w:rsidR="00317839" w:rsidRPr="00EE115A" w:rsidRDefault="00317839" w:rsidP="00D150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135,50000тыс. руб</w:t>
            </w:r>
          </w:p>
          <w:p w:rsidR="00317839" w:rsidRPr="00EE115A" w:rsidRDefault="00317839" w:rsidP="00D150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135,50000тыс. руб</w:t>
            </w:r>
          </w:p>
          <w:p w:rsidR="00317839" w:rsidRPr="00EE115A" w:rsidRDefault="00317839" w:rsidP="00D150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2026год-   135,50000</w:t>
            </w:r>
            <w:r w:rsidRPr="00EE115A">
              <w:rPr>
                <w:sz w:val="28"/>
                <w:szCs w:val="28"/>
              </w:rPr>
              <w:t xml:space="preserve"> тыс.рублей</w:t>
            </w:r>
          </w:p>
          <w:p w:rsidR="00317839" w:rsidRPr="006B64C9" w:rsidRDefault="00317839" w:rsidP="005770FB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317839" w:rsidRPr="006B64C9" w:rsidRDefault="00317839" w:rsidP="00ED4062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Отдел бухгалтерского учета администрации </w:t>
            </w:r>
            <w:r>
              <w:rPr>
                <w:sz w:val="28"/>
                <w:szCs w:val="28"/>
              </w:rPr>
              <w:t>муниципального образования «Сельское поселение Сокрутовский сельсовет Ахтубинского муниципального района Астраханской области»</w:t>
            </w:r>
          </w:p>
        </w:tc>
      </w:tr>
      <w:tr w:rsidR="00317839" w:rsidRPr="00EE115A" w:rsidTr="00A57652">
        <w:tc>
          <w:tcPr>
            <w:tcW w:w="509" w:type="dxa"/>
          </w:tcPr>
          <w:p w:rsidR="00317839" w:rsidRPr="00EE115A" w:rsidRDefault="00317839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4</w:t>
            </w:r>
          </w:p>
        </w:tc>
        <w:tc>
          <w:tcPr>
            <w:tcW w:w="2860" w:type="dxa"/>
          </w:tcPr>
          <w:p w:rsidR="00317839" w:rsidRPr="006B64C9" w:rsidRDefault="00317839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Иные мероприятия, связанные   с    мобилизационной подготовкой, воинским учетом и бронированием граждан, пребывающих в запасе</w:t>
            </w:r>
          </w:p>
        </w:tc>
        <w:tc>
          <w:tcPr>
            <w:tcW w:w="2126" w:type="dxa"/>
          </w:tcPr>
          <w:p w:rsidR="00317839" w:rsidRPr="006B64C9" w:rsidRDefault="00317839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353" w:type="dxa"/>
          </w:tcPr>
          <w:p w:rsidR="00317839" w:rsidRPr="006B64C9" w:rsidRDefault="00317839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За счет экономии выделенных денежных средств</w:t>
            </w:r>
          </w:p>
        </w:tc>
        <w:tc>
          <w:tcPr>
            <w:tcW w:w="2325" w:type="dxa"/>
          </w:tcPr>
          <w:p w:rsidR="00317839" w:rsidRPr="006B64C9" w:rsidRDefault="00317839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Отдел бухгалтерского учета администрации </w:t>
            </w:r>
            <w:r>
              <w:rPr>
                <w:sz w:val="28"/>
                <w:szCs w:val="28"/>
              </w:rPr>
              <w:t>муниципального образования «Сельское поселение Сокрутовский сельсовет Ахтубинского муниципального района Астраханской области»</w:t>
            </w:r>
          </w:p>
        </w:tc>
      </w:tr>
    </w:tbl>
    <w:p w:rsidR="00317839" w:rsidRPr="00EE115A" w:rsidRDefault="00317839" w:rsidP="00EE115A">
      <w:pPr>
        <w:jc w:val="both"/>
        <w:rPr>
          <w:sz w:val="28"/>
          <w:szCs w:val="28"/>
        </w:rPr>
      </w:pPr>
    </w:p>
    <w:p w:rsidR="00317839" w:rsidRPr="006B64C9" w:rsidRDefault="00317839" w:rsidP="006B64C9">
      <w:pPr>
        <w:ind w:left="709"/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5.</w:t>
      </w:r>
      <w:r w:rsidRPr="006B64C9">
        <w:rPr>
          <w:b/>
          <w:sz w:val="28"/>
          <w:szCs w:val="28"/>
          <w:lang w:eastAsia="en-US"/>
        </w:rPr>
        <w:t>Методы реализации подпрограммы и ожидаемые результаты.</w:t>
      </w:r>
    </w:p>
    <w:p w:rsidR="00317839" w:rsidRPr="00EE115A" w:rsidRDefault="00317839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Реализацию подпрограммы осуществляет специалист по ВУСу администрации</w:t>
      </w:r>
      <w:r>
        <w:rPr>
          <w:sz w:val="28"/>
          <w:szCs w:val="28"/>
        </w:rPr>
        <w:t xml:space="preserve">      муниципального образования «Сельское поселение Сокрутовский сельсовет Ахтубинского муниципального района Астраханской области»</w:t>
      </w:r>
      <w:r w:rsidRPr="00EE115A">
        <w:rPr>
          <w:sz w:val="28"/>
          <w:szCs w:val="28"/>
        </w:rPr>
        <w:t xml:space="preserve">: </w:t>
      </w:r>
    </w:p>
    <w:p w:rsidR="00317839" w:rsidRPr="00EE115A" w:rsidRDefault="00317839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нормативно-правовое обеспечение реализации подпрограммы;</w:t>
      </w:r>
    </w:p>
    <w:p w:rsidR="00317839" w:rsidRPr="00EE115A" w:rsidRDefault="00317839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-сбор и систематизацию информации о реализации подпрограммных мероприятий;</w:t>
      </w:r>
    </w:p>
    <w:p w:rsidR="00317839" w:rsidRPr="00EE115A" w:rsidRDefault="00317839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оценку результативности мероприятий подпрограммы;</w:t>
      </w:r>
    </w:p>
    <w:p w:rsidR="00317839" w:rsidRPr="00EE115A" w:rsidRDefault="00317839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мониторинг эффективности деятельности;</w:t>
      </w:r>
    </w:p>
    <w:p w:rsidR="00317839" w:rsidRPr="00EE115A" w:rsidRDefault="00317839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отчитывается в установленном порядке о ходе реализации подпрограммы.</w:t>
      </w:r>
    </w:p>
    <w:p w:rsidR="00317839" w:rsidRPr="00EE115A" w:rsidRDefault="00317839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Контроль за целевым использованием средств областного бюджета, выделенных на реализацию подпрограммы, осуществляется в соответствии с действующим законодательством.</w:t>
      </w:r>
    </w:p>
    <w:p w:rsidR="00317839" w:rsidRPr="00EE115A" w:rsidRDefault="00317839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Кроме того, реализация программных мероприятий создает оптимальные условия для полного и качественного укомплектования призывными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время.</w:t>
      </w: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17839" w:rsidRDefault="00317839" w:rsidP="0038095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17839" w:rsidRPr="006B64C9" w:rsidRDefault="00317839" w:rsidP="003E1E38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 xml:space="preserve">Утверждена </w:t>
      </w:r>
    </w:p>
    <w:p w:rsidR="00317839" w:rsidRPr="006B64C9" w:rsidRDefault="00317839" w:rsidP="003E1E38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постановлением</w:t>
      </w:r>
    </w:p>
    <w:p w:rsidR="00317839" w:rsidRDefault="00317839" w:rsidP="003E1E38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администрации</w:t>
      </w:r>
    </w:p>
    <w:p w:rsidR="00317839" w:rsidRDefault="00317839" w:rsidP="003E1E38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17839" w:rsidRDefault="00317839" w:rsidP="003E1E38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«Сельское поселение Сокрутовский сельсовет Ахтубинского муниципального района Астраханской области»</w:t>
      </w:r>
    </w:p>
    <w:p w:rsidR="00317839" w:rsidRPr="006B64C9" w:rsidRDefault="00317839" w:rsidP="003E1E3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01.11</w:t>
      </w:r>
      <w:r w:rsidRPr="006B64C9">
        <w:rPr>
          <w:rFonts w:ascii="Times New Roman" w:hAnsi="Times New Roman" w:cs="Times New Roman"/>
          <w:sz w:val="28"/>
          <w:szCs w:val="28"/>
          <w:u w:val="single"/>
        </w:rPr>
        <w:t>.20</w:t>
      </w: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6B64C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u w:val="single"/>
        </w:rPr>
        <w:t>45</w:t>
      </w:r>
    </w:p>
    <w:p w:rsidR="00317839" w:rsidRPr="006B64C9" w:rsidRDefault="00317839" w:rsidP="003E1E38">
      <w:pPr>
        <w:ind w:left="6237"/>
        <w:jc w:val="right"/>
        <w:rPr>
          <w:sz w:val="28"/>
          <w:szCs w:val="28"/>
        </w:rPr>
      </w:pPr>
    </w:p>
    <w:p w:rsidR="00317839" w:rsidRPr="00EE115A" w:rsidRDefault="00317839" w:rsidP="003E1E3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17839" w:rsidRPr="00EE115A" w:rsidRDefault="00317839" w:rsidP="003E1E3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ПАСПОРТ</w:t>
      </w:r>
    </w:p>
    <w:p w:rsidR="00317839" w:rsidRPr="00EE115A" w:rsidRDefault="00317839" w:rsidP="003E1E3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ПОДПРОГРАММЫ МУНИЦИПАЛЬНОЙ ПРОГРАММЫ</w:t>
      </w:r>
    </w:p>
    <w:p w:rsidR="00317839" w:rsidRPr="00EE115A" w:rsidRDefault="00317839" w:rsidP="003E1E3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5528"/>
      </w:tblGrid>
      <w:tr w:rsidR="00317839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Наименование подпрограммы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4F21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Pr="00EE115A">
              <w:rPr>
                <w:sz w:val="28"/>
                <w:szCs w:val="28"/>
                <w:lang w:eastAsia="en-US"/>
              </w:rPr>
              <w:t xml:space="preserve">Повышение качества предоставления муниципальных социальных </w:t>
            </w:r>
            <w:r>
              <w:rPr>
                <w:sz w:val="28"/>
                <w:szCs w:val="28"/>
                <w:lang w:eastAsia="en-US"/>
              </w:rPr>
              <w:t>выплат и пособий населению на 2024-2026 годы»</w:t>
            </w:r>
          </w:p>
        </w:tc>
      </w:tr>
      <w:tr w:rsidR="00317839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Муниципальный заказчик подпрограммы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4F21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  <w:lang w:eastAsia="en-US"/>
              </w:rPr>
              <w:t>муниципального образования «Сельское поселение Сокрутовский сельсовет Ахтубинского муниципального района Астраханской области»</w:t>
            </w:r>
          </w:p>
        </w:tc>
      </w:tr>
      <w:tr w:rsidR="00317839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</w:t>
            </w:r>
            <w:r w:rsidRPr="00EE115A">
              <w:rPr>
                <w:sz w:val="28"/>
                <w:szCs w:val="28"/>
                <w:lang w:eastAsia="en-US"/>
              </w:rPr>
              <w:t xml:space="preserve"> подпрограммы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4F21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Структурные подразделения администрации </w:t>
            </w:r>
            <w:r>
              <w:rPr>
                <w:sz w:val="28"/>
                <w:szCs w:val="28"/>
                <w:lang w:eastAsia="en-US"/>
              </w:rPr>
              <w:t>муниципального образования «Сельское поселение Сокрутовский сельсовет Ахтубинского муниципального района Астраханской области»</w:t>
            </w:r>
            <w:r w:rsidRPr="00EE115A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17839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Цели подпрограммы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4F214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pacing w:val="2"/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ыполнение </w:t>
            </w:r>
            <w:r w:rsidRPr="00EE115A">
              <w:rPr>
                <w:sz w:val="28"/>
                <w:szCs w:val="28"/>
                <w:lang w:eastAsia="en-US"/>
              </w:rPr>
              <w:t xml:space="preserve">решения Совета </w:t>
            </w:r>
            <w:r>
              <w:rPr>
                <w:sz w:val="28"/>
                <w:szCs w:val="28"/>
                <w:lang w:eastAsia="en-US"/>
              </w:rPr>
              <w:t>муниципального образования «Сельское поселение Сокрутовский сельсовет Ахтубинского муниципального района Астраханской области»</w:t>
            </w:r>
            <w:r w:rsidRPr="00EE115A">
              <w:rPr>
                <w:sz w:val="28"/>
                <w:szCs w:val="28"/>
                <w:lang w:eastAsia="en-US"/>
              </w:rPr>
              <w:t xml:space="preserve"> </w:t>
            </w:r>
          </w:p>
          <w:p w:rsidR="00317839" w:rsidRPr="00EE115A" w:rsidRDefault="00317839" w:rsidP="004F2141">
            <w:pPr>
              <w:widowControl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- решение Совета </w:t>
            </w:r>
            <w:r>
              <w:rPr>
                <w:sz w:val="28"/>
                <w:szCs w:val="28"/>
                <w:lang w:eastAsia="en-US"/>
              </w:rPr>
              <w:t xml:space="preserve">муниципального образования «Сельское поселение Сокрутовский сельсовет Ахтубинского муниципального района Астраханской области» от 14.11.2007 </w:t>
            </w:r>
            <w:r w:rsidRPr="00EE115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Courier New"/>
                <w:sz w:val="28"/>
                <w:szCs w:val="28"/>
                <w:lang w:eastAsia="en-US"/>
              </w:rPr>
              <w:t>№ 21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 </w:t>
            </w:r>
            <w:r w:rsidRPr="00EE115A">
              <w:rPr>
                <w:sz w:val="28"/>
                <w:szCs w:val="28"/>
                <w:lang w:eastAsia="en-US"/>
              </w:rPr>
              <w:t>«Об утверждении Положения о порядке установления и выплаты ежемесячной доплаты к тр</w:t>
            </w:r>
            <w:r>
              <w:rPr>
                <w:sz w:val="28"/>
                <w:szCs w:val="28"/>
                <w:lang w:eastAsia="en-US"/>
              </w:rPr>
              <w:t>удовой пенсии по старости лицам</w:t>
            </w:r>
            <w:r w:rsidRPr="00EE115A">
              <w:rPr>
                <w:sz w:val="28"/>
                <w:szCs w:val="28"/>
                <w:lang w:eastAsia="en-US"/>
              </w:rPr>
              <w:t>,замещавшим муниципальные долж</w:t>
            </w:r>
            <w:r>
              <w:rPr>
                <w:sz w:val="28"/>
                <w:szCs w:val="28"/>
                <w:lang w:eastAsia="en-US"/>
              </w:rPr>
              <w:t>ности муниципального образования «Сельское поселение Сокрутовский сельсовет Ахтубинского муниципального района Астраханской области»</w:t>
            </w:r>
          </w:p>
        </w:tc>
      </w:tr>
      <w:tr w:rsidR="00317839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подпрограммы</w:t>
            </w:r>
            <w:r w:rsidRPr="00EE115A">
              <w:rPr>
                <w:sz w:val="28"/>
                <w:szCs w:val="28"/>
                <w:lang w:eastAsia="en-US"/>
              </w:rPr>
              <w:t xml:space="preserve">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4F2141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Создание</w:t>
            </w:r>
            <w:r w:rsidRPr="00EE115A">
              <w:rPr>
                <w:sz w:val="28"/>
                <w:szCs w:val="28"/>
              </w:rPr>
              <w:t xml:space="preserve"> системы мер, обеспечивающих </w:t>
            </w:r>
          </w:p>
          <w:p w:rsidR="00317839" w:rsidRPr="00EE115A" w:rsidRDefault="00317839" w:rsidP="004F214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  <w:lang w:eastAsia="en-US"/>
              </w:rPr>
            </w:pP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выплаты ежемесячной доплаты к трудовой пенсии </w:t>
            </w:r>
            <w:r>
              <w:rPr>
                <w:rFonts w:cs="Courier New"/>
                <w:sz w:val="28"/>
                <w:szCs w:val="28"/>
                <w:lang w:eastAsia="en-US"/>
              </w:rPr>
              <w:t>по старости лицам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>,</w:t>
            </w:r>
            <w:r>
              <w:rPr>
                <w:rFonts w:cs="Courier New"/>
                <w:sz w:val="28"/>
                <w:szCs w:val="28"/>
                <w:lang w:eastAsia="en-US"/>
              </w:rPr>
              <w:t xml:space="preserve"> 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>замещавшим муниципальные долж</w:t>
            </w:r>
            <w:r>
              <w:rPr>
                <w:rFonts w:cs="Courier New"/>
                <w:sz w:val="28"/>
                <w:szCs w:val="28"/>
                <w:lang w:eastAsia="en-US"/>
              </w:rPr>
              <w:t>ности муниципального образования «Сельское поселение Сокрутовский сельсовет Ахтубинского муниципального района Астраханской области»</w:t>
            </w:r>
          </w:p>
        </w:tc>
      </w:tr>
      <w:tr w:rsidR="00317839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Целевые индикаторы и показатели 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Целевое расходование выделенных ассигнований на террит</w:t>
            </w:r>
            <w:r>
              <w:rPr>
                <w:sz w:val="28"/>
                <w:szCs w:val="28"/>
                <w:lang w:eastAsia="en-US"/>
              </w:rPr>
              <w:t>ории муниципального образования «Сельское поселение Сокрутовский сельсовет Ахтубинского муниципального района Астраханской области»</w:t>
            </w:r>
          </w:p>
        </w:tc>
      </w:tr>
      <w:tr w:rsidR="00317839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Сроки и этапы реализации подпрограммы 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2024 по 2026</w:t>
            </w:r>
            <w:r w:rsidRPr="00EE115A"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317839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Объем бюджетных ассигнований подпрограммы 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  <w:r w:rsidRPr="00EE115A">
              <w:rPr>
                <w:sz w:val="28"/>
                <w:szCs w:val="28"/>
                <w:lang w:eastAsia="en-US"/>
              </w:rPr>
              <w:t xml:space="preserve"> год –</w:t>
            </w:r>
            <w:r>
              <w:rPr>
                <w:sz w:val="28"/>
                <w:szCs w:val="28"/>
                <w:lang w:eastAsia="en-US"/>
              </w:rPr>
              <w:t>0,00000</w:t>
            </w:r>
            <w:r w:rsidRPr="00EE115A">
              <w:rPr>
                <w:sz w:val="28"/>
                <w:szCs w:val="28"/>
                <w:lang w:eastAsia="en-US"/>
              </w:rPr>
              <w:t xml:space="preserve"> тыс. руб. </w:t>
            </w:r>
          </w:p>
          <w:p w:rsidR="00317839" w:rsidRPr="00EE115A" w:rsidRDefault="00317839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  <w:r w:rsidRPr="00EE115A">
              <w:rPr>
                <w:sz w:val="28"/>
                <w:szCs w:val="28"/>
                <w:lang w:eastAsia="en-US"/>
              </w:rPr>
              <w:t xml:space="preserve"> год –</w:t>
            </w:r>
            <w:r>
              <w:rPr>
                <w:sz w:val="28"/>
                <w:szCs w:val="28"/>
                <w:lang w:eastAsia="en-US"/>
              </w:rPr>
              <w:t>0,00000</w:t>
            </w:r>
            <w:r w:rsidRPr="00EE115A">
              <w:rPr>
                <w:sz w:val="28"/>
                <w:szCs w:val="28"/>
                <w:lang w:eastAsia="en-US"/>
              </w:rPr>
              <w:t xml:space="preserve"> тыс. руб.</w:t>
            </w:r>
          </w:p>
          <w:p w:rsidR="00317839" w:rsidRPr="00EE115A" w:rsidRDefault="00317839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</w:t>
            </w:r>
            <w:r w:rsidRPr="00EE115A">
              <w:rPr>
                <w:sz w:val="28"/>
                <w:szCs w:val="28"/>
                <w:lang w:eastAsia="en-US"/>
              </w:rPr>
              <w:t xml:space="preserve"> год – </w:t>
            </w:r>
            <w:r>
              <w:rPr>
                <w:sz w:val="28"/>
                <w:szCs w:val="28"/>
                <w:lang w:eastAsia="en-US"/>
              </w:rPr>
              <w:t xml:space="preserve">0,00000 </w:t>
            </w:r>
            <w:r w:rsidRPr="00EE115A">
              <w:rPr>
                <w:sz w:val="28"/>
                <w:szCs w:val="28"/>
                <w:lang w:eastAsia="en-US"/>
              </w:rPr>
              <w:t>тыс. руб.</w:t>
            </w:r>
          </w:p>
          <w:p w:rsidR="00317839" w:rsidRPr="00EE115A" w:rsidRDefault="00317839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Всего: 0,00000</w:t>
            </w:r>
            <w:r w:rsidRPr="00EE115A">
              <w:rPr>
                <w:sz w:val="28"/>
                <w:szCs w:val="28"/>
                <w:lang w:eastAsia="en-US"/>
              </w:rPr>
              <w:t xml:space="preserve"> тыс. руб.</w:t>
            </w:r>
          </w:p>
        </w:tc>
      </w:tr>
      <w:tr w:rsidR="00317839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Ожидаемые результаты реализации подпрограммы 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Своевременное</w:t>
            </w:r>
            <w:r w:rsidRPr="00EE115A">
              <w:rPr>
                <w:sz w:val="28"/>
                <w:szCs w:val="28"/>
                <w:lang w:eastAsia="en-US"/>
              </w:rPr>
              <w:t xml:space="preserve"> обеспечение мерами социальной поддержки граждан, имеющих право на получение пенсии за выслугу</w:t>
            </w:r>
            <w:r>
              <w:rPr>
                <w:sz w:val="28"/>
                <w:szCs w:val="28"/>
                <w:lang w:eastAsia="en-US"/>
              </w:rPr>
              <w:t xml:space="preserve"> лет на муниципальной службе муниципального образования «Сельское поселение Сокрутовский сельсовет Ахтубинского муниципального района Астраханской области»</w:t>
            </w:r>
          </w:p>
        </w:tc>
      </w:tr>
    </w:tbl>
    <w:p w:rsidR="00317839" w:rsidRPr="00EE115A" w:rsidRDefault="00317839" w:rsidP="003E1E38">
      <w:pPr>
        <w:widowControl w:val="0"/>
        <w:tabs>
          <w:tab w:val="left" w:pos="150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ab/>
      </w:r>
    </w:p>
    <w:p w:rsidR="00317839" w:rsidRPr="006B64C9" w:rsidRDefault="00317839" w:rsidP="003E1E38">
      <w:pPr>
        <w:widowControl w:val="0"/>
        <w:jc w:val="center"/>
        <w:rPr>
          <w:b/>
          <w:spacing w:val="2"/>
          <w:sz w:val="28"/>
          <w:szCs w:val="28"/>
        </w:rPr>
      </w:pPr>
      <w:r w:rsidRPr="006B64C9">
        <w:rPr>
          <w:b/>
          <w:spacing w:val="2"/>
          <w:sz w:val="28"/>
          <w:szCs w:val="28"/>
        </w:rPr>
        <w:t>1. Характеристика сферы реализации подпрограммы:</w:t>
      </w:r>
    </w:p>
    <w:p w:rsidR="00317839" w:rsidRPr="00EE115A" w:rsidRDefault="00317839" w:rsidP="003E1E3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17839" w:rsidRPr="00EE115A" w:rsidRDefault="00317839" w:rsidP="003E1E3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 xml:space="preserve">Принятие подпрограммы «Повышение качества предоставления муниципальных социальных </w:t>
      </w:r>
      <w:r>
        <w:rPr>
          <w:sz w:val="28"/>
          <w:szCs w:val="28"/>
          <w:lang w:eastAsia="en-US"/>
        </w:rPr>
        <w:t>выплат и пособий населению на 2024-2026 годы</w:t>
      </w:r>
      <w:r w:rsidRPr="00EE115A">
        <w:rPr>
          <w:sz w:val="28"/>
          <w:szCs w:val="28"/>
          <w:lang w:eastAsia="en-US"/>
        </w:rPr>
        <w:t xml:space="preserve">»  </w:t>
      </w:r>
      <w:r>
        <w:rPr>
          <w:sz w:val="28"/>
          <w:szCs w:val="28"/>
          <w:lang w:eastAsia="en-US"/>
        </w:rPr>
        <w:t xml:space="preserve">является обязательным </w:t>
      </w:r>
      <w:r w:rsidRPr="00EE115A">
        <w:rPr>
          <w:sz w:val="28"/>
          <w:szCs w:val="28"/>
          <w:lang w:eastAsia="en-US"/>
        </w:rPr>
        <w:t>условием для выпол</w:t>
      </w:r>
      <w:r>
        <w:rPr>
          <w:sz w:val="28"/>
          <w:szCs w:val="28"/>
          <w:lang w:eastAsia="en-US"/>
        </w:rPr>
        <w:t>нения муниципального образования «Сельское поселение Сокрутовский сельсовет Ахтубинского муниципального района Астраханской области»</w:t>
      </w:r>
      <w:r w:rsidRPr="00EE115A">
        <w:rPr>
          <w:sz w:val="28"/>
          <w:szCs w:val="28"/>
          <w:lang w:eastAsia="en-US"/>
        </w:rPr>
        <w:t xml:space="preserve"> своих публичных обязательств перед гражданами, имеющими  право на получение пенсии за выслугу лет на муниципальной службе </w:t>
      </w:r>
      <w:r>
        <w:rPr>
          <w:sz w:val="28"/>
          <w:szCs w:val="28"/>
          <w:lang w:eastAsia="en-US"/>
        </w:rPr>
        <w:t>Муниципального образования «Сельское поселение Сокрутовский сельсовет Ахтубинского муниципального района Астраханской области»</w:t>
      </w:r>
    </w:p>
    <w:p w:rsidR="00317839" w:rsidRPr="00EE115A" w:rsidRDefault="00317839" w:rsidP="003E1E38">
      <w:pPr>
        <w:widowControl w:val="0"/>
        <w:jc w:val="both"/>
        <w:rPr>
          <w:b/>
          <w:spacing w:val="2"/>
          <w:sz w:val="28"/>
          <w:szCs w:val="28"/>
        </w:rPr>
      </w:pPr>
    </w:p>
    <w:p w:rsidR="00317839" w:rsidRPr="006B64C9" w:rsidRDefault="00317839" w:rsidP="003E1E38">
      <w:pPr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2. Цели, задачи и показатели (индикаторы) достижения целей и решения задач, описание основных ожидаемых конечных результатов подпрограммы</w:t>
      </w:r>
    </w:p>
    <w:p w:rsidR="00317839" w:rsidRPr="00EE115A" w:rsidRDefault="00317839" w:rsidP="003E1E38">
      <w:pPr>
        <w:jc w:val="center"/>
        <w:rPr>
          <w:sz w:val="28"/>
          <w:szCs w:val="28"/>
        </w:rPr>
      </w:pPr>
    </w:p>
    <w:p w:rsidR="00317839" w:rsidRPr="00EE115A" w:rsidRDefault="00317839" w:rsidP="003E1E3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  <w:lang w:eastAsia="en-US"/>
        </w:rPr>
      </w:pPr>
      <w:r w:rsidRPr="00EE115A">
        <w:rPr>
          <w:spacing w:val="2"/>
          <w:sz w:val="28"/>
          <w:szCs w:val="28"/>
        </w:rPr>
        <w:t xml:space="preserve">Цель: </w:t>
      </w:r>
      <w:r w:rsidRPr="00EE115A">
        <w:rPr>
          <w:sz w:val="28"/>
          <w:szCs w:val="28"/>
          <w:lang w:eastAsia="en-US"/>
        </w:rPr>
        <w:t xml:space="preserve"> выполнение  решения Совета  </w:t>
      </w:r>
      <w:r>
        <w:rPr>
          <w:sz w:val="28"/>
          <w:szCs w:val="28"/>
          <w:lang w:eastAsia="en-US"/>
        </w:rPr>
        <w:t>муниципального образования «Сельское поселение Сокрутовский сельсовет Ахтубинского муниципального района Астраханской области»</w:t>
      </w:r>
      <w:r w:rsidRPr="00EE115A">
        <w:rPr>
          <w:rFonts w:cs="Courier New"/>
          <w:sz w:val="28"/>
          <w:szCs w:val="28"/>
          <w:lang w:eastAsia="en-US"/>
        </w:rPr>
        <w:t xml:space="preserve"> от </w:t>
      </w:r>
      <w:r>
        <w:rPr>
          <w:rFonts w:cs="Courier New"/>
          <w:sz w:val="28"/>
          <w:szCs w:val="28"/>
          <w:lang w:eastAsia="en-US"/>
        </w:rPr>
        <w:t>14</w:t>
      </w:r>
      <w:r w:rsidRPr="00EE115A">
        <w:rPr>
          <w:rFonts w:cs="Courier New"/>
          <w:sz w:val="28"/>
          <w:szCs w:val="28"/>
          <w:lang w:eastAsia="en-US"/>
        </w:rPr>
        <w:t>.</w:t>
      </w:r>
      <w:r>
        <w:rPr>
          <w:rFonts w:cs="Courier New"/>
          <w:sz w:val="28"/>
          <w:szCs w:val="28"/>
          <w:lang w:eastAsia="en-US"/>
        </w:rPr>
        <w:t>11</w:t>
      </w:r>
      <w:r w:rsidRPr="00EE115A">
        <w:rPr>
          <w:rFonts w:cs="Courier New"/>
          <w:sz w:val="28"/>
          <w:szCs w:val="28"/>
          <w:lang w:eastAsia="en-US"/>
        </w:rPr>
        <w:t>.200</w:t>
      </w:r>
      <w:r>
        <w:rPr>
          <w:rFonts w:cs="Courier New"/>
          <w:sz w:val="28"/>
          <w:szCs w:val="28"/>
          <w:lang w:eastAsia="en-US"/>
        </w:rPr>
        <w:t>7</w:t>
      </w:r>
      <w:r w:rsidRPr="00EE115A">
        <w:rPr>
          <w:rFonts w:cs="Courier New"/>
          <w:sz w:val="28"/>
          <w:szCs w:val="28"/>
          <w:lang w:eastAsia="en-US"/>
        </w:rPr>
        <w:t xml:space="preserve">г  № </w:t>
      </w:r>
      <w:r>
        <w:rPr>
          <w:rFonts w:cs="Courier New"/>
          <w:sz w:val="28"/>
          <w:szCs w:val="28"/>
          <w:lang w:eastAsia="en-US"/>
        </w:rPr>
        <w:t>21</w:t>
      </w:r>
      <w:r w:rsidRPr="00EE115A">
        <w:rPr>
          <w:rFonts w:cs="Courier New"/>
          <w:sz w:val="28"/>
          <w:szCs w:val="28"/>
          <w:lang w:eastAsia="en-US"/>
        </w:rPr>
        <w:t xml:space="preserve"> «Об утверждении Положения о порядке установления и выплаты ежемесячной доплаты к трудовой пенсии по старости лицам ,замещавшим муниципальные должности </w:t>
      </w:r>
      <w:r>
        <w:rPr>
          <w:rFonts w:cs="Courier New"/>
          <w:sz w:val="28"/>
          <w:szCs w:val="28"/>
          <w:lang w:eastAsia="en-US"/>
        </w:rPr>
        <w:t>муниципального</w:t>
      </w:r>
      <w:r w:rsidRPr="00EE115A">
        <w:rPr>
          <w:rFonts w:cs="Courier New"/>
          <w:sz w:val="28"/>
          <w:szCs w:val="28"/>
          <w:lang w:eastAsia="en-US"/>
        </w:rPr>
        <w:t xml:space="preserve"> образования «</w:t>
      </w:r>
      <w:r>
        <w:rPr>
          <w:rFonts w:cs="Courier New"/>
          <w:sz w:val="28"/>
          <w:szCs w:val="28"/>
          <w:lang w:eastAsia="en-US"/>
        </w:rPr>
        <w:t>Сельское поселение Сокрутовский сельсовет Ахтубинского муниципального района Астраханской области</w:t>
      </w:r>
      <w:r w:rsidRPr="00EE115A">
        <w:rPr>
          <w:rFonts w:cs="Courier New"/>
          <w:sz w:val="28"/>
          <w:szCs w:val="28"/>
          <w:lang w:eastAsia="en-US"/>
        </w:rPr>
        <w:t>»</w:t>
      </w:r>
      <w:r>
        <w:rPr>
          <w:rFonts w:cs="Courier New"/>
          <w:sz w:val="28"/>
          <w:szCs w:val="28"/>
          <w:lang w:eastAsia="en-US"/>
        </w:rPr>
        <w:t xml:space="preserve"> </w:t>
      </w:r>
    </w:p>
    <w:p w:rsidR="00317839" w:rsidRPr="00EE115A" w:rsidRDefault="00317839" w:rsidP="003E1E3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EE115A">
        <w:rPr>
          <w:sz w:val="28"/>
          <w:szCs w:val="28"/>
        </w:rPr>
        <w:t xml:space="preserve">Задача: Создание  системы мер, обеспечивающих </w:t>
      </w:r>
      <w:r>
        <w:rPr>
          <w:sz w:val="28"/>
          <w:szCs w:val="28"/>
          <w:lang w:eastAsia="en-US"/>
        </w:rPr>
        <w:t>выполнение  решения Совета муниципального образования «Сельское поселение Сокрутовский сельсовет Ахтубинского муниципального района Астраханской области»</w:t>
      </w:r>
      <w:r w:rsidRPr="00EE115A">
        <w:rPr>
          <w:sz w:val="28"/>
          <w:szCs w:val="28"/>
          <w:lang w:eastAsia="en-US"/>
        </w:rPr>
        <w:t xml:space="preserve">  от </w:t>
      </w:r>
      <w:r>
        <w:rPr>
          <w:rFonts w:cs="Courier New"/>
          <w:sz w:val="28"/>
          <w:szCs w:val="28"/>
          <w:lang w:eastAsia="en-US"/>
        </w:rPr>
        <w:t>14</w:t>
      </w:r>
      <w:r w:rsidRPr="00EE115A">
        <w:rPr>
          <w:rFonts w:cs="Courier New"/>
          <w:sz w:val="28"/>
          <w:szCs w:val="28"/>
          <w:lang w:eastAsia="en-US"/>
        </w:rPr>
        <w:t>.</w:t>
      </w:r>
      <w:r>
        <w:rPr>
          <w:rFonts w:cs="Courier New"/>
          <w:sz w:val="28"/>
          <w:szCs w:val="28"/>
          <w:lang w:eastAsia="en-US"/>
        </w:rPr>
        <w:t>11</w:t>
      </w:r>
      <w:r w:rsidRPr="00EE115A">
        <w:rPr>
          <w:rFonts w:cs="Courier New"/>
          <w:sz w:val="28"/>
          <w:szCs w:val="28"/>
          <w:lang w:eastAsia="en-US"/>
        </w:rPr>
        <w:t>.200</w:t>
      </w:r>
      <w:r>
        <w:rPr>
          <w:rFonts w:cs="Courier New"/>
          <w:sz w:val="28"/>
          <w:szCs w:val="28"/>
          <w:lang w:eastAsia="en-US"/>
        </w:rPr>
        <w:t>7</w:t>
      </w:r>
      <w:r w:rsidRPr="00EE115A">
        <w:rPr>
          <w:rFonts w:cs="Courier New"/>
          <w:sz w:val="28"/>
          <w:szCs w:val="28"/>
          <w:lang w:eastAsia="en-US"/>
        </w:rPr>
        <w:t xml:space="preserve">г  № </w:t>
      </w:r>
      <w:r>
        <w:rPr>
          <w:rFonts w:cs="Courier New"/>
          <w:sz w:val="28"/>
          <w:szCs w:val="28"/>
          <w:lang w:eastAsia="en-US"/>
        </w:rPr>
        <w:t>21</w:t>
      </w:r>
      <w:r w:rsidRPr="00EE115A">
        <w:rPr>
          <w:rFonts w:cs="Courier New"/>
          <w:sz w:val="28"/>
          <w:szCs w:val="28"/>
          <w:lang w:eastAsia="en-US"/>
        </w:rPr>
        <w:t xml:space="preserve"> </w:t>
      </w:r>
      <w:r w:rsidRPr="00EE115A">
        <w:rPr>
          <w:sz w:val="28"/>
          <w:szCs w:val="28"/>
          <w:lang w:eastAsia="en-US"/>
        </w:rPr>
        <w:t>«Об утверждении</w:t>
      </w:r>
      <w:r w:rsidRPr="00EE115A">
        <w:rPr>
          <w:rFonts w:cs="Courier New"/>
          <w:sz w:val="28"/>
          <w:szCs w:val="28"/>
          <w:lang w:eastAsia="en-US"/>
        </w:rPr>
        <w:t xml:space="preserve"> Положения о порядке установления и выплаты ежемесячной доплаты к тр</w:t>
      </w:r>
      <w:r>
        <w:rPr>
          <w:rFonts w:cs="Courier New"/>
          <w:sz w:val="28"/>
          <w:szCs w:val="28"/>
          <w:lang w:eastAsia="en-US"/>
        </w:rPr>
        <w:t>удовой пенсии по старости лицам</w:t>
      </w:r>
      <w:r w:rsidRPr="00EE115A">
        <w:rPr>
          <w:rFonts w:cs="Courier New"/>
          <w:sz w:val="28"/>
          <w:szCs w:val="28"/>
          <w:lang w:eastAsia="en-US"/>
        </w:rPr>
        <w:t>,</w:t>
      </w:r>
      <w:r>
        <w:rPr>
          <w:rFonts w:cs="Courier New"/>
          <w:sz w:val="28"/>
          <w:szCs w:val="28"/>
          <w:lang w:eastAsia="en-US"/>
        </w:rPr>
        <w:t xml:space="preserve"> </w:t>
      </w:r>
      <w:r w:rsidRPr="00EE115A">
        <w:rPr>
          <w:rFonts w:cs="Courier New"/>
          <w:sz w:val="28"/>
          <w:szCs w:val="28"/>
          <w:lang w:eastAsia="en-US"/>
        </w:rPr>
        <w:t>замещавшим муниципальные долж</w:t>
      </w:r>
      <w:r>
        <w:rPr>
          <w:rFonts w:cs="Courier New"/>
          <w:sz w:val="28"/>
          <w:szCs w:val="28"/>
          <w:lang w:eastAsia="en-US"/>
        </w:rPr>
        <w:t>ности муниципального образования «Сельское поселение Сокрутовский сельсовет Ахтубинского муниципального района Астраханской области»</w:t>
      </w:r>
    </w:p>
    <w:p w:rsidR="00317839" w:rsidRDefault="00317839" w:rsidP="003E1E38">
      <w:pPr>
        <w:widowControl w:val="0"/>
        <w:tabs>
          <w:tab w:val="left" w:pos="5040"/>
        </w:tabs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 xml:space="preserve">      </w:t>
      </w:r>
    </w:p>
    <w:p w:rsidR="00317839" w:rsidRPr="00EE115A" w:rsidRDefault="00317839" w:rsidP="003E1E38">
      <w:pPr>
        <w:widowControl w:val="0"/>
        <w:tabs>
          <w:tab w:val="left" w:pos="5040"/>
        </w:tabs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 xml:space="preserve">   Цели, задачи и показатели (индикаторы) достижения целей и решения задач изложены в приложении  № 1 к муниципальной программе.</w:t>
      </w:r>
    </w:p>
    <w:p w:rsidR="00317839" w:rsidRPr="00EE115A" w:rsidRDefault="00317839" w:rsidP="003E1E38">
      <w:pPr>
        <w:widowControl w:val="0"/>
        <w:tabs>
          <w:tab w:val="left" w:pos="5040"/>
        </w:tabs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>Оценка эффективности реализации  подпрограммы производится ежегодно путем сопоставления фактически достигнутых показателей за соответствующий год с утвержденным на год значениями показателей результативности.</w:t>
      </w:r>
    </w:p>
    <w:p w:rsidR="00317839" w:rsidRPr="00EE115A" w:rsidRDefault="00317839" w:rsidP="003E1E38">
      <w:pPr>
        <w:widowControl w:val="0"/>
        <w:tabs>
          <w:tab w:val="left" w:pos="5040"/>
        </w:tabs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 xml:space="preserve">          Сопоставление значений показателей результативности производиться по каждому показателю.</w:t>
      </w:r>
    </w:p>
    <w:p w:rsidR="00317839" w:rsidRPr="00ED63FC" w:rsidRDefault="00317839" w:rsidP="003E1E38">
      <w:pPr>
        <w:widowControl w:val="0"/>
        <w:tabs>
          <w:tab w:val="left" w:pos="5040"/>
        </w:tabs>
        <w:jc w:val="both"/>
        <w:rPr>
          <w:spacing w:val="2"/>
          <w:sz w:val="12"/>
          <w:szCs w:val="28"/>
        </w:rPr>
      </w:pPr>
    </w:p>
    <w:p w:rsidR="00317839" w:rsidRDefault="00317839" w:rsidP="003E1E38">
      <w:pPr>
        <w:widowControl w:val="0"/>
        <w:jc w:val="center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 xml:space="preserve">         </w:t>
      </w:r>
    </w:p>
    <w:p w:rsidR="00317839" w:rsidRPr="006B64C9" w:rsidRDefault="00317839" w:rsidP="003E1E38">
      <w:pPr>
        <w:widowControl w:val="0"/>
        <w:jc w:val="center"/>
        <w:rPr>
          <w:b/>
          <w:spacing w:val="2"/>
          <w:sz w:val="28"/>
          <w:szCs w:val="28"/>
        </w:rPr>
      </w:pPr>
      <w:r w:rsidRPr="006B64C9">
        <w:rPr>
          <w:b/>
          <w:spacing w:val="2"/>
          <w:sz w:val="28"/>
          <w:szCs w:val="28"/>
        </w:rPr>
        <w:t>3. Прогноз сводных показателей целевых заданий по этапам реализации подпрограммы</w:t>
      </w:r>
    </w:p>
    <w:p w:rsidR="00317839" w:rsidRPr="00EE115A" w:rsidRDefault="00317839" w:rsidP="003E1E38">
      <w:pPr>
        <w:widowControl w:val="0"/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>Сроки реализации подпрогра</w:t>
      </w:r>
      <w:r>
        <w:rPr>
          <w:spacing w:val="2"/>
          <w:sz w:val="28"/>
          <w:szCs w:val="28"/>
        </w:rPr>
        <w:t>ммы муниципальной программы: 2024-2026 годы</w:t>
      </w:r>
      <w:r w:rsidRPr="00EE115A">
        <w:rPr>
          <w:spacing w:val="2"/>
          <w:sz w:val="28"/>
          <w:szCs w:val="28"/>
        </w:rPr>
        <w:t>, в один этап.</w:t>
      </w:r>
    </w:p>
    <w:p w:rsidR="00317839" w:rsidRPr="00ED63FC" w:rsidRDefault="00317839" w:rsidP="003E1E38">
      <w:pPr>
        <w:widowControl w:val="0"/>
        <w:jc w:val="both"/>
        <w:rPr>
          <w:spacing w:val="2"/>
          <w:sz w:val="12"/>
          <w:szCs w:val="28"/>
        </w:rPr>
      </w:pPr>
    </w:p>
    <w:p w:rsidR="00317839" w:rsidRPr="006B64C9" w:rsidRDefault="00317839" w:rsidP="003E1E38">
      <w:pPr>
        <w:widowControl w:val="0"/>
        <w:jc w:val="center"/>
        <w:rPr>
          <w:b/>
          <w:spacing w:val="2"/>
          <w:sz w:val="28"/>
          <w:szCs w:val="28"/>
        </w:rPr>
      </w:pPr>
      <w:r w:rsidRPr="006B64C9">
        <w:rPr>
          <w:b/>
          <w:spacing w:val="2"/>
          <w:sz w:val="28"/>
          <w:szCs w:val="28"/>
        </w:rPr>
        <w:t xml:space="preserve">4. Обоснование  объема финансовых ресурсов, необходимых для реализации </w:t>
      </w:r>
    </w:p>
    <w:p w:rsidR="00317839" w:rsidRPr="006B64C9" w:rsidRDefault="00317839" w:rsidP="003E1E38">
      <w:pPr>
        <w:widowControl w:val="0"/>
        <w:jc w:val="center"/>
        <w:rPr>
          <w:b/>
          <w:spacing w:val="2"/>
          <w:sz w:val="28"/>
          <w:szCs w:val="28"/>
        </w:rPr>
      </w:pPr>
      <w:r w:rsidRPr="006B64C9">
        <w:rPr>
          <w:b/>
          <w:spacing w:val="2"/>
          <w:sz w:val="28"/>
          <w:szCs w:val="28"/>
        </w:rPr>
        <w:t>подпрограмм</w:t>
      </w:r>
    </w:p>
    <w:p w:rsidR="00317839" w:rsidRPr="00ED63FC" w:rsidRDefault="00317839" w:rsidP="003E1E38">
      <w:pPr>
        <w:widowControl w:val="0"/>
        <w:jc w:val="both"/>
        <w:rPr>
          <w:spacing w:val="2"/>
          <w:sz w:val="14"/>
          <w:szCs w:val="28"/>
        </w:rPr>
      </w:pPr>
    </w:p>
    <w:p w:rsidR="00317839" w:rsidRPr="00EE115A" w:rsidRDefault="00317839" w:rsidP="003E1E38">
      <w:pPr>
        <w:widowControl w:val="0"/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>Финансирование подпрограммы муниципальной программы осуществляется за счет средств бю</w:t>
      </w:r>
      <w:r>
        <w:rPr>
          <w:spacing w:val="2"/>
          <w:sz w:val="28"/>
          <w:szCs w:val="28"/>
        </w:rPr>
        <w:t>джета муниципального образования «Сельское поселение Сокрутовский сельсовет Ахтубинского муниципального района Астраханской области»</w:t>
      </w:r>
      <w:r w:rsidRPr="00EE115A">
        <w:rPr>
          <w:spacing w:val="2"/>
          <w:sz w:val="28"/>
          <w:szCs w:val="28"/>
        </w:rPr>
        <w:t xml:space="preserve">. </w:t>
      </w:r>
    </w:p>
    <w:p w:rsidR="00317839" w:rsidRPr="00EE115A" w:rsidRDefault="00317839" w:rsidP="003E1E38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 xml:space="preserve">Общий объем финансирования составляет </w:t>
      </w:r>
      <w:r>
        <w:rPr>
          <w:sz w:val="28"/>
          <w:szCs w:val="28"/>
          <w:lang w:eastAsia="en-US"/>
        </w:rPr>
        <w:t>0,00000</w:t>
      </w:r>
      <w:r w:rsidRPr="00EE115A">
        <w:rPr>
          <w:sz w:val="28"/>
          <w:szCs w:val="28"/>
          <w:lang w:eastAsia="en-US"/>
        </w:rPr>
        <w:t xml:space="preserve"> тыс. руб.  В том числе:</w:t>
      </w:r>
    </w:p>
    <w:p w:rsidR="00317839" w:rsidRPr="00EE115A" w:rsidRDefault="00317839" w:rsidP="00C469C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2024</w:t>
      </w:r>
      <w:r w:rsidRPr="00EE115A">
        <w:rPr>
          <w:sz w:val="28"/>
          <w:szCs w:val="28"/>
          <w:lang w:eastAsia="en-US"/>
        </w:rPr>
        <w:t xml:space="preserve"> год –</w:t>
      </w:r>
      <w:r>
        <w:rPr>
          <w:sz w:val="28"/>
          <w:szCs w:val="28"/>
          <w:lang w:eastAsia="en-US"/>
        </w:rPr>
        <w:t>0,00000</w:t>
      </w:r>
      <w:r w:rsidRPr="00EE115A">
        <w:rPr>
          <w:sz w:val="28"/>
          <w:szCs w:val="28"/>
          <w:lang w:eastAsia="en-US"/>
        </w:rPr>
        <w:t xml:space="preserve"> тыс. руб. </w:t>
      </w:r>
    </w:p>
    <w:p w:rsidR="00317839" w:rsidRPr="00EE115A" w:rsidRDefault="00317839" w:rsidP="00C469C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2025</w:t>
      </w:r>
      <w:r w:rsidRPr="00EE115A">
        <w:rPr>
          <w:sz w:val="28"/>
          <w:szCs w:val="28"/>
          <w:lang w:eastAsia="en-US"/>
        </w:rPr>
        <w:t xml:space="preserve"> год –</w:t>
      </w:r>
      <w:r>
        <w:rPr>
          <w:sz w:val="28"/>
          <w:szCs w:val="28"/>
          <w:lang w:eastAsia="en-US"/>
        </w:rPr>
        <w:t>0,00000</w:t>
      </w:r>
      <w:r w:rsidRPr="00EE115A">
        <w:rPr>
          <w:sz w:val="28"/>
          <w:szCs w:val="28"/>
          <w:lang w:eastAsia="en-US"/>
        </w:rPr>
        <w:t xml:space="preserve"> тыс. руб.</w:t>
      </w:r>
    </w:p>
    <w:p w:rsidR="00317839" w:rsidRPr="00EE115A" w:rsidRDefault="00317839" w:rsidP="00C469C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2026 год –0,00000 </w:t>
      </w:r>
      <w:r w:rsidRPr="00EE115A">
        <w:rPr>
          <w:sz w:val="28"/>
          <w:szCs w:val="28"/>
          <w:lang w:eastAsia="en-US"/>
        </w:rPr>
        <w:t>тыс. руб.</w:t>
      </w:r>
    </w:p>
    <w:p w:rsidR="00317839" w:rsidRPr="00EE115A" w:rsidRDefault="00317839" w:rsidP="003E1E38">
      <w:pPr>
        <w:widowControl w:val="0"/>
        <w:jc w:val="both"/>
        <w:rPr>
          <w:spacing w:val="2"/>
          <w:sz w:val="28"/>
          <w:szCs w:val="28"/>
        </w:rPr>
      </w:pPr>
      <w:r w:rsidRPr="00ED4062">
        <w:rPr>
          <w:spacing w:val="2"/>
          <w:sz w:val="28"/>
          <w:szCs w:val="28"/>
        </w:rPr>
        <w:t>Объем финансирования рассчитан</w:t>
      </w:r>
      <w:r w:rsidRPr="00EE115A">
        <w:rPr>
          <w:spacing w:val="2"/>
          <w:sz w:val="28"/>
          <w:szCs w:val="28"/>
        </w:rPr>
        <w:t xml:space="preserve"> по годам с учетом количества получающих социальные выплаты: муниципальных пенсий и количества человек. Объёмы финансирования могут быть скорректированы в процессе реализации мероприятий.</w:t>
      </w:r>
    </w:p>
    <w:p w:rsidR="00317839" w:rsidRPr="00EE115A" w:rsidRDefault="00317839" w:rsidP="003E1E38">
      <w:pPr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>Сведения о ресурсном обеспечении реализации подпрограммы приведены в  приложении № 3 к муниципальной программе.</w:t>
      </w:r>
    </w:p>
    <w:p w:rsidR="00317839" w:rsidRPr="00EE115A" w:rsidRDefault="00317839" w:rsidP="003E1E38">
      <w:pPr>
        <w:jc w:val="both"/>
        <w:rPr>
          <w:spacing w:val="2"/>
          <w:sz w:val="28"/>
          <w:szCs w:val="28"/>
        </w:rPr>
      </w:pPr>
    </w:p>
    <w:p w:rsidR="00317839" w:rsidRDefault="00317839" w:rsidP="00EE115A">
      <w:pPr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>Верно</w:t>
      </w:r>
      <w:r>
        <w:rPr>
          <w:spacing w:val="2"/>
          <w:sz w:val="28"/>
          <w:szCs w:val="28"/>
        </w:rPr>
        <w:t>:</w:t>
      </w:r>
    </w:p>
    <w:p w:rsidR="00317839" w:rsidRDefault="00317839" w:rsidP="00EE115A">
      <w:pPr>
        <w:rPr>
          <w:spacing w:val="2"/>
          <w:sz w:val="28"/>
          <w:szCs w:val="28"/>
        </w:rPr>
      </w:pPr>
    </w:p>
    <w:p w:rsidR="00317839" w:rsidRDefault="00317839" w:rsidP="00EE115A">
      <w:pPr>
        <w:rPr>
          <w:spacing w:val="2"/>
          <w:sz w:val="28"/>
          <w:szCs w:val="28"/>
        </w:rPr>
      </w:pPr>
    </w:p>
    <w:p w:rsidR="00317839" w:rsidRPr="00EE115A" w:rsidRDefault="00317839" w:rsidP="00EE115A">
      <w:pPr>
        <w:rPr>
          <w:spacing w:val="2"/>
          <w:sz w:val="28"/>
          <w:szCs w:val="28"/>
        </w:rPr>
      </w:pP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Приложение № 1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E115A">
        <w:rPr>
          <w:sz w:val="28"/>
          <w:szCs w:val="28"/>
        </w:rPr>
        <w:t xml:space="preserve">к муниципальной программе 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764"/>
      <w:bookmarkEnd w:id="0"/>
      <w:r w:rsidRPr="00EE115A">
        <w:rPr>
          <w:sz w:val="28"/>
          <w:szCs w:val="28"/>
        </w:rPr>
        <w:t>СВЕДЕНИЯ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115A">
        <w:rPr>
          <w:sz w:val="28"/>
          <w:szCs w:val="28"/>
        </w:rPr>
        <w:t>О ПОКАЗАТЕЛЯХ (ИНДИКАТОРАХ) МУНИЦИПАЛЬНОЙ ПРОГРАММЫ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678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62"/>
        <w:gridCol w:w="41"/>
        <w:gridCol w:w="1890"/>
        <w:gridCol w:w="1226"/>
        <w:gridCol w:w="23"/>
        <w:gridCol w:w="1103"/>
        <w:gridCol w:w="1022"/>
        <w:gridCol w:w="18"/>
        <w:gridCol w:w="1277"/>
        <w:gridCol w:w="9"/>
        <w:gridCol w:w="1196"/>
        <w:gridCol w:w="52"/>
        <w:gridCol w:w="1153"/>
        <w:gridCol w:w="28"/>
        <w:gridCol w:w="1577"/>
      </w:tblGrid>
      <w:tr w:rsidR="00317839" w:rsidRPr="00EE115A" w:rsidTr="00EF7A0B">
        <w:trPr>
          <w:tblCellSpacing w:w="5" w:type="nil"/>
        </w:trPr>
        <w:tc>
          <w:tcPr>
            <w:tcW w:w="3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№п/п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Наименование показателя (индикатора)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Ед. измерения</w:t>
            </w:r>
          </w:p>
        </w:tc>
        <w:tc>
          <w:tcPr>
            <w:tcW w:w="330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Значения показателей</w:t>
            </w:r>
          </w:p>
        </w:tc>
      </w:tr>
      <w:tr w:rsidR="00317839" w:rsidRPr="00EE115A" w:rsidTr="00E94D01">
        <w:trPr>
          <w:tblCellSpacing w:w="5" w:type="nil"/>
        </w:trPr>
        <w:tc>
          <w:tcPr>
            <w:tcW w:w="3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5770FB" w:rsidRDefault="00317839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70FB">
              <w:t>отчетный год</w:t>
            </w:r>
          </w:p>
          <w:p w:rsidR="00317839" w:rsidRPr="005770FB" w:rsidRDefault="00317839" w:rsidP="005770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5770FB" w:rsidRDefault="00317839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70FB">
              <w:t>текущий год</w:t>
            </w:r>
          </w:p>
          <w:p w:rsidR="00317839" w:rsidRPr="005770FB" w:rsidRDefault="00317839" w:rsidP="005770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5770FB" w:rsidRDefault="00317839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70FB">
              <w:t>Очередной год</w:t>
            </w:r>
          </w:p>
          <w:p w:rsidR="00317839" w:rsidRPr="005770FB" w:rsidRDefault="00317839" w:rsidP="005770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Первый год планового</w:t>
            </w:r>
          </w:p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периода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 xml:space="preserve">Второй год планового периода 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Default="00317839" w:rsidP="00D90C6D">
            <w:pPr>
              <w:widowControl w:val="0"/>
              <w:autoSpaceDE w:val="0"/>
              <w:autoSpaceDN w:val="0"/>
              <w:adjustRightInd w:val="0"/>
            </w:pPr>
            <w:r w:rsidRPr="00EE115A">
              <w:t>Заверша</w:t>
            </w:r>
            <w:r>
              <w:t>-</w:t>
            </w:r>
          </w:p>
          <w:p w:rsidR="00317839" w:rsidRDefault="00317839" w:rsidP="00D90C6D">
            <w:pPr>
              <w:widowControl w:val="0"/>
              <w:autoSpaceDE w:val="0"/>
              <w:autoSpaceDN w:val="0"/>
              <w:adjustRightInd w:val="0"/>
            </w:pPr>
            <w:r>
              <w:t>ю</w:t>
            </w:r>
            <w:r w:rsidRPr="00EE115A">
              <w:t>щий</w:t>
            </w:r>
          </w:p>
          <w:p w:rsidR="00317839" w:rsidRPr="00EE115A" w:rsidRDefault="00317839" w:rsidP="00D90C6D">
            <w:pPr>
              <w:widowControl w:val="0"/>
              <w:autoSpaceDE w:val="0"/>
              <w:autoSpaceDN w:val="0"/>
              <w:adjustRightInd w:val="0"/>
            </w:pPr>
            <w:r w:rsidRPr="00EE115A">
              <w:t xml:space="preserve"> год</w:t>
            </w:r>
          </w:p>
        </w:tc>
      </w:tr>
      <w:tr w:rsidR="00317839" w:rsidRPr="00EE115A" w:rsidTr="00E94D01">
        <w:trPr>
          <w:tblCellSpacing w:w="5" w:type="nil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3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4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6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7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8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9</w:t>
            </w:r>
          </w:p>
        </w:tc>
      </w:tr>
      <w:tr w:rsidR="00317839" w:rsidRPr="00EE115A" w:rsidTr="00EF7A0B">
        <w:trPr>
          <w:tblCellSpacing w:w="5" w:type="nil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Default="00317839" w:rsidP="005770FB">
            <w:pPr>
              <w:widowControl w:val="0"/>
              <w:tabs>
                <w:tab w:val="left" w:pos="4152"/>
              </w:tabs>
              <w:autoSpaceDE w:val="0"/>
              <w:autoSpaceDN w:val="0"/>
              <w:adjustRightInd w:val="0"/>
            </w:pPr>
            <w:r>
              <w:t xml:space="preserve">Муниципальная программа </w:t>
            </w:r>
            <w:r w:rsidRPr="00EE115A">
              <w:t>«Реализация функций органов местного самоуправл</w:t>
            </w:r>
            <w:r>
              <w:t xml:space="preserve">ения муниципального образования «Сельское поселение Сокрутовский сельсовет Ахтубинского муниципального района Астраханской области» </w:t>
            </w:r>
          </w:p>
          <w:p w:rsidR="00317839" w:rsidRPr="00EE115A" w:rsidRDefault="00317839" w:rsidP="005770FB">
            <w:pPr>
              <w:widowControl w:val="0"/>
              <w:tabs>
                <w:tab w:val="left" w:pos="4152"/>
              </w:tabs>
              <w:autoSpaceDE w:val="0"/>
              <w:autoSpaceDN w:val="0"/>
              <w:adjustRightInd w:val="0"/>
            </w:pPr>
            <w:r>
              <w:t>на 2024-2026 годы</w:t>
            </w:r>
            <w:r w:rsidRPr="00EE115A">
              <w:t>»</w:t>
            </w:r>
          </w:p>
        </w:tc>
      </w:tr>
      <w:tr w:rsidR="00317839" w:rsidRPr="00EE115A" w:rsidTr="00E94D01">
        <w:trPr>
          <w:tblCellSpacing w:w="5" w:type="nil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Финансирование затрат на содержание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%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</w:tr>
      <w:tr w:rsidR="00317839" w:rsidRPr="00EE115A" w:rsidTr="00EF7A0B">
        <w:trPr>
          <w:tblCellSpacing w:w="5" w:type="nil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5770FB">
            <w:pPr>
              <w:widowControl w:val="0"/>
              <w:autoSpaceDE w:val="0"/>
              <w:autoSpaceDN w:val="0"/>
              <w:adjustRightInd w:val="0"/>
            </w:pPr>
            <w:r>
              <w:t>Подпрограмма «Обеспечение эффективной финансово-хозяйственной деятельности администрации муниципального образования</w:t>
            </w:r>
            <w:r w:rsidRPr="00EE115A">
              <w:t xml:space="preserve"> «</w:t>
            </w:r>
            <w:r>
              <w:t>Сельское поселение Сокрутовский сельсовет Ахтубинского муниципального района Астраханской области» на 2024-2026 годы</w:t>
            </w:r>
            <w:r w:rsidRPr="00EE115A">
              <w:t>»</w:t>
            </w:r>
          </w:p>
        </w:tc>
      </w:tr>
      <w:tr w:rsidR="00317839" w:rsidRPr="00EE115A" w:rsidTr="00E94D01">
        <w:trPr>
          <w:tblCellSpacing w:w="5" w:type="nil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Финансирование затрат</w:t>
            </w:r>
          </w:p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%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</w:tr>
      <w:tr w:rsidR="00317839" w:rsidRPr="00EE115A" w:rsidTr="00EF7A0B">
        <w:trPr>
          <w:tblCellSpacing w:w="5" w:type="nil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Default="00317839" w:rsidP="005770FB">
            <w:pPr>
              <w:jc w:val="both"/>
            </w:pPr>
            <w:r w:rsidRPr="00EE115A">
              <w:t xml:space="preserve">Подпрограмма «Организация мобилизационной подготовки, системы воинского учета и </w:t>
            </w:r>
          </w:p>
          <w:p w:rsidR="00317839" w:rsidRDefault="00317839" w:rsidP="005770FB">
            <w:pPr>
              <w:jc w:val="both"/>
            </w:pPr>
            <w:r w:rsidRPr="00EE115A">
              <w:t>брониров</w:t>
            </w:r>
            <w:r>
              <w:t>ания в муниципальном образовании</w:t>
            </w:r>
            <w:r w:rsidRPr="00EE115A">
              <w:t xml:space="preserve"> «</w:t>
            </w:r>
            <w:r>
              <w:t xml:space="preserve">Сельское поселение Сокрутовский сельсовет </w:t>
            </w:r>
          </w:p>
          <w:p w:rsidR="00317839" w:rsidRPr="00EE115A" w:rsidRDefault="00317839" w:rsidP="005770FB">
            <w:pPr>
              <w:jc w:val="both"/>
            </w:pPr>
            <w:r>
              <w:t>Ахтубинского муниципального района Астраханской области» на 2024-2026</w:t>
            </w:r>
            <w:r w:rsidRPr="00EE115A">
              <w:t xml:space="preserve"> годы»</w:t>
            </w:r>
          </w:p>
        </w:tc>
      </w:tr>
      <w:tr w:rsidR="00317839" w:rsidRPr="00EE115A" w:rsidTr="00EF7A0B">
        <w:trPr>
          <w:tblCellSpacing w:w="5" w:type="nil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r w:rsidRPr="00EE115A">
              <w:t>1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r w:rsidRPr="00EE115A">
              <w:t>Финансирование</w:t>
            </w:r>
          </w:p>
          <w:p w:rsidR="00317839" w:rsidRPr="00EE115A" w:rsidRDefault="00317839" w:rsidP="00EE115A">
            <w:r w:rsidRPr="00EE115A">
              <w:t xml:space="preserve"> затрат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r w:rsidRPr="00EE115A">
              <w:t>%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r w:rsidRPr="00EE115A">
              <w:t>100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r w:rsidRPr="00EE115A">
              <w:t>100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r w:rsidRPr="00EE115A">
              <w:t>100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r w:rsidRPr="00EE115A">
              <w:t>100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r w:rsidRPr="00EE115A">
              <w:t>100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r w:rsidRPr="00EE115A">
              <w:t>100</w:t>
            </w:r>
          </w:p>
        </w:tc>
      </w:tr>
      <w:tr w:rsidR="00317839" w:rsidRPr="00EE115A" w:rsidTr="005B3037">
        <w:trPr>
          <w:tblCellSpacing w:w="5" w:type="nil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Default="00317839" w:rsidP="005B3037">
            <w:pPr>
              <w:jc w:val="both"/>
            </w:pPr>
            <w:r w:rsidRPr="00E94D01">
              <w:t>Подпрограмма «Повышение качества предоставления муниципальных социальных в</w:t>
            </w:r>
            <w:r>
              <w:t xml:space="preserve">ыплат и </w:t>
            </w:r>
          </w:p>
          <w:p w:rsidR="00317839" w:rsidRPr="00E94D01" w:rsidRDefault="00317839" w:rsidP="005B3037">
            <w:pPr>
              <w:jc w:val="both"/>
            </w:pPr>
            <w:r>
              <w:t>пособий населению на 2024-2026 годы</w:t>
            </w:r>
            <w:r w:rsidRPr="00E94D01">
              <w:t>»</w:t>
            </w:r>
          </w:p>
        </w:tc>
      </w:tr>
      <w:tr w:rsidR="00317839" w:rsidRPr="00EE115A" w:rsidTr="005B3037">
        <w:trPr>
          <w:tblCellSpacing w:w="5" w:type="nil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5B3037">
            <w:r w:rsidRPr="00EE115A">
              <w:t>1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5B3037">
            <w:r w:rsidRPr="00EE115A">
              <w:t>Финансирование</w:t>
            </w:r>
          </w:p>
          <w:p w:rsidR="00317839" w:rsidRPr="00EE115A" w:rsidRDefault="00317839" w:rsidP="005B3037">
            <w:r w:rsidRPr="00EE115A">
              <w:t xml:space="preserve"> затрат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5B3037">
            <w:r w:rsidRPr="00EE115A">
              <w:t>%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5B3037">
            <w:r w:rsidRPr="00EE115A">
              <w:t>100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5B3037">
            <w:r w:rsidRPr="00EE115A">
              <w:t>100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5B3037">
            <w:r w:rsidRPr="00EE115A">
              <w:t>100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5B3037">
            <w:r w:rsidRPr="00EE115A">
              <w:t>100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5B3037">
            <w:r w:rsidRPr="00EE115A">
              <w:t>100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5B3037">
            <w:r w:rsidRPr="00EE115A">
              <w:t>100</w:t>
            </w:r>
          </w:p>
        </w:tc>
      </w:tr>
    </w:tbl>
    <w:p w:rsidR="00317839" w:rsidRDefault="00317839" w:rsidP="00E94D01">
      <w:pPr>
        <w:rPr>
          <w:sz w:val="28"/>
          <w:szCs w:val="28"/>
        </w:rPr>
      </w:pPr>
    </w:p>
    <w:p w:rsidR="00317839" w:rsidRDefault="00317839" w:rsidP="00E94D01">
      <w:pPr>
        <w:rPr>
          <w:sz w:val="28"/>
          <w:szCs w:val="28"/>
        </w:rPr>
      </w:pPr>
    </w:p>
    <w:p w:rsidR="00317839" w:rsidRDefault="00317839" w:rsidP="00E94D01">
      <w:pPr>
        <w:rPr>
          <w:sz w:val="28"/>
          <w:szCs w:val="28"/>
        </w:rPr>
      </w:pPr>
    </w:p>
    <w:p w:rsidR="00317839" w:rsidRDefault="00317839" w:rsidP="00E94D01">
      <w:pPr>
        <w:rPr>
          <w:sz w:val="28"/>
          <w:szCs w:val="28"/>
        </w:rPr>
      </w:pPr>
    </w:p>
    <w:p w:rsidR="00317839" w:rsidRDefault="00317839" w:rsidP="00E94D01">
      <w:pPr>
        <w:rPr>
          <w:sz w:val="28"/>
          <w:szCs w:val="28"/>
        </w:rPr>
      </w:pPr>
    </w:p>
    <w:p w:rsidR="00317839" w:rsidRDefault="00317839" w:rsidP="00E94D01">
      <w:pPr>
        <w:rPr>
          <w:sz w:val="28"/>
          <w:szCs w:val="28"/>
        </w:rPr>
      </w:pPr>
    </w:p>
    <w:p w:rsidR="00317839" w:rsidRDefault="00317839" w:rsidP="00E94D01">
      <w:pPr>
        <w:rPr>
          <w:sz w:val="28"/>
          <w:szCs w:val="28"/>
        </w:rPr>
      </w:pPr>
    </w:p>
    <w:p w:rsidR="00317839" w:rsidRDefault="00317839" w:rsidP="00E94D01">
      <w:pPr>
        <w:rPr>
          <w:sz w:val="28"/>
          <w:szCs w:val="28"/>
        </w:rPr>
      </w:pPr>
    </w:p>
    <w:p w:rsidR="00317839" w:rsidRDefault="00317839" w:rsidP="00E94D01">
      <w:pPr>
        <w:rPr>
          <w:sz w:val="28"/>
          <w:szCs w:val="28"/>
        </w:rPr>
      </w:pPr>
    </w:p>
    <w:p w:rsidR="00317839" w:rsidRDefault="00317839" w:rsidP="00E94D01">
      <w:pPr>
        <w:rPr>
          <w:sz w:val="28"/>
          <w:szCs w:val="28"/>
        </w:rPr>
      </w:pPr>
    </w:p>
    <w:p w:rsidR="00317839" w:rsidRDefault="00317839" w:rsidP="00E94D01">
      <w:pPr>
        <w:rPr>
          <w:sz w:val="28"/>
          <w:szCs w:val="28"/>
        </w:rPr>
      </w:pPr>
    </w:p>
    <w:p w:rsidR="00317839" w:rsidRDefault="00317839" w:rsidP="00E94D01">
      <w:pPr>
        <w:rPr>
          <w:sz w:val="28"/>
          <w:szCs w:val="28"/>
        </w:rPr>
      </w:pPr>
    </w:p>
    <w:p w:rsidR="00317839" w:rsidRDefault="00317839" w:rsidP="00EE115A">
      <w:pPr>
        <w:rPr>
          <w:sz w:val="28"/>
          <w:szCs w:val="28"/>
        </w:rPr>
      </w:pPr>
    </w:p>
    <w:p w:rsidR="00317839" w:rsidRPr="00EE115A" w:rsidRDefault="00317839" w:rsidP="00EE115A">
      <w:pPr>
        <w:rPr>
          <w:sz w:val="28"/>
          <w:szCs w:val="28"/>
        </w:rPr>
      </w:pP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E115A">
        <w:rPr>
          <w:sz w:val="28"/>
          <w:szCs w:val="28"/>
        </w:rPr>
        <w:t>к муниципальной программе.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835"/>
      <w:bookmarkEnd w:id="1"/>
      <w:r w:rsidRPr="00EE115A">
        <w:rPr>
          <w:sz w:val="28"/>
          <w:szCs w:val="28"/>
        </w:rPr>
        <w:t>РЕСУРСНОЕ ОБЕСПЕЧЕНИЕ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115A">
        <w:rPr>
          <w:sz w:val="28"/>
          <w:szCs w:val="28"/>
        </w:rPr>
        <w:t>РЕАЛИЗАЦИИ МУНИЦИПАЛЬНОЙ ПРОГРАММЫ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E115A">
        <w:rPr>
          <w:sz w:val="28"/>
          <w:szCs w:val="28"/>
        </w:rPr>
        <w:t>(тыс. руб.)</w:t>
      </w:r>
    </w:p>
    <w:tbl>
      <w:tblPr>
        <w:tblW w:w="4937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878"/>
        <w:gridCol w:w="1474"/>
        <w:gridCol w:w="6"/>
        <w:gridCol w:w="1486"/>
        <w:gridCol w:w="1481"/>
        <w:gridCol w:w="14"/>
        <w:gridCol w:w="1466"/>
      </w:tblGrid>
      <w:tr w:rsidR="00317839" w:rsidRPr="00EE115A" w:rsidTr="005E5719">
        <w:trPr>
          <w:tblCellSpacing w:w="5" w:type="nil"/>
        </w:trPr>
        <w:tc>
          <w:tcPr>
            <w:tcW w:w="1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Источники финансирования муниципальной программы</w:t>
            </w:r>
          </w:p>
        </w:tc>
        <w:tc>
          <w:tcPr>
            <w:tcW w:w="7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Всего</w:t>
            </w:r>
          </w:p>
        </w:tc>
        <w:tc>
          <w:tcPr>
            <w:tcW w:w="2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по годам реализации муниципальной программы</w:t>
            </w:r>
          </w:p>
        </w:tc>
      </w:tr>
      <w:tr w:rsidR="00317839" w:rsidRPr="00EE115A" w:rsidTr="005E5719">
        <w:trPr>
          <w:tblCellSpacing w:w="5" w:type="nil"/>
        </w:trPr>
        <w:tc>
          <w:tcPr>
            <w:tcW w:w="1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577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</w:t>
            </w:r>
            <w:r w:rsidRPr="00EE115A">
              <w:rPr>
                <w:sz w:val="28"/>
                <w:szCs w:val="28"/>
              </w:rPr>
              <w:t>год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577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EE115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577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EE115A">
              <w:rPr>
                <w:sz w:val="28"/>
                <w:szCs w:val="28"/>
              </w:rPr>
              <w:t xml:space="preserve"> год</w:t>
            </w:r>
          </w:p>
        </w:tc>
      </w:tr>
      <w:tr w:rsidR="00317839" w:rsidRPr="00EE115A" w:rsidTr="00EE115A">
        <w:trPr>
          <w:trHeight w:val="753"/>
          <w:tblCellSpacing w:w="5" w:type="nil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577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Муниципальная программа «Реализация функций органов местного самоуправления </w:t>
            </w:r>
            <w:r>
              <w:rPr>
                <w:sz w:val="28"/>
                <w:szCs w:val="28"/>
              </w:rPr>
              <w:t>муниципального</w:t>
            </w:r>
            <w:r w:rsidRPr="00EE115A">
              <w:rPr>
                <w:sz w:val="28"/>
                <w:szCs w:val="28"/>
              </w:rPr>
              <w:t xml:space="preserve"> образования «</w:t>
            </w:r>
            <w:r>
              <w:rPr>
                <w:sz w:val="28"/>
                <w:szCs w:val="28"/>
              </w:rPr>
              <w:t>Сельское поселение Сокрутовский сельсовет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2024-2026 гг.»</w:t>
            </w:r>
          </w:p>
        </w:tc>
      </w:tr>
      <w:tr w:rsidR="00317839" w:rsidRPr="00E05167" w:rsidTr="005E5719">
        <w:trPr>
          <w:tblCellSpacing w:w="5" w:type="nil"/>
        </w:trPr>
        <w:tc>
          <w:tcPr>
            <w:tcW w:w="19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муниципального образования «Сельское поселение Сокрутовский сельсовет Ахтубинского муниципального района Астраханской области»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FF156F" w:rsidRDefault="00317839" w:rsidP="00FF1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4698,73744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FF156F" w:rsidRDefault="00317839" w:rsidP="001754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1661,01248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FF156F" w:rsidRDefault="00317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1640,91248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FF156F" w:rsidRDefault="00317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1396,81248</w:t>
            </w:r>
          </w:p>
        </w:tc>
      </w:tr>
      <w:tr w:rsidR="00317839" w:rsidRPr="00EE115A" w:rsidTr="005E5719">
        <w:trPr>
          <w:tblCellSpacing w:w="5" w:type="nil"/>
        </w:trPr>
        <w:tc>
          <w:tcPr>
            <w:tcW w:w="19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 w:rsidRPr="00EE115A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406,50000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135,50000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jc w:val="center"/>
            </w:pPr>
            <w:r>
              <w:rPr>
                <w:sz w:val="28"/>
                <w:szCs w:val="28"/>
              </w:rPr>
              <w:t>135,50000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380955">
            <w:r>
              <w:rPr>
                <w:sz w:val="28"/>
                <w:szCs w:val="28"/>
              </w:rPr>
              <w:t>135,50000</w:t>
            </w:r>
          </w:p>
        </w:tc>
      </w:tr>
      <w:tr w:rsidR="00317839" w:rsidRPr="00EE115A" w:rsidTr="00EE115A">
        <w:trPr>
          <w:tblCellSpacing w:w="5" w:type="nil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FF15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Подпрограмма «Обеспечение эффективной финансово-хозяйственной деятельности администрации </w:t>
            </w:r>
            <w:r>
              <w:rPr>
                <w:sz w:val="28"/>
                <w:szCs w:val="28"/>
              </w:rPr>
              <w:t>муниципального</w:t>
            </w:r>
            <w:r w:rsidRPr="00EE115A">
              <w:rPr>
                <w:sz w:val="28"/>
                <w:szCs w:val="28"/>
              </w:rPr>
              <w:t xml:space="preserve"> образования </w:t>
            </w:r>
            <w:r>
              <w:rPr>
                <w:sz w:val="28"/>
                <w:szCs w:val="28"/>
              </w:rPr>
              <w:t>Сельское поселение Сокрутовский сельсовет Ахтубинского муниципального района Астраханской области» в 2024-2026</w:t>
            </w:r>
            <w:r w:rsidRPr="00EE115A">
              <w:rPr>
                <w:sz w:val="28"/>
                <w:szCs w:val="28"/>
              </w:rPr>
              <w:t xml:space="preserve"> гг.»</w:t>
            </w:r>
          </w:p>
        </w:tc>
      </w:tr>
      <w:tr w:rsidR="00317839" w:rsidRPr="00EE115A" w:rsidTr="005E5719">
        <w:trPr>
          <w:tblCellSpacing w:w="5" w:type="nil"/>
        </w:trPr>
        <w:tc>
          <w:tcPr>
            <w:tcW w:w="19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муниципального образования «Сельское поселение Сокрутовский сельсовет Ахтубинского муниципального района Астраханской области»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FF156F" w:rsidRDefault="00317839" w:rsidP="00922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4698,73744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FF156F" w:rsidRDefault="00317839" w:rsidP="00922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1661,01248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FF156F" w:rsidRDefault="00317839" w:rsidP="00922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1640,91248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FF156F" w:rsidRDefault="00317839" w:rsidP="00922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1396,81248</w:t>
            </w:r>
          </w:p>
        </w:tc>
      </w:tr>
      <w:tr w:rsidR="00317839" w:rsidRPr="00EE115A" w:rsidTr="00EE115A">
        <w:trPr>
          <w:tblCellSpacing w:w="5" w:type="nil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FF156F" w:rsidRDefault="00317839" w:rsidP="00FF156F">
            <w:pPr>
              <w:jc w:val="both"/>
              <w:rPr>
                <w:sz w:val="28"/>
                <w:szCs w:val="28"/>
              </w:rPr>
            </w:pPr>
            <w:r w:rsidRPr="00FF156F">
              <w:rPr>
                <w:sz w:val="28"/>
                <w:szCs w:val="28"/>
              </w:rPr>
              <w:t>Подпрограмма «Организация мобилизационной подготовки, системы воинского учета и бронирования в муниципальном образовании «</w:t>
            </w:r>
            <w:r>
              <w:rPr>
                <w:sz w:val="28"/>
                <w:szCs w:val="28"/>
              </w:rPr>
              <w:t>Сельское поселение Сокрутовский сельсовет Ахтубинского муниципального района Астраханской области» на 2024-2026</w:t>
            </w:r>
            <w:r w:rsidRPr="00FF156F">
              <w:rPr>
                <w:sz w:val="28"/>
                <w:szCs w:val="28"/>
              </w:rPr>
              <w:t xml:space="preserve"> годы»</w:t>
            </w:r>
          </w:p>
        </w:tc>
      </w:tr>
      <w:tr w:rsidR="00317839" w:rsidRPr="00EE115A" w:rsidTr="005E5719">
        <w:trPr>
          <w:tblCellSpacing w:w="5" w:type="nil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 w:rsidRPr="00EE115A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40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406,50000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40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135,50000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403086">
            <w:pPr>
              <w:jc w:val="center"/>
            </w:pPr>
            <w:r>
              <w:rPr>
                <w:sz w:val="28"/>
                <w:szCs w:val="28"/>
              </w:rPr>
              <w:t>135,50000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403086">
            <w:r>
              <w:rPr>
                <w:sz w:val="28"/>
                <w:szCs w:val="28"/>
              </w:rPr>
              <w:t>135,50000</w:t>
            </w:r>
          </w:p>
        </w:tc>
      </w:tr>
      <w:tr w:rsidR="00317839" w:rsidRPr="00EE115A" w:rsidTr="00EE115A">
        <w:trPr>
          <w:tblCellSpacing w:w="5" w:type="nil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FF156F" w:rsidRDefault="00317839" w:rsidP="00FF15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</w:t>
            </w:r>
            <w:r w:rsidRPr="00EE115A">
              <w:rPr>
                <w:sz w:val="28"/>
                <w:szCs w:val="28"/>
                <w:lang w:eastAsia="en-US"/>
              </w:rPr>
              <w:t xml:space="preserve">Повышение качества предоставления муниципальных социальных </w:t>
            </w:r>
            <w:r>
              <w:rPr>
                <w:sz w:val="28"/>
                <w:szCs w:val="28"/>
                <w:lang w:eastAsia="en-US"/>
              </w:rPr>
              <w:t>выплат и пособий населению в 2024-2026</w:t>
            </w:r>
            <w:r w:rsidRPr="00EE115A">
              <w:rPr>
                <w:sz w:val="28"/>
                <w:szCs w:val="28"/>
                <w:lang w:eastAsia="en-US"/>
              </w:rPr>
              <w:t xml:space="preserve"> гг.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317839" w:rsidRPr="00EE115A" w:rsidTr="005E5719">
        <w:trPr>
          <w:tblCellSpacing w:w="5" w:type="nil"/>
        </w:trPr>
        <w:tc>
          <w:tcPr>
            <w:tcW w:w="19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муниципального образования «Сельское поселение Сокрутовский сельсовет Ахтубинского муниципального района Астраханской области»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FF156F" w:rsidRDefault="00317839" w:rsidP="00FF1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4769B9" w:rsidRDefault="00317839" w:rsidP="00FF1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FF156F" w:rsidRDefault="00317839" w:rsidP="00E05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4769B9" w:rsidRDefault="00317839" w:rsidP="00E05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</w:tr>
      <w:tr w:rsidR="00317839" w:rsidRPr="00E05167" w:rsidTr="005E5719">
        <w:trPr>
          <w:tblCellSpacing w:w="5" w:type="nil"/>
        </w:trPr>
        <w:tc>
          <w:tcPr>
            <w:tcW w:w="19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17839" w:rsidRPr="00EE115A" w:rsidRDefault="00317839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Итого: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FF156F" w:rsidRDefault="00317839" w:rsidP="009F7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17839" w:rsidRPr="00FF156F" w:rsidRDefault="00317839" w:rsidP="006152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5105,23744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FF156F" w:rsidRDefault="00317839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17839" w:rsidRPr="00FF156F" w:rsidRDefault="00317839" w:rsidP="006152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1796,51248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FF156F" w:rsidRDefault="00317839" w:rsidP="00EE115A">
            <w:pPr>
              <w:jc w:val="center"/>
              <w:rPr>
                <w:sz w:val="28"/>
                <w:szCs w:val="28"/>
              </w:rPr>
            </w:pPr>
          </w:p>
          <w:p w:rsidR="00317839" w:rsidRPr="00FF156F" w:rsidRDefault="00317839" w:rsidP="00615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1776,41248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FF156F" w:rsidRDefault="00317839" w:rsidP="00615237">
            <w:pPr>
              <w:jc w:val="center"/>
              <w:rPr>
                <w:sz w:val="28"/>
                <w:szCs w:val="28"/>
              </w:rPr>
            </w:pPr>
          </w:p>
          <w:p w:rsidR="00317839" w:rsidRPr="00FF156F" w:rsidRDefault="00317839" w:rsidP="00615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1532,31248</w:t>
            </w:r>
          </w:p>
        </w:tc>
      </w:tr>
    </w:tbl>
    <w:p w:rsidR="00317839" w:rsidRDefault="00317839" w:rsidP="0038095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17839" w:rsidRDefault="00317839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Приложение № 4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E115A">
        <w:rPr>
          <w:sz w:val="28"/>
          <w:szCs w:val="28"/>
        </w:rPr>
        <w:t xml:space="preserve">к муниципальной программе 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976"/>
      <w:bookmarkEnd w:id="2"/>
      <w:r w:rsidRPr="00EE115A">
        <w:rPr>
          <w:sz w:val="28"/>
          <w:szCs w:val="28"/>
        </w:rPr>
        <w:t>ПОКАЗАТЕЛИ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115A">
        <w:rPr>
          <w:sz w:val="28"/>
          <w:szCs w:val="28"/>
        </w:rPr>
        <w:t>РЕЗУЛЬТАТИВНОСТИ И ЭФФЕКТИВНОСТИ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115A">
        <w:rPr>
          <w:sz w:val="28"/>
          <w:szCs w:val="28"/>
        </w:rPr>
        <w:t>РЕАЛИЗАЦИИ МУНИЦИПАЛЬНОЙ ПРОГРАММЫ</w:t>
      </w:r>
    </w:p>
    <w:p w:rsidR="00317839" w:rsidRPr="00EE115A" w:rsidRDefault="00317839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115A">
        <w:rPr>
          <w:sz w:val="28"/>
          <w:szCs w:val="28"/>
        </w:rPr>
        <w:t xml:space="preserve">                                                                (тыс.руб.)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471"/>
        <w:gridCol w:w="2105"/>
        <w:gridCol w:w="40"/>
        <w:gridCol w:w="1404"/>
        <w:gridCol w:w="14"/>
        <w:gridCol w:w="1061"/>
        <w:gridCol w:w="73"/>
        <w:gridCol w:w="77"/>
        <w:gridCol w:w="842"/>
        <w:gridCol w:w="77"/>
        <w:gridCol w:w="844"/>
        <w:gridCol w:w="46"/>
        <w:gridCol w:w="876"/>
      </w:tblGrid>
      <w:tr w:rsidR="00317839" w:rsidRPr="006B64C9" w:rsidTr="00EF7A0B">
        <w:trPr>
          <w:tblCellSpacing w:w="5" w:type="nil"/>
        </w:trPr>
        <w:tc>
          <w:tcPr>
            <w:tcW w:w="1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9" w:rsidRPr="006B64C9" w:rsidRDefault="00317839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Наименование целей и задач</w:t>
            </w:r>
          </w:p>
        </w:tc>
        <w:tc>
          <w:tcPr>
            <w:tcW w:w="10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9" w:rsidRPr="006B64C9" w:rsidRDefault="00317839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9" w:rsidRPr="006B64C9" w:rsidRDefault="00317839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5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9" w:rsidRPr="006B64C9" w:rsidRDefault="00317839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всего)</w:t>
            </w:r>
          </w:p>
        </w:tc>
        <w:tc>
          <w:tcPr>
            <w:tcW w:w="13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9" w:rsidRPr="006B64C9" w:rsidRDefault="00317839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Прогнозные значения показателей</w:t>
            </w:r>
          </w:p>
        </w:tc>
      </w:tr>
      <w:tr w:rsidR="00317839" w:rsidRPr="006B64C9" w:rsidTr="00EF7A0B">
        <w:trPr>
          <w:tblCellSpacing w:w="5" w:type="nil"/>
        </w:trPr>
        <w:tc>
          <w:tcPr>
            <w:tcW w:w="1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9" w:rsidRPr="006B64C9" w:rsidRDefault="00317839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9" w:rsidRPr="006B64C9" w:rsidRDefault="00317839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9" w:rsidRPr="006B64C9" w:rsidRDefault="00317839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9" w:rsidRPr="006B64C9" w:rsidRDefault="00317839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9" w:rsidRPr="006B64C9" w:rsidRDefault="00317839" w:rsidP="00651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6B64C9">
              <w:rPr>
                <w:sz w:val="28"/>
                <w:szCs w:val="28"/>
              </w:rPr>
              <w:t>г.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9" w:rsidRPr="006B64C9" w:rsidRDefault="00317839" w:rsidP="00651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6B64C9">
              <w:rPr>
                <w:sz w:val="28"/>
                <w:szCs w:val="28"/>
              </w:rPr>
              <w:t>г.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9" w:rsidRPr="006B64C9" w:rsidRDefault="00317839" w:rsidP="00651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6B64C9">
              <w:rPr>
                <w:sz w:val="28"/>
                <w:szCs w:val="28"/>
              </w:rPr>
              <w:t>г.</w:t>
            </w:r>
          </w:p>
        </w:tc>
      </w:tr>
      <w:tr w:rsidR="00317839" w:rsidRPr="006B64C9" w:rsidTr="00EF7A0B">
        <w:trPr>
          <w:tblCellSpacing w:w="5" w:type="nil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FF1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Муниципальная программа   «Реализация функций органов местного самоуправления  </w:t>
            </w:r>
            <w:r>
              <w:rPr>
                <w:sz w:val="28"/>
                <w:szCs w:val="28"/>
              </w:rPr>
              <w:t>муниципального</w:t>
            </w:r>
            <w:r w:rsidRPr="006B64C9">
              <w:rPr>
                <w:sz w:val="28"/>
                <w:szCs w:val="28"/>
              </w:rPr>
              <w:t xml:space="preserve"> образования</w:t>
            </w:r>
            <w:r>
              <w:rPr>
                <w:sz w:val="28"/>
                <w:szCs w:val="28"/>
              </w:rPr>
              <w:t xml:space="preserve"> «Сельское поселение Сокрутовский сельсовет Ахтубинского муниципального района Астраханской области» в 2024-2026</w:t>
            </w:r>
            <w:r w:rsidRPr="006B64C9">
              <w:rPr>
                <w:sz w:val="28"/>
                <w:szCs w:val="28"/>
              </w:rPr>
              <w:t xml:space="preserve"> гг.».</w:t>
            </w:r>
          </w:p>
        </w:tc>
      </w:tr>
      <w:tr w:rsidR="00317839" w:rsidRPr="006B64C9" w:rsidTr="00234F15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9F7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Цель: Финансирование затрат на содержание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объем финансирования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тыс.руб.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D878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5105,23744</w:t>
            </w: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6152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1796,51248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EE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1776,41248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615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1532,31248</w:t>
            </w:r>
          </w:p>
        </w:tc>
      </w:tr>
      <w:tr w:rsidR="00317839" w:rsidRPr="006B64C9" w:rsidTr="00234F15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9F7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Задача: Финансирование затрат на содержание</w:t>
            </w:r>
            <w:r w:rsidRPr="006B64C9">
              <w:rPr>
                <w:sz w:val="28"/>
                <w:szCs w:val="28"/>
              </w:rPr>
              <w:tab/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%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</w:tr>
      <w:tr w:rsidR="00317839" w:rsidRPr="006B64C9" w:rsidTr="00234F15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Основное мероприятие: своевременная оплата полученных  услуг, выдача заработной платы, своевременное перечисление  муниципальных доплат к пенсии. 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%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</w:tr>
      <w:tr w:rsidR="00317839" w:rsidRPr="006B64C9" w:rsidTr="00EF7A0B">
        <w:trPr>
          <w:tblCellSpacing w:w="5" w:type="nil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FF15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Подпрограмма «Обеспечение эффективной финансово-хозяйственной деятельности администрации </w:t>
            </w:r>
            <w:r>
              <w:rPr>
                <w:sz w:val="28"/>
                <w:szCs w:val="28"/>
              </w:rPr>
              <w:t>муниципального образования «Сельское поселение Сокрутовский сельсовет Ахтубинского муниципального района Астраханской области» в 2024-2026</w:t>
            </w:r>
            <w:r w:rsidRPr="006B64C9">
              <w:rPr>
                <w:sz w:val="28"/>
                <w:szCs w:val="28"/>
              </w:rPr>
              <w:t xml:space="preserve"> гг.»</w:t>
            </w:r>
          </w:p>
        </w:tc>
      </w:tr>
      <w:tr w:rsidR="00317839" w:rsidRPr="006B64C9" w:rsidTr="00677697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ED63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Цель: реализация полномочий, возложенных на муниципальное образование, в полном объеме.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ED6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тыс.руб.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BC46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4698,73744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BC46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1661,01248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BC4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1640,91248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BC4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1396,81248</w:t>
            </w:r>
          </w:p>
        </w:tc>
      </w:tr>
      <w:tr w:rsidR="00317839" w:rsidRPr="006B64C9" w:rsidTr="00677697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ED63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Задача: создание системы мер по организационному, финансовому, информационному обеспечению деятельности должностных лиц </w:t>
            </w:r>
            <w:r>
              <w:rPr>
                <w:sz w:val="28"/>
                <w:szCs w:val="28"/>
              </w:rPr>
              <w:t>муниципального</w:t>
            </w:r>
            <w:r w:rsidRPr="006B64C9">
              <w:rPr>
                <w:sz w:val="28"/>
                <w:szCs w:val="28"/>
              </w:rPr>
              <w:t xml:space="preserve"> образования.</w:t>
            </w:r>
          </w:p>
          <w:p w:rsidR="00317839" w:rsidRPr="006B64C9" w:rsidRDefault="00317839" w:rsidP="00ED6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ED6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тыс.руб.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922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4698,73744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922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1661,01248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922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1640,91248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922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1396,81248</w:t>
            </w:r>
          </w:p>
        </w:tc>
      </w:tr>
      <w:tr w:rsidR="00317839" w:rsidRPr="006B64C9" w:rsidTr="00EF7A0B">
        <w:trPr>
          <w:tblCellSpacing w:w="5" w:type="nil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B32B53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Подпрограмма «Организация мобилизационной подготовки, системы воинского учета и бронирования в муниципальном образовании </w:t>
            </w:r>
            <w:r>
              <w:rPr>
                <w:sz w:val="28"/>
                <w:szCs w:val="28"/>
              </w:rPr>
              <w:t>«Сельское поселение Сокрутовский сельсовет Ахтубинского муниципального района Астраханской области» на 2024-2026</w:t>
            </w:r>
            <w:r w:rsidRPr="006B64C9">
              <w:rPr>
                <w:sz w:val="28"/>
                <w:szCs w:val="28"/>
              </w:rPr>
              <w:t xml:space="preserve"> годы» </w:t>
            </w:r>
          </w:p>
        </w:tc>
      </w:tr>
      <w:tr w:rsidR="00317839" w:rsidRPr="006B64C9" w:rsidTr="00234F15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Цель: реализация полномочий, возложенных на муниципальное образование, в полном объеме.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тыс.руб.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2013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406,50000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ED6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135,50000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Default="00317839">
            <w:r>
              <w:rPr>
                <w:sz w:val="28"/>
                <w:szCs w:val="28"/>
              </w:rPr>
              <w:t>135,50000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Default="00317839">
            <w:r>
              <w:rPr>
                <w:sz w:val="28"/>
                <w:szCs w:val="28"/>
              </w:rPr>
              <w:t>135,50000</w:t>
            </w:r>
          </w:p>
        </w:tc>
      </w:tr>
      <w:tr w:rsidR="00317839" w:rsidRPr="006B64C9" w:rsidTr="00234F15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Задача: создание системы мер по организационному, финансовому, информационному обеспечению деятельности должностных лиц </w:t>
            </w:r>
            <w:r>
              <w:rPr>
                <w:sz w:val="28"/>
                <w:szCs w:val="28"/>
              </w:rPr>
              <w:t>муниципального</w:t>
            </w:r>
            <w:r w:rsidRPr="006B64C9">
              <w:rPr>
                <w:sz w:val="28"/>
                <w:szCs w:val="28"/>
              </w:rPr>
              <w:t xml:space="preserve"> образования.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тыс.руб.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922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406,50000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922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135,50000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Default="00317839" w:rsidP="0092259B">
            <w:r>
              <w:rPr>
                <w:sz w:val="28"/>
                <w:szCs w:val="28"/>
              </w:rPr>
              <w:t>135,50000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Default="00317839" w:rsidP="0092259B">
            <w:r>
              <w:rPr>
                <w:sz w:val="28"/>
                <w:szCs w:val="28"/>
              </w:rPr>
              <w:t>135,50000</w:t>
            </w:r>
          </w:p>
        </w:tc>
      </w:tr>
    </w:tbl>
    <w:p w:rsidR="00317839" w:rsidRDefault="00317839" w:rsidP="00ED63FC">
      <w:pPr>
        <w:rPr>
          <w:sz w:val="28"/>
          <w:szCs w:val="28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470"/>
        <w:gridCol w:w="2105"/>
        <w:gridCol w:w="1458"/>
        <w:gridCol w:w="1211"/>
        <w:gridCol w:w="920"/>
        <w:gridCol w:w="890"/>
        <w:gridCol w:w="876"/>
      </w:tblGrid>
      <w:tr w:rsidR="00317839" w:rsidRPr="006B64C9" w:rsidTr="005B3037">
        <w:trPr>
          <w:tblCellSpacing w:w="5" w:type="nil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FF156F" w:rsidRDefault="00317839" w:rsidP="005B30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</w:t>
            </w:r>
            <w:r w:rsidRPr="00EE115A">
              <w:rPr>
                <w:sz w:val="28"/>
                <w:szCs w:val="28"/>
                <w:lang w:eastAsia="en-US"/>
              </w:rPr>
              <w:t xml:space="preserve">Повышение качества предоставления муниципальных социальных </w:t>
            </w:r>
            <w:r>
              <w:rPr>
                <w:sz w:val="28"/>
                <w:szCs w:val="28"/>
                <w:lang w:eastAsia="en-US"/>
              </w:rPr>
              <w:t>выплат и пособий населению в 2024-2026</w:t>
            </w:r>
            <w:r w:rsidRPr="00EE115A">
              <w:rPr>
                <w:sz w:val="28"/>
                <w:szCs w:val="28"/>
                <w:lang w:eastAsia="en-US"/>
              </w:rPr>
              <w:t xml:space="preserve"> гг.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317839" w:rsidTr="005B3037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5B3037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Цель: реализация полномочий, возложенных на муниципальное образование, в полном объеме.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5B3037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5B3037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тыс.руб.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Default="00317839">
            <w:r w:rsidRPr="00221BC5">
              <w:rPr>
                <w:sz w:val="28"/>
                <w:szCs w:val="28"/>
              </w:rPr>
              <w:t>0,00000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Default="00317839">
            <w:r w:rsidRPr="00221BC5">
              <w:rPr>
                <w:sz w:val="28"/>
                <w:szCs w:val="28"/>
              </w:rPr>
              <w:t>0,00000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Default="00317839">
            <w:r w:rsidRPr="00221BC5">
              <w:rPr>
                <w:sz w:val="28"/>
                <w:szCs w:val="28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Default="00317839">
            <w:r w:rsidRPr="00221BC5">
              <w:rPr>
                <w:sz w:val="28"/>
                <w:szCs w:val="28"/>
              </w:rPr>
              <w:t>0,00000</w:t>
            </w:r>
          </w:p>
        </w:tc>
      </w:tr>
      <w:tr w:rsidR="00317839" w:rsidTr="005B3037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5B3037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Задача: создание системы мер по организационному, финансовому, информационному обеспечению деятельности должностных лиц </w:t>
            </w:r>
            <w:r>
              <w:rPr>
                <w:sz w:val="28"/>
                <w:szCs w:val="28"/>
              </w:rPr>
              <w:t>муниципального</w:t>
            </w:r>
            <w:r w:rsidRPr="006B64C9">
              <w:rPr>
                <w:sz w:val="28"/>
                <w:szCs w:val="28"/>
              </w:rPr>
              <w:t xml:space="preserve"> образования.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5B3037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Pr="006B64C9" w:rsidRDefault="00317839" w:rsidP="005B3037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тыс.руб.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Default="00317839">
            <w:r w:rsidRPr="00221BC5">
              <w:rPr>
                <w:sz w:val="28"/>
                <w:szCs w:val="28"/>
              </w:rPr>
              <w:t>0,00000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Default="00317839">
            <w:r w:rsidRPr="00221BC5">
              <w:rPr>
                <w:sz w:val="28"/>
                <w:szCs w:val="28"/>
              </w:rPr>
              <w:t>0,00000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Default="00317839">
            <w:r w:rsidRPr="00221BC5">
              <w:rPr>
                <w:sz w:val="28"/>
                <w:szCs w:val="28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9" w:rsidRDefault="00317839">
            <w:r w:rsidRPr="00221BC5">
              <w:rPr>
                <w:sz w:val="28"/>
                <w:szCs w:val="28"/>
              </w:rPr>
              <w:t>0,00000</w:t>
            </w:r>
          </w:p>
        </w:tc>
      </w:tr>
    </w:tbl>
    <w:p w:rsidR="00317839" w:rsidRPr="006B64C9" w:rsidRDefault="00317839" w:rsidP="00ED63FC">
      <w:pPr>
        <w:rPr>
          <w:sz w:val="28"/>
          <w:szCs w:val="28"/>
        </w:rPr>
      </w:pPr>
    </w:p>
    <w:sectPr w:rsidR="00317839" w:rsidRPr="006B64C9" w:rsidSect="00103B9F">
      <w:headerReference w:type="default" r:id="rId7"/>
      <w:footerReference w:type="even" r:id="rId8"/>
      <w:footerReference w:type="default" r:id="rId9"/>
      <w:pgSz w:w="11906" w:h="16838"/>
      <w:pgMar w:top="709" w:right="850" w:bottom="567" w:left="1276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839" w:rsidRDefault="00317839" w:rsidP="0042441F">
      <w:r>
        <w:separator/>
      </w:r>
    </w:p>
  </w:endnote>
  <w:endnote w:type="continuationSeparator" w:id="0">
    <w:p w:rsidR="00317839" w:rsidRDefault="00317839" w:rsidP="00424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839" w:rsidRDefault="00317839" w:rsidP="00EE11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7839" w:rsidRDefault="0031783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839" w:rsidRDefault="00317839">
    <w:pPr>
      <w:pStyle w:val="Footer"/>
    </w:pPr>
  </w:p>
  <w:p w:rsidR="00317839" w:rsidRDefault="003178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839" w:rsidRDefault="00317839" w:rsidP="0042441F">
      <w:r>
        <w:separator/>
      </w:r>
    </w:p>
  </w:footnote>
  <w:footnote w:type="continuationSeparator" w:id="0">
    <w:p w:rsidR="00317839" w:rsidRDefault="00317839" w:rsidP="00424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839" w:rsidRDefault="00317839" w:rsidP="00EE115A">
    <w:pPr>
      <w:pStyle w:val="Header"/>
      <w:tabs>
        <w:tab w:val="clear" w:pos="4677"/>
        <w:tab w:val="clear" w:pos="9355"/>
        <w:tab w:val="left" w:pos="3204"/>
        <w:tab w:val="left" w:pos="3696"/>
        <w:tab w:val="left" w:pos="3948"/>
      </w:tabs>
      <w:rPr>
        <w:lang w:val="en-US"/>
      </w:rPr>
    </w:pPr>
    <w:r>
      <w:tab/>
    </w:r>
  </w:p>
  <w:p w:rsidR="00317839" w:rsidRDefault="00317839" w:rsidP="00EE115A">
    <w:pPr>
      <w:pStyle w:val="Header"/>
      <w:tabs>
        <w:tab w:val="clear" w:pos="4677"/>
        <w:tab w:val="clear" w:pos="9355"/>
        <w:tab w:val="left" w:pos="3204"/>
        <w:tab w:val="left" w:pos="3696"/>
        <w:tab w:val="left" w:pos="3948"/>
      </w:tabs>
      <w:jc w:val="center"/>
      <w:rPr>
        <w:lang w:val="en-US"/>
      </w:rPr>
    </w:pPr>
  </w:p>
  <w:p w:rsidR="00317839" w:rsidRPr="00282826" w:rsidRDefault="00317839" w:rsidP="00EE115A">
    <w:pPr>
      <w:pStyle w:val="Header"/>
      <w:tabs>
        <w:tab w:val="clear" w:pos="4677"/>
        <w:tab w:val="clear" w:pos="9355"/>
        <w:tab w:val="left" w:pos="1275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549"/>
    <w:multiLevelType w:val="hybridMultilevel"/>
    <w:tmpl w:val="B8AC2B02"/>
    <w:lvl w:ilvl="0" w:tplc="9062A41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C6D3BA9"/>
    <w:multiLevelType w:val="hybridMultilevel"/>
    <w:tmpl w:val="935E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8B3AE0"/>
    <w:multiLevelType w:val="hybridMultilevel"/>
    <w:tmpl w:val="73DE9B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BF47EC"/>
    <w:multiLevelType w:val="hybridMultilevel"/>
    <w:tmpl w:val="BD142946"/>
    <w:lvl w:ilvl="0" w:tplc="9062A41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1850EA"/>
    <w:multiLevelType w:val="multilevel"/>
    <w:tmpl w:val="1B9CB3DC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cs="Times New Roman" w:hint="default"/>
      </w:rPr>
    </w:lvl>
  </w:abstractNum>
  <w:abstractNum w:abstractNumId="5">
    <w:nsid w:val="51921468"/>
    <w:multiLevelType w:val="hybridMultilevel"/>
    <w:tmpl w:val="08A89634"/>
    <w:lvl w:ilvl="0" w:tplc="9062A41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D23C5C"/>
    <w:multiLevelType w:val="hybridMultilevel"/>
    <w:tmpl w:val="764CC52A"/>
    <w:lvl w:ilvl="0" w:tplc="8CFAD956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FF7953"/>
    <w:multiLevelType w:val="hybridMultilevel"/>
    <w:tmpl w:val="5F56BA10"/>
    <w:lvl w:ilvl="0" w:tplc="9062A41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8D3"/>
    <w:rsid w:val="000106FF"/>
    <w:rsid w:val="00025014"/>
    <w:rsid w:val="000472FA"/>
    <w:rsid w:val="00055159"/>
    <w:rsid w:val="00090C06"/>
    <w:rsid w:val="000910B2"/>
    <w:rsid w:val="000C38E7"/>
    <w:rsid w:val="000C5A25"/>
    <w:rsid w:val="000E23F6"/>
    <w:rsid w:val="00103B9F"/>
    <w:rsid w:val="00143D3F"/>
    <w:rsid w:val="00153F7B"/>
    <w:rsid w:val="001557F2"/>
    <w:rsid w:val="00160E5D"/>
    <w:rsid w:val="00172EF1"/>
    <w:rsid w:val="001754BB"/>
    <w:rsid w:val="001807A9"/>
    <w:rsid w:val="001873DA"/>
    <w:rsid w:val="00187699"/>
    <w:rsid w:val="00191C61"/>
    <w:rsid w:val="00194958"/>
    <w:rsid w:val="00195AD7"/>
    <w:rsid w:val="001A710D"/>
    <w:rsid w:val="001B66D6"/>
    <w:rsid w:val="001C7FA3"/>
    <w:rsid w:val="002013D0"/>
    <w:rsid w:val="00221BC5"/>
    <w:rsid w:val="002254FB"/>
    <w:rsid w:val="00234F15"/>
    <w:rsid w:val="002725C8"/>
    <w:rsid w:val="002738EB"/>
    <w:rsid w:val="00280F74"/>
    <w:rsid w:val="00282826"/>
    <w:rsid w:val="00283CD1"/>
    <w:rsid w:val="002A2841"/>
    <w:rsid w:val="002A5634"/>
    <w:rsid w:val="002E33C3"/>
    <w:rsid w:val="00305FB8"/>
    <w:rsid w:val="00307D25"/>
    <w:rsid w:val="00317839"/>
    <w:rsid w:val="003429B7"/>
    <w:rsid w:val="0034462C"/>
    <w:rsid w:val="00351FBC"/>
    <w:rsid w:val="00361586"/>
    <w:rsid w:val="00362112"/>
    <w:rsid w:val="00380955"/>
    <w:rsid w:val="0038570B"/>
    <w:rsid w:val="0038740B"/>
    <w:rsid w:val="003A3D01"/>
    <w:rsid w:val="003B0A66"/>
    <w:rsid w:val="003B578C"/>
    <w:rsid w:val="003E1E38"/>
    <w:rsid w:val="003E1FB3"/>
    <w:rsid w:val="003E6EE7"/>
    <w:rsid w:val="00403086"/>
    <w:rsid w:val="00405C16"/>
    <w:rsid w:val="004108AF"/>
    <w:rsid w:val="00411F17"/>
    <w:rsid w:val="00417467"/>
    <w:rsid w:val="0042441F"/>
    <w:rsid w:val="00427E0E"/>
    <w:rsid w:val="004479E1"/>
    <w:rsid w:val="00453B5C"/>
    <w:rsid w:val="00473560"/>
    <w:rsid w:val="0047368F"/>
    <w:rsid w:val="004769B9"/>
    <w:rsid w:val="00491404"/>
    <w:rsid w:val="00496B8A"/>
    <w:rsid w:val="004A5030"/>
    <w:rsid w:val="004B1622"/>
    <w:rsid w:val="004D6352"/>
    <w:rsid w:val="004E3415"/>
    <w:rsid w:val="004F2141"/>
    <w:rsid w:val="00500291"/>
    <w:rsid w:val="00525423"/>
    <w:rsid w:val="00551EBA"/>
    <w:rsid w:val="00552974"/>
    <w:rsid w:val="00554CA3"/>
    <w:rsid w:val="00567948"/>
    <w:rsid w:val="005770FB"/>
    <w:rsid w:val="00590885"/>
    <w:rsid w:val="00593DE5"/>
    <w:rsid w:val="005A4418"/>
    <w:rsid w:val="005B19F1"/>
    <w:rsid w:val="005B3037"/>
    <w:rsid w:val="005C362A"/>
    <w:rsid w:val="005D0A45"/>
    <w:rsid w:val="005E4734"/>
    <w:rsid w:val="005E5719"/>
    <w:rsid w:val="00615237"/>
    <w:rsid w:val="0064433D"/>
    <w:rsid w:val="00644492"/>
    <w:rsid w:val="006511DE"/>
    <w:rsid w:val="00657818"/>
    <w:rsid w:val="00662040"/>
    <w:rsid w:val="00663504"/>
    <w:rsid w:val="00677697"/>
    <w:rsid w:val="00684320"/>
    <w:rsid w:val="00693BC1"/>
    <w:rsid w:val="006953A1"/>
    <w:rsid w:val="006B64C9"/>
    <w:rsid w:val="006C23BF"/>
    <w:rsid w:val="006F2483"/>
    <w:rsid w:val="0070049A"/>
    <w:rsid w:val="007042B4"/>
    <w:rsid w:val="0071044C"/>
    <w:rsid w:val="00720171"/>
    <w:rsid w:val="007233F9"/>
    <w:rsid w:val="007269F9"/>
    <w:rsid w:val="007458D3"/>
    <w:rsid w:val="00791CC6"/>
    <w:rsid w:val="007949C0"/>
    <w:rsid w:val="007A7680"/>
    <w:rsid w:val="007B045F"/>
    <w:rsid w:val="007B5DA6"/>
    <w:rsid w:val="007B74A3"/>
    <w:rsid w:val="007C0CCB"/>
    <w:rsid w:val="007D32F7"/>
    <w:rsid w:val="007F615F"/>
    <w:rsid w:val="00817194"/>
    <w:rsid w:val="00822D95"/>
    <w:rsid w:val="008244DA"/>
    <w:rsid w:val="0084042F"/>
    <w:rsid w:val="0085425C"/>
    <w:rsid w:val="008601BA"/>
    <w:rsid w:val="0087051E"/>
    <w:rsid w:val="00877E42"/>
    <w:rsid w:val="008820BD"/>
    <w:rsid w:val="008B57FB"/>
    <w:rsid w:val="008C0C11"/>
    <w:rsid w:val="008C2C49"/>
    <w:rsid w:val="008D54EE"/>
    <w:rsid w:val="008E7D65"/>
    <w:rsid w:val="00900804"/>
    <w:rsid w:val="00906E8F"/>
    <w:rsid w:val="009208AE"/>
    <w:rsid w:val="0092259B"/>
    <w:rsid w:val="009374AE"/>
    <w:rsid w:val="009468C8"/>
    <w:rsid w:val="009576A2"/>
    <w:rsid w:val="00986A4C"/>
    <w:rsid w:val="009A7801"/>
    <w:rsid w:val="009B30D2"/>
    <w:rsid w:val="009C1ECF"/>
    <w:rsid w:val="009D5D8A"/>
    <w:rsid w:val="009F7248"/>
    <w:rsid w:val="009F7C49"/>
    <w:rsid w:val="00A05355"/>
    <w:rsid w:val="00A07D7A"/>
    <w:rsid w:val="00A57652"/>
    <w:rsid w:val="00A602FC"/>
    <w:rsid w:val="00A60736"/>
    <w:rsid w:val="00AA1FE5"/>
    <w:rsid w:val="00AD0C26"/>
    <w:rsid w:val="00AE3D6C"/>
    <w:rsid w:val="00AF10A6"/>
    <w:rsid w:val="00B32B53"/>
    <w:rsid w:val="00B53317"/>
    <w:rsid w:val="00B6036A"/>
    <w:rsid w:val="00B62BF7"/>
    <w:rsid w:val="00B73418"/>
    <w:rsid w:val="00BB0753"/>
    <w:rsid w:val="00BC468F"/>
    <w:rsid w:val="00BC5448"/>
    <w:rsid w:val="00BE5F63"/>
    <w:rsid w:val="00BF174A"/>
    <w:rsid w:val="00C30DDF"/>
    <w:rsid w:val="00C3174D"/>
    <w:rsid w:val="00C350CC"/>
    <w:rsid w:val="00C469C7"/>
    <w:rsid w:val="00C82CE5"/>
    <w:rsid w:val="00C90D79"/>
    <w:rsid w:val="00CA31CD"/>
    <w:rsid w:val="00CA4AC8"/>
    <w:rsid w:val="00CB158F"/>
    <w:rsid w:val="00D102D7"/>
    <w:rsid w:val="00D15075"/>
    <w:rsid w:val="00D16F79"/>
    <w:rsid w:val="00D16FAC"/>
    <w:rsid w:val="00D222AD"/>
    <w:rsid w:val="00D2698F"/>
    <w:rsid w:val="00D32658"/>
    <w:rsid w:val="00D364E4"/>
    <w:rsid w:val="00D36A0E"/>
    <w:rsid w:val="00D36AC3"/>
    <w:rsid w:val="00D8164B"/>
    <w:rsid w:val="00D87858"/>
    <w:rsid w:val="00D90C6D"/>
    <w:rsid w:val="00DB204F"/>
    <w:rsid w:val="00DC5AF5"/>
    <w:rsid w:val="00DD3594"/>
    <w:rsid w:val="00DF46E5"/>
    <w:rsid w:val="00E05167"/>
    <w:rsid w:val="00E15C96"/>
    <w:rsid w:val="00E21AC8"/>
    <w:rsid w:val="00E26152"/>
    <w:rsid w:val="00E32FCD"/>
    <w:rsid w:val="00E3742D"/>
    <w:rsid w:val="00E64ABF"/>
    <w:rsid w:val="00E705F0"/>
    <w:rsid w:val="00E94D01"/>
    <w:rsid w:val="00E97263"/>
    <w:rsid w:val="00EB0048"/>
    <w:rsid w:val="00ED4062"/>
    <w:rsid w:val="00ED63FC"/>
    <w:rsid w:val="00EE115A"/>
    <w:rsid w:val="00EE2B54"/>
    <w:rsid w:val="00EF7A0B"/>
    <w:rsid w:val="00F1143C"/>
    <w:rsid w:val="00F27D15"/>
    <w:rsid w:val="00F32DDD"/>
    <w:rsid w:val="00F34A9D"/>
    <w:rsid w:val="00F66556"/>
    <w:rsid w:val="00F67671"/>
    <w:rsid w:val="00F82099"/>
    <w:rsid w:val="00F860DE"/>
    <w:rsid w:val="00FB26EC"/>
    <w:rsid w:val="00FB5849"/>
    <w:rsid w:val="00FE1BC0"/>
    <w:rsid w:val="00FE5CE9"/>
    <w:rsid w:val="00FF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6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7368F"/>
    <w:pPr>
      <w:spacing w:after="200" w:line="276" w:lineRule="auto"/>
    </w:pPr>
  </w:style>
  <w:style w:type="paragraph" w:styleId="Title">
    <w:name w:val="Title"/>
    <w:basedOn w:val="Normal"/>
    <w:link w:val="TitleChar"/>
    <w:uiPriority w:val="99"/>
    <w:qFormat/>
    <w:rsid w:val="0047368F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7368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36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47368F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E64AB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EE115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E115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E115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E115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E115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B58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5849"/>
    <w:rPr>
      <w:rFonts w:ascii="Segoe UI" w:hAnsi="Segoe UI" w:cs="Segoe UI"/>
      <w:sz w:val="18"/>
      <w:szCs w:val="18"/>
      <w:lang w:eastAsia="ru-RU"/>
    </w:rPr>
  </w:style>
  <w:style w:type="character" w:customStyle="1" w:styleId="FontStyle33">
    <w:name w:val="Font Style33"/>
    <w:uiPriority w:val="99"/>
    <w:rsid w:val="00E26152"/>
    <w:rPr>
      <w:rFonts w:ascii="Times New Roman" w:hAnsi="Times New Roman"/>
      <w:sz w:val="28"/>
    </w:rPr>
  </w:style>
  <w:style w:type="character" w:customStyle="1" w:styleId="FontStyle35">
    <w:name w:val="Font Style35"/>
    <w:uiPriority w:val="99"/>
    <w:rsid w:val="00E26152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8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869</TotalTime>
  <Pages>26</Pages>
  <Words>6183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67</cp:revision>
  <cp:lastPrinted>2022-11-22T08:32:00Z</cp:lastPrinted>
  <dcterms:created xsi:type="dcterms:W3CDTF">2015-11-26T08:34:00Z</dcterms:created>
  <dcterms:modified xsi:type="dcterms:W3CDTF">2023-11-12T14:21:00Z</dcterms:modified>
</cp:coreProperties>
</file>