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B" w:rsidRPr="0036658A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D2318B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СЕЛЬСКОЕ ПОСЕЛЕНИЕ </w:t>
      </w:r>
      <w:r w:rsidRPr="0036658A">
        <w:rPr>
          <w:rFonts w:ascii="Times New Roman" w:hAnsi="Times New Roman"/>
          <w:b/>
          <w:bCs/>
          <w:sz w:val="28"/>
          <w:szCs w:val="28"/>
        </w:rPr>
        <w:t>СОКРУТОВСКИЙ 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АХТУБИНСКОГО МУНИЦИПАЛЬНОГО РАЙОНА </w:t>
      </w:r>
    </w:p>
    <w:p w:rsidR="00D2318B" w:rsidRPr="0036658A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  <w:r w:rsidRPr="0036658A">
        <w:rPr>
          <w:rFonts w:ascii="Times New Roman" w:hAnsi="Times New Roman"/>
          <w:b/>
          <w:bCs/>
          <w:sz w:val="28"/>
          <w:szCs w:val="28"/>
        </w:rPr>
        <w:t>»</w:t>
      </w:r>
    </w:p>
    <w:p w:rsidR="00D2318B" w:rsidRPr="0036658A" w:rsidRDefault="00D2318B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8B" w:rsidRPr="0036658A" w:rsidRDefault="00D2318B" w:rsidP="00807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ПОСТАНОВЛЕНИЕ</w:t>
      </w:r>
    </w:p>
    <w:p w:rsidR="00D2318B" w:rsidRDefault="00D2318B" w:rsidP="004B75D2">
      <w:pPr>
        <w:pStyle w:val="Title"/>
        <w:spacing w:line="276" w:lineRule="auto"/>
        <w:jc w:val="left"/>
        <w:rPr>
          <w:szCs w:val="28"/>
        </w:rPr>
      </w:pPr>
    </w:p>
    <w:p w:rsidR="00D2318B" w:rsidRDefault="00D2318B" w:rsidP="004B75D2">
      <w:pPr>
        <w:pStyle w:val="Title"/>
        <w:spacing w:line="276" w:lineRule="auto"/>
        <w:jc w:val="left"/>
        <w:rPr>
          <w:szCs w:val="28"/>
        </w:rPr>
      </w:pPr>
      <w:r>
        <w:rPr>
          <w:szCs w:val="28"/>
        </w:rPr>
        <w:t>от  01</w:t>
      </w:r>
      <w:r w:rsidRPr="004B75D2">
        <w:rPr>
          <w:szCs w:val="28"/>
        </w:rPr>
        <w:t>.</w:t>
      </w:r>
      <w:r>
        <w:rPr>
          <w:szCs w:val="28"/>
        </w:rPr>
        <w:t>11</w:t>
      </w:r>
      <w:r w:rsidRPr="004B75D2">
        <w:rPr>
          <w:szCs w:val="28"/>
        </w:rPr>
        <w:t>.</w:t>
      </w:r>
      <w:r>
        <w:rPr>
          <w:szCs w:val="28"/>
        </w:rPr>
        <w:t>2023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№44</w:t>
      </w:r>
      <w:r>
        <w:rPr>
          <w:szCs w:val="28"/>
        </w:rPr>
        <w:tab/>
      </w:r>
    </w:p>
    <w:p w:rsidR="00D2318B" w:rsidRDefault="00D2318B" w:rsidP="004B75D2">
      <w:pPr>
        <w:pStyle w:val="Title"/>
        <w:spacing w:line="276" w:lineRule="auto"/>
        <w:jc w:val="left"/>
        <w:rPr>
          <w:szCs w:val="28"/>
        </w:rPr>
      </w:pP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Сокрутовский сельсовет 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Ахтубинского муниципального района 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Pr="00F51DF3">
        <w:rPr>
          <w:rFonts w:ascii="Times New Roman" w:hAnsi="Times New Roman"/>
          <w:sz w:val="28"/>
          <w:szCs w:val="28"/>
        </w:rPr>
        <w:t xml:space="preserve">»  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D2318B" w:rsidRDefault="00D2318B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2318B" w:rsidRPr="00034576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5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b w:val="0"/>
          <w:sz w:val="28"/>
          <w:szCs w:val="28"/>
        </w:rPr>
        <w:t>ссийской Федерации» и Уставом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>
        <w:rPr>
          <w:rFonts w:ascii="Times New Roman" w:hAnsi="Times New Roman" w:cs="Times New Roman"/>
          <w:b w:val="0"/>
          <w:sz w:val="28"/>
          <w:szCs w:val="28"/>
        </w:rPr>
        <w:t>ельское поселение Сокрутовский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в целях совершенствования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комплексного благоустройства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«Сельское поселение Сокрутовский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ельское поселение Сокрутовский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</w:t>
      </w:r>
    </w:p>
    <w:p w:rsidR="00D2318B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18B" w:rsidRPr="00AE48D3" w:rsidRDefault="00D2318B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2318B" w:rsidRDefault="00D2318B" w:rsidP="00AA7010">
      <w:pPr>
        <w:pStyle w:val="Title"/>
        <w:spacing w:line="276" w:lineRule="auto"/>
        <w:jc w:val="left"/>
        <w:rPr>
          <w:szCs w:val="28"/>
        </w:rPr>
      </w:pP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1B19A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«Сельское поселение Сокрутовский сельсовет Ахтубинского муниципального района Астраханской области» 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местителю главы администрации</w:t>
      </w:r>
      <w:r w:rsidRPr="003A72CC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сети Интернет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Pr="001B19AC">
        <w:rPr>
          <w:rFonts w:ascii="Times New Roman" w:hAnsi="Times New Roman"/>
          <w:sz w:val="28"/>
          <w:szCs w:val="28"/>
        </w:rPr>
        <w:t>муниципального образования</w:t>
      </w:r>
      <w:r w:rsidRPr="003A72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области».</w:t>
      </w:r>
    </w:p>
    <w:p w:rsidR="00D2318B" w:rsidRDefault="00D2318B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 от 01.11.2022 № 70 «Об утверждении программы «Благоустройство территории муниципального образования «Сельское поселение Сокрутовский сельсовет Ахтубинского муниципального района Астраханской области» 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2318B" w:rsidRPr="00AE48D3" w:rsidRDefault="00D2318B" w:rsidP="00AA7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4.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D2318B" w:rsidRDefault="00D2318B" w:rsidP="008536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О.Ю. Бакунцева</w:t>
      </w:r>
    </w:p>
    <w:p w:rsidR="00D2318B" w:rsidRDefault="00D2318B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D2318B" w:rsidRPr="00057A14" w:rsidTr="00356D18">
        <w:tc>
          <w:tcPr>
            <w:tcW w:w="4643" w:type="dxa"/>
          </w:tcPr>
          <w:p w:rsidR="00D2318B" w:rsidRPr="00057A14" w:rsidRDefault="00D2318B" w:rsidP="000345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1" w:name="Par1"/>
            <w:bookmarkEnd w:id="1"/>
          </w:p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D2318B" w:rsidRDefault="00D2318B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</w:t>
            </w:r>
          </w:p>
          <w:p w:rsidR="00D2318B" w:rsidRPr="00057A14" w:rsidRDefault="00D2318B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</w:tc>
      </w:tr>
      <w:tr w:rsidR="00D2318B" w:rsidRPr="00057A14" w:rsidTr="00356D18">
        <w:tc>
          <w:tcPr>
            <w:tcW w:w="4643" w:type="dxa"/>
          </w:tcPr>
          <w:p w:rsidR="00D2318B" w:rsidRPr="00057A14" w:rsidRDefault="00D2318B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2318B" w:rsidRPr="00057A14" w:rsidTr="00356D18">
        <w:tc>
          <w:tcPr>
            <w:tcW w:w="4643" w:type="dxa"/>
          </w:tcPr>
          <w:p w:rsidR="00D2318B" w:rsidRPr="00057A14" w:rsidRDefault="00D2318B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от  01.11.2023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№</w:t>
            </w:r>
            <w:r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</w:tr>
    </w:tbl>
    <w:p w:rsidR="00D2318B" w:rsidRPr="008B0321" w:rsidRDefault="00D2318B" w:rsidP="00AE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2318B" w:rsidRPr="008B0321" w:rsidRDefault="00D2318B" w:rsidP="008B032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2" w:name="Par24"/>
      <w:bookmarkEnd w:id="2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p w:rsidR="00D2318B" w:rsidRPr="008B0321" w:rsidRDefault="00D2318B" w:rsidP="008B032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«Благоустройство территории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«Сельское поселение Сокрутовский сельсовет Ахтубинского муниципального района Астраханской области» на 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внешнего вида территории муниципального образования 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Сред</w:t>
            </w:r>
            <w:r>
              <w:rPr>
                <w:rFonts w:ascii="Times New Roman" w:hAnsi="Times New Roman"/>
                <w:sz w:val="26"/>
                <w:szCs w:val="26"/>
              </w:rPr>
              <w:t>ства бюджета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>яет   30,00000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  тыс. рублей, в том числе: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D2318B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уров</w:t>
            </w:r>
            <w:r>
              <w:rPr>
                <w:rFonts w:ascii="Times New Roman" w:hAnsi="Times New Roman"/>
                <w:sz w:val="26"/>
                <w:szCs w:val="26"/>
              </w:rPr>
              <w:t>ня благоустройства территории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Развитие положительных тенденций в создании благоприятной среды жизнедеятельности;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Привлечение молодого поколения к участию по благоустройству населенных пунктов</w:t>
            </w:r>
          </w:p>
          <w:p w:rsidR="00D2318B" w:rsidRPr="00057A14" w:rsidRDefault="00D2318B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D2318B" w:rsidRPr="008B0321" w:rsidRDefault="00D2318B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D2318B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318B" w:rsidRDefault="00D2318B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2318B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18B" w:rsidRPr="00057A14" w:rsidTr="00853654">
        <w:tc>
          <w:tcPr>
            <w:tcW w:w="4252" w:type="dxa"/>
          </w:tcPr>
          <w:p w:rsidR="00D2318B" w:rsidRPr="00057A14" w:rsidRDefault="00D2318B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01.11.2023 №44</w:t>
            </w:r>
          </w:p>
        </w:tc>
      </w:tr>
    </w:tbl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Pr="00F51DF3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D2318B" w:rsidRPr="00F51DF3" w:rsidRDefault="00D2318B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30,00000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D2318B" w:rsidRPr="00F51DF3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 </w:t>
      </w:r>
    </w:p>
    <w:p w:rsidR="00D2318B" w:rsidRPr="00AA7010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</w:t>
      </w:r>
    </w:p>
    <w:p w:rsidR="00D2318B" w:rsidRDefault="00D2318B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318B" w:rsidRPr="00F51DF3" w:rsidRDefault="00D2318B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уточнению при формировании бюджета МО «</w:t>
      </w:r>
      <w:r>
        <w:rPr>
          <w:rFonts w:ascii="Times New Roman" w:hAnsi="Times New Roman"/>
          <w:sz w:val="28"/>
          <w:szCs w:val="28"/>
        </w:rPr>
        <w:t>Сельское поселение Сокрутовский сельсовет Ахтубинского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>» на соответствующий финансовый год.</w:t>
      </w: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2318B" w:rsidRDefault="00D2318B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D2318B" w:rsidRPr="00057A14" w:rsidTr="006B1901">
        <w:tc>
          <w:tcPr>
            <w:tcW w:w="4252" w:type="dxa"/>
          </w:tcPr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D2318B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2318B" w:rsidRPr="00057A14" w:rsidTr="006B1901">
        <w:tc>
          <w:tcPr>
            <w:tcW w:w="4252" w:type="dxa"/>
          </w:tcPr>
          <w:p w:rsidR="00D2318B" w:rsidRPr="00057A14" w:rsidRDefault="00D2318B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18B" w:rsidRPr="00057A14" w:rsidTr="006B1901">
        <w:tc>
          <w:tcPr>
            <w:tcW w:w="4252" w:type="dxa"/>
          </w:tcPr>
          <w:p w:rsidR="00D2318B" w:rsidRPr="00057A14" w:rsidRDefault="00D2318B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от  01.11.2023  №44</w:t>
            </w:r>
          </w:p>
        </w:tc>
      </w:tr>
    </w:tbl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8B" w:rsidRPr="00F51DF3" w:rsidRDefault="00D2318B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D2318B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2318B" w:rsidRPr="00F51DF3" w:rsidRDefault="00D2318B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Ind w:w="-25" w:type="dxa"/>
        <w:tblLayout w:type="fixed"/>
        <w:tblLook w:val="0000"/>
      </w:tblPr>
      <w:tblGrid>
        <w:gridCol w:w="559"/>
        <w:gridCol w:w="3894"/>
        <w:gridCol w:w="1440"/>
        <w:gridCol w:w="1440"/>
        <w:gridCol w:w="1440"/>
        <w:gridCol w:w="1800"/>
      </w:tblGrid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18B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8B" w:rsidRPr="00057A14" w:rsidRDefault="00D2318B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30,00000</w:t>
            </w:r>
          </w:p>
        </w:tc>
      </w:tr>
    </w:tbl>
    <w:p w:rsidR="00D2318B" w:rsidRDefault="00D2318B" w:rsidP="00853654">
      <w:pPr>
        <w:rPr>
          <w:rFonts w:ascii="Times New Roman" w:hAnsi="Times New Roman"/>
          <w:sz w:val="28"/>
          <w:szCs w:val="28"/>
        </w:rPr>
        <w:sectPr w:rsidR="00D2318B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D2318B" w:rsidRPr="00786C0A" w:rsidRDefault="00D2318B" w:rsidP="001B19AC">
      <w:pPr>
        <w:shd w:val="clear" w:color="auto" w:fill="FFFFFF"/>
        <w:spacing w:after="0" w:line="240" w:lineRule="auto"/>
        <w:rPr>
          <w:lang w:eastAsia="ru-RU"/>
        </w:rPr>
      </w:pPr>
    </w:p>
    <w:sectPr w:rsidR="00D2318B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8B" w:rsidRDefault="00D2318B" w:rsidP="00AE43E0">
      <w:pPr>
        <w:spacing w:after="0" w:line="240" w:lineRule="auto"/>
      </w:pPr>
      <w:r>
        <w:separator/>
      </w:r>
    </w:p>
  </w:endnote>
  <w:endnote w:type="continuationSeparator" w:id="0">
    <w:p w:rsidR="00D2318B" w:rsidRDefault="00D2318B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8B" w:rsidRDefault="00D2318B">
    <w:pPr>
      <w:pStyle w:val="Footer"/>
      <w:jc w:val="right"/>
    </w:pPr>
  </w:p>
  <w:p w:rsidR="00D2318B" w:rsidRDefault="00D23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8B" w:rsidRDefault="00D2318B" w:rsidP="00AE43E0">
      <w:pPr>
        <w:spacing w:after="0" w:line="240" w:lineRule="auto"/>
      </w:pPr>
      <w:r>
        <w:separator/>
      </w:r>
    </w:p>
  </w:footnote>
  <w:footnote w:type="continuationSeparator" w:id="0">
    <w:p w:rsidR="00D2318B" w:rsidRDefault="00D2318B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3457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D1B5C"/>
    <w:rsid w:val="000F2DE8"/>
    <w:rsid w:val="000F35A3"/>
    <w:rsid w:val="000F5E8F"/>
    <w:rsid w:val="00111272"/>
    <w:rsid w:val="0011419E"/>
    <w:rsid w:val="00126018"/>
    <w:rsid w:val="0013403D"/>
    <w:rsid w:val="00134853"/>
    <w:rsid w:val="00136D82"/>
    <w:rsid w:val="00141583"/>
    <w:rsid w:val="00150DD9"/>
    <w:rsid w:val="0016584B"/>
    <w:rsid w:val="001829A8"/>
    <w:rsid w:val="00187756"/>
    <w:rsid w:val="001979A6"/>
    <w:rsid w:val="001B0751"/>
    <w:rsid w:val="001B19AC"/>
    <w:rsid w:val="001B2A9F"/>
    <w:rsid w:val="001B5FEA"/>
    <w:rsid w:val="001C5B93"/>
    <w:rsid w:val="001D0D08"/>
    <w:rsid w:val="001D4004"/>
    <w:rsid w:val="001D5488"/>
    <w:rsid w:val="001E1725"/>
    <w:rsid w:val="001E34AA"/>
    <w:rsid w:val="00204596"/>
    <w:rsid w:val="00205573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3C9C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3DC6"/>
    <w:rsid w:val="00356D18"/>
    <w:rsid w:val="00361F98"/>
    <w:rsid w:val="00362027"/>
    <w:rsid w:val="003638DA"/>
    <w:rsid w:val="0036658A"/>
    <w:rsid w:val="00370190"/>
    <w:rsid w:val="00370DD4"/>
    <w:rsid w:val="003748CC"/>
    <w:rsid w:val="003A72CC"/>
    <w:rsid w:val="003B7C5F"/>
    <w:rsid w:val="003C2273"/>
    <w:rsid w:val="003D17F1"/>
    <w:rsid w:val="003F2524"/>
    <w:rsid w:val="003F4300"/>
    <w:rsid w:val="003F72C3"/>
    <w:rsid w:val="00407DE3"/>
    <w:rsid w:val="0041253D"/>
    <w:rsid w:val="00417435"/>
    <w:rsid w:val="00435C0C"/>
    <w:rsid w:val="0044514E"/>
    <w:rsid w:val="00445BF5"/>
    <w:rsid w:val="00446401"/>
    <w:rsid w:val="0045366D"/>
    <w:rsid w:val="004561A8"/>
    <w:rsid w:val="00464EEB"/>
    <w:rsid w:val="0047363F"/>
    <w:rsid w:val="00476326"/>
    <w:rsid w:val="004775C2"/>
    <w:rsid w:val="00481726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D0DCE"/>
    <w:rsid w:val="006D760F"/>
    <w:rsid w:val="006E5A31"/>
    <w:rsid w:val="006E7B7A"/>
    <w:rsid w:val="006F42C6"/>
    <w:rsid w:val="00700871"/>
    <w:rsid w:val="00704BBF"/>
    <w:rsid w:val="0070581D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964C3"/>
    <w:rsid w:val="007B08CA"/>
    <w:rsid w:val="007B0BCE"/>
    <w:rsid w:val="007C79EA"/>
    <w:rsid w:val="007D1557"/>
    <w:rsid w:val="007E7D2F"/>
    <w:rsid w:val="007F2F86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24AC"/>
    <w:rsid w:val="008B3351"/>
    <w:rsid w:val="008B60CE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232D2"/>
    <w:rsid w:val="00A30DCA"/>
    <w:rsid w:val="00A420EC"/>
    <w:rsid w:val="00A44A86"/>
    <w:rsid w:val="00A57C52"/>
    <w:rsid w:val="00A70942"/>
    <w:rsid w:val="00A72F08"/>
    <w:rsid w:val="00A84E6F"/>
    <w:rsid w:val="00A8781A"/>
    <w:rsid w:val="00A95D2A"/>
    <w:rsid w:val="00A97D4F"/>
    <w:rsid w:val="00AA13E7"/>
    <w:rsid w:val="00AA2782"/>
    <w:rsid w:val="00AA403F"/>
    <w:rsid w:val="00AA7010"/>
    <w:rsid w:val="00AB7B2F"/>
    <w:rsid w:val="00AC0470"/>
    <w:rsid w:val="00AC3F05"/>
    <w:rsid w:val="00AD4C1B"/>
    <w:rsid w:val="00AE43E0"/>
    <w:rsid w:val="00AE48D3"/>
    <w:rsid w:val="00AE661C"/>
    <w:rsid w:val="00B0782F"/>
    <w:rsid w:val="00B22F93"/>
    <w:rsid w:val="00B53EDB"/>
    <w:rsid w:val="00B57503"/>
    <w:rsid w:val="00B71E6C"/>
    <w:rsid w:val="00B77535"/>
    <w:rsid w:val="00B808B9"/>
    <w:rsid w:val="00B91FCA"/>
    <w:rsid w:val="00B927D8"/>
    <w:rsid w:val="00BA7B88"/>
    <w:rsid w:val="00BB7B44"/>
    <w:rsid w:val="00BB7EBB"/>
    <w:rsid w:val="00BD2430"/>
    <w:rsid w:val="00BE6ECA"/>
    <w:rsid w:val="00C01CAE"/>
    <w:rsid w:val="00C1499B"/>
    <w:rsid w:val="00C17EA0"/>
    <w:rsid w:val="00C3761F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323B"/>
    <w:rsid w:val="00D07888"/>
    <w:rsid w:val="00D20248"/>
    <w:rsid w:val="00D2318B"/>
    <w:rsid w:val="00D35B01"/>
    <w:rsid w:val="00D4511E"/>
    <w:rsid w:val="00D52C1E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D4F9B"/>
    <w:rsid w:val="00DD5DDF"/>
    <w:rsid w:val="00DF19F2"/>
    <w:rsid w:val="00DF4C41"/>
    <w:rsid w:val="00DF7C8A"/>
    <w:rsid w:val="00E0316D"/>
    <w:rsid w:val="00E03CCB"/>
    <w:rsid w:val="00E05312"/>
    <w:rsid w:val="00E11D82"/>
    <w:rsid w:val="00E1331E"/>
    <w:rsid w:val="00E1468D"/>
    <w:rsid w:val="00E17CF9"/>
    <w:rsid w:val="00E36F93"/>
    <w:rsid w:val="00E4458B"/>
    <w:rsid w:val="00E4506A"/>
    <w:rsid w:val="00E50A88"/>
    <w:rsid w:val="00E66F08"/>
    <w:rsid w:val="00EA642D"/>
    <w:rsid w:val="00EB479A"/>
    <w:rsid w:val="00EC0043"/>
    <w:rsid w:val="00EC0479"/>
    <w:rsid w:val="00EC3383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6064"/>
    <w:rsid w:val="00F60519"/>
    <w:rsid w:val="00F703E6"/>
    <w:rsid w:val="00F72DE8"/>
    <w:rsid w:val="00F85320"/>
    <w:rsid w:val="00F95A87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4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420EC"/>
    <w:pPr>
      <w:ind w:left="720"/>
      <w:contextualSpacing/>
    </w:pPr>
  </w:style>
  <w:style w:type="table" w:styleId="TableGrid">
    <w:name w:val="Table Grid"/>
    <w:basedOn w:val="TableNormal"/>
    <w:uiPriority w:val="99"/>
    <w:rsid w:val="00C17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4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43E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01E4D"/>
    <w:rPr>
      <w:rFonts w:cs="Times New Roman"/>
      <w:i/>
    </w:rPr>
  </w:style>
  <w:style w:type="paragraph" w:styleId="NoSpacing">
    <w:name w:val="No Spacing"/>
    <w:uiPriority w:val="99"/>
    <w:qFormat/>
    <w:rsid w:val="000F2DE8"/>
    <w:rPr>
      <w:lang w:eastAsia="en-US"/>
    </w:rPr>
  </w:style>
  <w:style w:type="character" w:styleId="IntenseEmphasis">
    <w:name w:val="Intense Emphasis"/>
    <w:basedOn w:val="DefaultParagraphFont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6</Pages>
  <Words>950</Words>
  <Characters>5419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User</cp:lastModifiedBy>
  <cp:revision>21</cp:revision>
  <cp:lastPrinted>2022-11-22T08:13:00Z</cp:lastPrinted>
  <dcterms:created xsi:type="dcterms:W3CDTF">2016-10-27T08:45:00Z</dcterms:created>
  <dcterms:modified xsi:type="dcterms:W3CDTF">2023-11-12T12:56:00Z</dcterms:modified>
</cp:coreProperties>
</file>